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51412C" w:rsidRPr="00BF56B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</w:tcPr>
          <w:p w:rsidR="0051412C" w:rsidRPr="00BF56B1" w:rsidRDefault="0051412C" w:rsidP="00100A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13A52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Інституту фізики, математики, економіки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(трудове навчання та технології)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 «Молодший спеціаліст»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13A52" w:rsidRDefault="0051412C" w:rsidP="00BF56B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B13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E05A6C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51412C" w:rsidRPr="00BF56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E05A6C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51412C" w:rsidRPr="00442E3B">
        <w:tc>
          <w:tcPr>
            <w:tcW w:w="492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51412C" w:rsidRPr="00442E3B">
        <w:tc>
          <w:tcPr>
            <w:tcW w:w="492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ТОІ2)-210Б</w:t>
            </w:r>
          </w:p>
        </w:tc>
        <w:tc>
          <w:tcPr>
            <w:tcW w:w="6290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Стефанюк Наталія Іванівна</w:t>
            </w:r>
          </w:p>
        </w:tc>
        <w:tc>
          <w:tcPr>
            <w:tcW w:w="2304" w:type="dxa"/>
            <w:vAlign w:val="bottom"/>
          </w:tcPr>
          <w:p w:rsidR="0051412C" w:rsidRPr="00442E3B" w:rsidRDefault="0051412C" w:rsidP="00442E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66,629</w:t>
            </w:r>
          </w:p>
        </w:tc>
      </w:tr>
      <w:tr w:rsidR="0051412C" w:rsidRPr="00442E3B">
        <w:tc>
          <w:tcPr>
            <w:tcW w:w="492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ТОІ2)-210Б</w:t>
            </w:r>
          </w:p>
        </w:tc>
        <w:tc>
          <w:tcPr>
            <w:tcW w:w="6290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Скварук Любов-Марія Вікторівна</w:t>
            </w:r>
          </w:p>
        </w:tc>
        <w:tc>
          <w:tcPr>
            <w:tcW w:w="2304" w:type="dxa"/>
            <w:vAlign w:val="bottom"/>
          </w:tcPr>
          <w:p w:rsidR="0051412C" w:rsidRPr="00442E3B" w:rsidRDefault="0051412C" w:rsidP="00442E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58,732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  <w:r w:rsidRPr="00BF56B1">
        <w:rPr>
          <w:b/>
          <w:bCs/>
          <w:sz w:val="28"/>
          <w:szCs w:val="28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51412C" w:rsidRPr="00BF56B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</w:tcPr>
          <w:p w:rsidR="0051412C" w:rsidRPr="00BF56B1" w:rsidRDefault="0051412C" w:rsidP="00100A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13A52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Інституту фізики, математики, економіки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015 Професійна освіта (Транспорт)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 «Молодший спеціаліст»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13A52" w:rsidRDefault="0051412C" w:rsidP="00BF56B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653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B13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51412C" w:rsidRPr="00BF56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E05A6C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E05A6C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4"/>
        <w:gridCol w:w="1690"/>
        <w:gridCol w:w="6282"/>
        <w:gridCol w:w="2308"/>
      </w:tblGrid>
      <w:tr w:rsidR="0051412C" w:rsidRPr="00442E3B">
        <w:tc>
          <w:tcPr>
            <w:tcW w:w="494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2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51412C" w:rsidRPr="00442E3B">
        <w:tc>
          <w:tcPr>
            <w:tcW w:w="494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ПТ(3)-207Б</w:t>
            </w:r>
          </w:p>
        </w:tc>
        <w:tc>
          <w:tcPr>
            <w:tcW w:w="6282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Спариняк Назарій Ігорович</w:t>
            </w:r>
          </w:p>
        </w:tc>
        <w:tc>
          <w:tcPr>
            <w:tcW w:w="2308" w:type="dxa"/>
            <w:vAlign w:val="bottom"/>
          </w:tcPr>
          <w:p w:rsidR="0051412C" w:rsidRPr="00442E3B" w:rsidRDefault="0051412C" w:rsidP="00442E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69,700</w:t>
            </w:r>
          </w:p>
        </w:tc>
      </w:tr>
      <w:tr w:rsidR="0051412C" w:rsidRPr="00442E3B">
        <w:tc>
          <w:tcPr>
            <w:tcW w:w="494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690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ПТ(3)-207Б</w:t>
            </w:r>
          </w:p>
        </w:tc>
        <w:tc>
          <w:tcPr>
            <w:tcW w:w="6282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Стецко Віктор Ігорович</w:t>
            </w:r>
          </w:p>
        </w:tc>
        <w:tc>
          <w:tcPr>
            <w:tcW w:w="2308" w:type="dxa"/>
            <w:vAlign w:val="bottom"/>
          </w:tcPr>
          <w:p w:rsidR="0051412C" w:rsidRPr="00442E3B" w:rsidRDefault="0051412C" w:rsidP="00442E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61,200</w:t>
            </w:r>
          </w:p>
        </w:tc>
      </w:tr>
      <w:tr w:rsidR="0051412C" w:rsidRPr="00442E3B">
        <w:tc>
          <w:tcPr>
            <w:tcW w:w="494" w:type="dxa"/>
            <w:vAlign w:val="center"/>
          </w:tcPr>
          <w:p w:rsidR="0051412C" w:rsidRPr="00442E3B" w:rsidRDefault="0051412C" w:rsidP="00442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0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ПТ(3)-207Б</w:t>
            </w:r>
          </w:p>
        </w:tc>
        <w:tc>
          <w:tcPr>
            <w:tcW w:w="6282" w:type="dxa"/>
            <w:vAlign w:val="bottom"/>
          </w:tcPr>
          <w:p w:rsidR="0051412C" w:rsidRPr="00442E3B" w:rsidRDefault="0051412C" w:rsidP="00442E3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Перегінець Тарас Михайлович</w:t>
            </w:r>
          </w:p>
        </w:tc>
        <w:tc>
          <w:tcPr>
            <w:tcW w:w="2308" w:type="dxa"/>
            <w:vAlign w:val="bottom"/>
          </w:tcPr>
          <w:p w:rsidR="0051412C" w:rsidRPr="00442E3B" w:rsidRDefault="0051412C" w:rsidP="00442E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58,333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b/>
          <w:bCs/>
          <w:sz w:val="28"/>
          <w:szCs w:val="28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51412C" w:rsidRPr="00BF56B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</w:tcPr>
          <w:p w:rsidR="0051412C" w:rsidRPr="00BF56B1" w:rsidRDefault="0051412C" w:rsidP="00100A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Інституту фізики, математики, економіки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 Комп`ютерні науки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 «Молодший спеціаліст»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13A52" w:rsidRDefault="0051412C" w:rsidP="00BF56B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653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B13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51412C" w:rsidRPr="00BF56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E05A6C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51412C" w:rsidRPr="00052310">
        <w:tc>
          <w:tcPr>
            <w:tcW w:w="492" w:type="dxa"/>
            <w:vAlign w:val="center"/>
          </w:tcPr>
          <w:p w:rsidR="0051412C" w:rsidRPr="00052310" w:rsidRDefault="0051412C" w:rsidP="00052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51412C" w:rsidRPr="00052310" w:rsidRDefault="0051412C" w:rsidP="00052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51412C" w:rsidRPr="00052310" w:rsidRDefault="0051412C" w:rsidP="00052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51412C" w:rsidRPr="00052310" w:rsidRDefault="0051412C" w:rsidP="00052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51412C" w:rsidRPr="00052310">
        <w:tc>
          <w:tcPr>
            <w:tcW w:w="492" w:type="dxa"/>
            <w:vAlign w:val="center"/>
          </w:tcPr>
          <w:p w:rsidR="0051412C" w:rsidRPr="00052310" w:rsidRDefault="0051412C" w:rsidP="00052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51412C" w:rsidRPr="00052310" w:rsidRDefault="0051412C" w:rsidP="000523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КН(2)-208Б</w:t>
            </w:r>
          </w:p>
        </w:tc>
        <w:tc>
          <w:tcPr>
            <w:tcW w:w="6290" w:type="dxa"/>
            <w:vAlign w:val="bottom"/>
          </w:tcPr>
          <w:p w:rsidR="0051412C" w:rsidRPr="00052310" w:rsidRDefault="0051412C" w:rsidP="000523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Ощипок Денис Ярославович</w:t>
            </w:r>
          </w:p>
        </w:tc>
        <w:tc>
          <w:tcPr>
            <w:tcW w:w="2304" w:type="dxa"/>
            <w:vAlign w:val="bottom"/>
          </w:tcPr>
          <w:p w:rsidR="0051412C" w:rsidRPr="00052310" w:rsidRDefault="0051412C" w:rsidP="000523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83,970</w:t>
            </w:r>
          </w:p>
        </w:tc>
      </w:tr>
      <w:tr w:rsidR="0051412C" w:rsidRPr="00052310">
        <w:tc>
          <w:tcPr>
            <w:tcW w:w="492" w:type="dxa"/>
            <w:vAlign w:val="center"/>
          </w:tcPr>
          <w:p w:rsidR="0051412C" w:rsidRPr="00052310" w:rsidRDefault="0051412C" w:rsidP="00052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51412C" w:rsidRPr="00052310" w:rsidRDefault="0051412C" w:rsidP="000523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КН(2)-208Б</w:t>
            </w:r>
          </w:p>
        </w:tc>
        <w:tc>
          <w:tcPr>
            <w:tcW w:w="6290" w:type="dxa"/>
            <w:vAlign w:val="bottom"/>
          </w:tcPr>
          <w:p w:rsidR="0051412C" w:rsidRPr="00052310" w:rsidRDefault="0051412C" w:rsidP="000523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Пилипчин Тарас Ігорович</w:t>
            </w:r>
          </w:p>
        </w:tc>
        <w:tc>
          <w:tcPr>
            <w:tcW w:w="2304" w:type="dxa"/>
            <w:vAlign w:val="bottom"/>
          </w:tcPr>
          <w:p w:rsidR="0051412C" w:rsidRPr="00052310" w:rsidRDefault="0051412C" w:rsidP="000523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83,940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51412C" w:rsidRPr="00052310">
        <w:tc>
          <w:tcPr>
            <w:tcW w:w="492" w:type="dxa"/>
            <w:vAlign w:val="center"/>
          </w:tcPr>
          <w:p w:rsidR="0051412C" w:rsidRPr="00052310" w:rsidRDefault="0051412C" w:rsidP="00052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51412C" w:rsidRPr="00052310" w:rsidRDefault="0051412C" w:rsidP="000523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КН(2)-208Б</w:t>
            </w:r>
          </w:p>
        </w:tc>
        <w:tc>
          <w:tcPr>
            <w:tcW w:w="6290" w:type="dxa"/>
            <w:vAlign w:val="bottom"/>
          </w:tcPr>
          <w:p w:rsidR="0051412C" w:rsidRPr="00052310" w:rsidRDefault="0051412C" w:rsidP="000523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Панів Богдан Васильович</w:t>
            </w:r>
          </w:p>
        </w:tc>
        <w:tc>
          <w:tcPr>
            <w:tcW w:w="2304" w:type="dxa"/>
            <w:vAlign w:val="bottom"/>
          </w:tcPr>
          <w:p w:rsidR="0051412C" w:rsidRPr="00052310" w:rsidRDefault="0051412C" w:rsidP="000523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82,920</w:t>
            </w:r>
          </w:p>
        </w:tc>
      </w:tr>
      <w:tr w:rsidR="0051412C" w:rsidRPr="00052310">
        <w:tc>
          <w:tcPr>
            <w:tcW w:w="492" w:type="dxa"/>
            <w:vAlign w:val="center"/>
          </w:tcPr>
          <w:p w:rsidR="0051412C" w:rsidRPr="00052310" w:rsidRDefault="0051412C" w:rsidP="00052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688" w:type="dxa"/>
            <w:vAlign w:val="bottom"/>
          </w:tcPr>
          <w:p w:rsidR="0051412C" w:rsidRPr="00052310" w:rsidRDefault="0051412C" w:rsidP="000523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КН(2)-208Б</w:t>
            </w:r>
          </w:p>
        </w:tc>
        <w:tc>
          <w:tcPr>
            <w:tcW w:w="6290" w:type="dxa"/>
            <w:vAlign w:val="bottom"/>
          </w:tcPr>
          <w:p w:rsidR="0051412C" w:rsidRPr="00052310" w:rsidRDefault="0051412C" w:rsidP="000523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Цебак Олег Ярославович</w:t>
            </w:r>
          </w:p>
        </w:tc>
        <w:tc>
          <w:tcPr>
            <w:tcW w:w="2304" w:type="dxa"/>
            <w:vAlign w:val="bottom"/>
          </w:tcPr>
          <w:p w:rsidR="0051412C" w:rsidRPr="00052310" w:rsidRDefault="0051412C" w:rsidP="000523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61,230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04A73" w:rsidRDefault="0051412C" w:rsidP="00E05A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A73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B04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51412C" w:rsidRPr="00BF56B1" w:rsidRDefault="0051412C" w:rsidP="00BF5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b/>
          <w:bCs/>
          <w:sz w:val="28"/>
          <w:szCs w:val="28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51412C" w:rsidRPr="00BF56B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</w:tcPr>
          <w:p w:rsidR="0051412C" w:rsidRPr="00BF56B1" w:rsidRDefault="0051412C" w:rsidP="00100A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13A52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Інституту фізики, математики, економіки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(Математика)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13A52" w:rsidRDefault="0051412C" w:rsidP="00BF56B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653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B13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E05A6C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51412C" w:rsidRPr="00BF56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E05A6C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51412C" w:rsidRPr="00BF56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E05A6C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697"/>
        <w:gridCol w:w="6257"/>
        <w:gridCol w:w="2324"/>
      </w:tblGrid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7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4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М-201Б</w:t>
            </w:r>
          </w:p>
        </w:tc>
        <w:tc>
          <w:tcPr>
            <w:tcW w:w="625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Косолович Оксана Романівна</w:t>
            </w:r>
          </w:p>
        </w:tc>
        <w:tc>
          <w:tcPr>
            <w:tcW w:w="2324" w:type="dxa"/>
            <w:vAlign w:val="bottom"/>
          </w:tcPr>
          <w:p w:rsidR="0051412C" w:rsidRPr="00E3586C" w:rsidRDefault="0051412C" w:rsidP="00E358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82,740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М-201Б</w:t>
            </w:r>
          </w:p>
        </w:tc>
        <w:tc>
          <w:tcPr>
            <w:tcW w:w="625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Дум`як Христина Степанівна</w:t>
            </w:r>
          </w:p>
        </w:tc>
        <w:tc>
          <w:tcPr>
            <w:tcW w:w="2324" w:type="dxa"/>
            <w:vAlign w:val="bottom"/>
          </w:tcPr>
          <w:p w:rsidR="0051412C" w:rsidRPr="00E3586C" w:rsidRDefault="0051412C" w:rsidP="00E358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76,890</w:t>
            </w:r>
          </w:p>
        </w:tc>
      </w:tr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М-201Б</w:t>
            </w:r>
          </w:p>
        </w:tc>
        <w:tc>
          <w:tcPr>
            <w:tcW w:w="625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Романович Оксана-Діана Іванівна</w:t>
            </w:r>
          </w:p>
        </w:tc>
        <w:tc>
          <w:tcPr>
            <w:tcW w:w="2324" w:type="dxa"/>
            <w:vAlign w:val="bottom"/>
          </w:tcPr>
          <w:p w:rsidR="0051412C" w:rsidRPr="00E3586C" w:rsidRDefault="0051412C" w:rsidP="00E358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76,200</w:t>
            </w:r>
          </w:p>
        </w:tc>
      </w:tr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М-201Б</w:t>
            </w:r>
          </w:p>
        </w:tc>
        <w:tc>
          <w:tcPr>
            <w:tcW w:w="625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Кузян Сніжана Ігорівна</w:t>
            </w:r>
          </w:p>
        </w:tc>
        <w:tc>
          <w:tcPr>
            <w:tcW w:w="2324" w:type="dxa"/>
            <w:vAlign w:val="bottom"/>
          </w:tcPr>
          <w:p w:rsidR="0051412C" w:rsidRPr="00E3586C" w:rsidRDefault="0051412C" w:rsidP="00E358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74,970</w:t>
            </w:r>
          </w:p>
        </w:tc>
      </w:tr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М-201Б</w:t>
            </w:r>
          </w:p>
        </w:tc>
        <w:tc>
          <w:tcPr>
            <w:tcW w:w="625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Антоник Христина Олегівна</w:t>
            </w:r>
          </w:p>
        </w:tc>
        <w:tc>
          <w:tcPr>
            <w:tcW w:w="2324" w:type="dxa"/>
            <w:vAlign w:val="bottom"/>
          </w:tcPr>
          <w:p w:rsidR="0051412C" w:rsidRPr="00E3586C" w:rsidRDefault="0051412C" w:rsidP="00E358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72,020</w:t>
            </w:r>
          </w:p>
        </w:tc>
      </w:tr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М-201Б</w:t>
            </w:r>
          </w:p>
        </w:tc>
        <w:tc>
          <w:tcPr>
            <w:tcW w:w="625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Зварич Софія Ігорівна</w:t>
            </w:r>
          </w:p>
        </w:tc>
        <w:tc>
          <w:tcPr>
            <w:tcW w:w="2324" w:type="dxa"/>
            <w:vAlign w:val="bottom"/>
          </w:tcPr>
          <w:p w:rsidR="0051412C" w:rsidRPr="00E3586C" w:rsidRDefault="0051412C" w:rsidP="00E358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70,470</w:t>
            </w:r>
          </w:p>
        </w:tc>
      </w:tr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169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М-201Б</w:t>
            </w:r>
          </w:p>
        </w:tc>
        <w:tc>
          <w:tcPr>
            <w:tcW w:w="625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Буряник Марія Степанівна</w:t>
            </w:r>
          </w:p>
        </w:tc>
        <w:tc>
          <w:tcPr>
            <w:tcW w:w="2324" w:type="dxa"/>
            <w:vAlign w:val="bottom"/>
          </w:tcPr>
          <w:p w:rsidR="0051412C" w:rsidRPr="00E3586C" w:rsidRDefault="0051412C" w:rsidP="00E358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70,050</w:t>
            </w:r>
          </w:p>
        </w:tc>
      </w:tr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169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М-201Б</w:t>
            </w:r>
          </w:p>
        </w:tc>
        <w:tc>
          <w:tcPr>
            <w:tcW w:w="625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Бемба Ігор Михайлович</w:t>
            </w:r>
          </w:p>
        </w:tc>
        <w:tc>
          <w:tcPr>
            <w:tcW w:w="2324" w:type="dxa"/>
            <w:vAlign w:val="bottom"/>
          </w:tcPr>
          <w:p w:rsidR="0051412C" w:rsidRPr="00E3586C" w:rsidRDefault="0051412C" w:rsidP="00E358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61,350</w:t>
            </w:r>
          </w:p>
        </w:tc>
      </w:tr>
      <w:tr w:rsidR="0051412C" w:rsidRPr="00E3586C">
        <w:tc>
          <w:tcPr>
            <w:tcW w:w="496" w:type="dxa"/>
            <w:vAlign w:val="center"/>
          </w:tcPr>
          <w:p w:rsidR="0051412C" w:rsidRPr="00E3586C" w:rsidRDefault="0051412C" w:rsidP="00E3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169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М-201Б</w:t>
            </w:r>
          </w:p>
        </w:tc>
        <w:tc>
          <w:tcPr>
            <w:tcW w:w="6257" w:type="dxa"/>
            <w:vAlign w:val="bottom"/>
          </w:tcPr>
          <w:p w:rsidR="0051412C" w:rsidRPr="00E3586C" w:rsidRDefault="0051412C" w:rsidP="00E358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Кибалюк Марія Іванівна</w:t>
            </w:r>
          </w:p>
        </w:tc>
        <w:tc>
          <w:tcPr>
            <w:tcW w:w="2324" w:type="dxa"/>
            <w:vAlign w:val="bottom"/>
          </w:tcPr>
          <w:p w:rsidR="0051412C" w:rsidRPr="00E3586C" w:rsidRDefault="0051412C" w:rsidP="00E358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57,810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04A73" w:rsidRDefault="0051412C" w:rsidP="00E3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A73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B04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51412C" w:rsidRPr="00BF56B1" w:rsidRDefault="0051412C" w:rsidP="00BF5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b/>
          <w:bCs/>
          <w:sz w:val="28"/>
          <w:szCs w:val="28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51412C" w:rsidRPr="00BF56B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</w:tcPr>
          <w:p w:rsidR="0051412C" w:rsidRPr="00BF56B1" w:rsidRDefault="0051412C" w:rsidP="00100A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13A52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Інституту фізики, математики, економіки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(Трудове навчання та технології)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12C" w:rsidRPr="00BF56B1" w:rsidRDefault="0051412C" w:rsidP="00BF56B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12C" w:rsidRPr="00B13A52" w:rsidRDefault="0051412C" w:rsidP="00BF56B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653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</w:t>
            </w:r>
            <w:r w:rsidRPr="00B13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2C" w:rsidRPr="00E05A6C" w:rsidRDefault="0051412C" w:rsidP="00BF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51412C" w:rsidRPr="00BF56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2C" w:rsidRPr="00E05A6C" w:rsidRDefault="0051412C" w:rsidP="00BF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51412C" w:rsidRPr="00BF56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2C" w:rsidRPr="00E05A6C" w:rsidRDefault="0051412C" w:rsidP="00BF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697"/>
        <w:gridCol w:w="6256"/>
        <w:gridCol w:w="2325"/>
      </w:tblGrid>
      <w:tr w:rsidR="0051412C" w:rsidRPr="00A42872">
        <w:tc>
          <w:tcPr>
            <w:tcW w:w="496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6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5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51412C" w:rsidRPr="00A42872">
        <w:trPr>
          <w:trHeight w:val="70"/>
        </w:trPr>
        <w:tc>
          <w:tcPr>
            <w:tcW w:w="496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ТТI-206Б</w:t>
            </w:r>
          </w:p>
        </w:tc>
        <w:tc>
          <w:tcPr>
            <w:tcW w:w="6256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Закревська Ольга Василівна</w:t>
            </w:r>
          </w:p>
        </w:tc>
        <w:tc>
          <w:tcPr>
            <w:tcW w:w="2325" w:type="dxa"/>
            <w:vAlign w:val="bottom"/>
          </w:tcPr>
          <w:p w:rsidR="0051412C" w:rsidRPr="00A42872" w:rsidRDefault="0051412C" w:rsidP="00A428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75,630</w:t>
            </w:r>
          </w:p>
        </w:tc>
      </w:tr>
      <w:tr w:rsidR="0051412C" w:rsidRPr="00A42872">
        <w:tc>
          <w:tcPr>
            <w:tcW w:w="496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ТТI-206Б</w:t>
            </w:r>
          </w:p>
        </w:tc>
        <w:tc>
          <w:tcPr>
            <w:tcW w:w="6256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Новошицький Мар`ян Тарасович</w:t>
            </w:r>
          </w:p>
        </w:tc>
        <w:tc>
          <w:tcPr>
            <w:tcW w:w="2325" w:type="dxa"/>
            <w:vAlign w:val="bottom"/>
          </w:tcPr>
          <w:p w:rsidR="0051412C" w:rsidRPr="00A42872" w:rsidRDefault="0051412C" w:rsidP="00A428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73,350</w:t>
            </w:r>
          </w:p>
        </w:tc>
      </w:tr>
      <w:tr w:rsidR="0051412C" w:rsidRPr="00A42872">
        <w:tc>
          <w:tcPr>
            <w:tcW w:w="496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7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ТТI-206Б</w:t>
            </w:r>
          </w:p>
        </w:tc>
        <w:tc>
          <w:tcPr>
            <w:tcW w:w="6256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Кравець Ігор Володимирович</w:t>
            </w:r>
          </w:p>
        </w:tc>
        <w:tc>
          <w:tcPr>
            <w:tcW w:w="2325" w:type="dxa"/>
            <w:vAlign w:val="bottom"/>
          </w:tcPr>
          <w:p w:rsidR="0051412C" w:rsidRPr="00A42872" w:rsidRDefault="0051412C" w:rsidP="00A428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71,760</w:t>
            </w:r>
          </w:p>
        </w:tc>
      </w:tr>
      <w:tr w:rsidR="0051412C" w:rsidRPr="00A42872">
        <w:tc>
          <w:tcPr>
            <w:tcW w:w="496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97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ТТI-206Б</w:t>
            </w:r>
          </w:p>
        </w:tc>
        <w:tc>
          <w:tcPr>
            <w:tcW w:w="6256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Теліжин Христина Русланівна</w:t>
            </w:r>
          </w:p>
        </w:tc>
        <w:tc>
          <w:tcPr>
            <w:tcW w:w="2325" w:type="dxa"/>
            <w:vAlign w:val="bottom"/>
          </w:tcPr>
          <w:p w:rsidR="0051412C" w:rsidRPr="00A42872" w:rsidRDefault="0051412C" w:rsidP="00A428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68,640</w:t>
            </w:r>
          </w:p>
        </w:tc>
      </w:tr>
      <w:tr w:rsidR="0051412C" w:rsidRPr="00A42872">
        <w:tc>
          <w:tcPr>
            <w:tcW w:w="496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1697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ТТI-206Б</w:t>
            </w:r>
          </w:p>
        </w:tc>
        <w:tc>
          <w:tcPr>
            <w:tcW w:w="6256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Вус Анастасія Равілівна</w:t>
            </w:r>
          </w:p>
        </w:tc>
        <w:tc>
          <w:tcPr>
            <w:tcW w:w="2325" w:type="dxa"/>
            <w:vAlign w:val="bottom"/>
          </w:tcPr>
          <w:p w:rsidR="0051412C" w:rsidRPr="00A42872" w:rsidRDefault="0051412C" w:rsidP="00A428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68,100</w:t>
            </w:r>
          </w:p>
        </w:tc>
      </w:tr>
      <w:tr w:rsidR="0051412C" w:rsidRPr="00A42872">
        <w:tc>
          <w:tcPr>
            <w:tcW w:w="496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1697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ТТI-206Б</w:t>
            </w:r>
          </w:p>
        </w:tc>
        <w:tc>
          <w:tcPr>
            <w:tcW w:w="6256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Кравчук Тарас Романович</w:t>
            </w:r>
          </w:p>
        </w:tc>
        <w:tc>
          <w:tcPr>
            <w:tcW w:w="2325" w:type="dxa"/>
            <w:vAlign w:val="bottom"/>
          </w:tcPr>
          <w:p w:rsidR="0051412C" w:rsidRPr="00A42872" w:rsidRDefault="0051412C" w:rsidP="00A428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67,200</w:t>
            </w:r>
          </w:p>
        </w:tc>
      </w:tr>
      <w:tr w:rsidR="0051412C" w:rsidRPr="00A42872">
        <w:tc>
          <w:tcPr>
            <w:tcW w:w="496" w:type="dxa"/>
            <w:vAlign w:val="center"/>
          </w:tcPr>
          <w:p w:rsidR="0051412C" w:rsidRPr="00A42872" w:rsidRDefault="0051412C" w:rsidP="00A4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1697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ТТI-206Б</w:t>
            </w:r>
          </w:p>
        </w:tc>
        <w:tc>
          <w:tcPr>
            <w:tcW w:w="6256" w:type="dxa"/>
            <w:vAlign w:val="bottom"/>
          </w:tcPr>
          <w:p w:rsidR="0051412C" w:rsidRPr="00A42872" w:rsidRDefault="0051412C" w:rsidP="00A428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Решетицька Софія Геннадіївна</w:t>
            </w:r>
          </w:p>
        </w:tc>
        <w:tc>
          <w:tcPr>
            <w:tcW w:w="2325" w:type="dxa"/>
            <w:vAlign w:val="bottom"/>
          </w:tcPr>
          <w:p w:rsidR="0051412C" w:rsidRPr="00A42872" w:rsidRDefault="0051412C" w:rsidP="00A428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62,850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b/>
          <w:bCs/>
          <w:sz w:val="28"/>
          <w:szCs w:val="28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51412C" w:rsidRPr="00BF56B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</w:tcPr>
          <w:p w:rsidR="0051412C" w:rsidRPr="00BF56B1" w:rsidRDefault="0051412C" w:rsidP="00100A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13A52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Інституту фізики, математики, економіки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 Комп’ютерні науки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13A52" w:rsidRDefault="0051412C" w:rsidP="00BF56B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653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B13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51412C" w:rsidRPr="00BF56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1412C" w:rsidRPr="00BF56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2E7807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86"/>
        <w:gridCol w:w="1659"/>
        <w:gridCol w:w="6352"/>
        <w:gridCol w:w="2277"/>
      </w:tblGrid>
      <w:tr w:rsidR="0051412C" w:rsidRPr="008B2DE9">
        <w:tc>
          <w:tcPr>
            <w:tcW w:w="486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59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352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м.`я, по батькові</w:t>
            </w:r>
          </w:p>
        </w:tc>
        <w:tc>
          <w:tcPr>
            <w:tcW w:w="2277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51412C" w:rsidRPr="008B2DE9">
        <w:tc>
          <w:tcPr>
            <w:tcW w:w="486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59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КН-203Б</w:t>
            </w:r>
          </w:p>
        </w:tc>
        <w:tc>
          <w:tcPr>
            <w:tcW w:w="6352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Сенишин Михайло Володимирович</w:t>
            </w:r>
          </w:p>
        </w:tc>
        <w:tc>
          <w:tcPr>
            <w:tcW w:w="2277" w:type="dxa"/>
            <w:vAlign w:val="bottom"/>
          </w:tcPr>
          <w:p w:rsidR="0051412C" w:rsidRPr="008B2DE9" w:rsidRDefault="0051412C" w:rsidP="008B2D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81,690</w:t>
            </w:r>
          </w:p>
        </w:tc>
      </w:tr>
      <w:tr w:rsidR="0051412C" w:rsidRPr="008B2DE9">
        <w:tc>
          <w:tcPr>
            <w:tcW w:w="486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59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КН-203Б</w:t>
            </w:r>
          </w:p>
        </w:tc>
        <w:tc>
          <w:tcPr>
            <w:tcW w:w="6352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Ячечак Максим Ігорович</w:t>
            </w:r>
          </w:p>
        </w:tc>
        <w:tc>
          <w:tcPr>
            <w:tcW w:w="2277" w:type="dxa"/>
            <w:vAlign w:val="bottom"/>
          </w:tcPr>
          <w:p w:rsidR="0051412C" w:rsidRPr="008B2DE9" w:rsidRDefault="0051412C" w:rsidP="008B2D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76,050</w:t>
            </w:r>
          </w:p>
        </w:tc>
      </w:tr>
      <w:tr w:rsidR="0051412C" w:rsidRPr="008B2DE9">
        <w:tc>
          <w:tcPr>
            <w:tcW w:w="486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59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КН-203Б</w:t>
            </w:r>
          </w:p>
        </w:tc>
        <w:tc>
          <w:tcPr>
            <w:tcW w:w="6352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Савшак Арсен Тарасович</w:t>
            </w:r>
          </w:p>
        </w:tc>
        <w:tc>
          <w:tcPr>
            <w:tcW w:w="2277" w:type="dxa"/>
            <w:vAlign w:val="bottom"/>
          </w:tcPr>
          <w:p w:rsidR="0051412C" w:rsidRPr="008B2DE9" w:rsidRDefault="0051412C" w:rsidP="008B2D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74,550</w:t>
            </w:r>
          </w:p>
        </w:tc>
      </w:tr>
      <w:tr w:rsidR="0051412C" w:rsidRPr="008B2DE9">
        <w:tc>
          <w:tcPr>
            <w:tcW w:w="486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1659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КН-203Б</w:t>
            </w:r>
          </w:p>
        </w:tc>
        <w:tc>
          <w:tcPr>
            <w:tcW w:w="6352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Клімашевський Максим Тарасович</w:t>
            </w:r>
          </w:p>
        </w:tc>
        <w:tc>
          <w:tcPr>
            <w:tcW w:w="2277" w:type="dxa"/>
            <w:vAlign w:val="bottom"/>
          </w:tcPr>
          <w:p w:rsidR="0051412C" w:rsidRPr="008B2DE9" w:rsidRDefault="0051412C" w:rsidP="008B2D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72,840</w:t>
            </w:r>
          </w:p>
        </w:tc>
      </w:tr>
      <w:tr w:rsidR="0051412C" w:rsidRPr="008B2DE9">
        <w:tc>
          <w:tcPr>
            <w:tcW w:w="486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1659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КН-203Б</w:t>
            </w:r>
          </w:p>
        </w:tc>
        <w:tc>
          <w:tcPr>
            <w:tcW w:w="6352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Кузів Назар Михайлович</w:t>
            </w:r>
          </w:p>
        </w:tc>
        <w:tc>
          <w:tcPr>
            <w:tcW w:w="2277" w:type="dxa"/>
            <w:vAlign w:val="bottom"/>
          </w:tcPr>
          <w:p w:rsidR="0051412C" w:rsidRPr="008B2DE9" w:rsidRDefault="0051412C" w:rsidP="008B2D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68,670</w:t>
            </w:r>
          </w:p>
        </w:tc>
      </w:tr>
      <w:tr w:rsidR="0051412C" w:rsidRPr="008B2DE9">
        <w:tc>
          <w:tcPr>
            <w:tcW w:w="486" w:type="dxa"/>
            <w:vAlign w:val="center"/>
          </w:tcPr>
          <w:p w:rsidR="0051412C" w:rsidRPr="008B2DE9" w:rsidRDefault="0051412C" w:rsidP="008B2D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1659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КН-203Б</w:t>
            </w:r>
          </w:p>
        </w:tc>
        <w:tc>
          <w:tcPr>
            <w:tcW w:w="6352" w:type="dxa"/>
            <w:vAlign w:val="bottom"/>
          </w:tcPr>
          <w:p w:rsidR="0051412C" w:rsidRPr="008B2DE9" w:rsidRDefault="0051412C" w:rsidP="008B2D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Панчишак Віталій Богданович</w:t>
            </w:r>
          </w:p>
        </w:tc>
        <w:tc>
          <w:tcPr>
            <w:tcW w:w="2277" w:type="dxa"/>
            <w:vAlign w:val="bottom"/>
          </w:tcPr>
          <w:p w:rsidR="0051412C" w:rsidRPr="008B2DE9" w:rsidRDefault="0051412C" w:rsidP="008B2D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63,540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BF56B1">
        <w:rPr>
          <w:b/>
          <w:bCs/>
          <w:sz w:val="28"/>
          <w:szCs w:val="28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51412C" w:rsidRPr="00BF56B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</w:tcPr>
          <w:p w:rsidR="0051412C" w:rsidRPr="00BF56B1" w:rsidRDefault="0051412C" w:rsidP="00100A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13A52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Інституту фізики, математики, економіки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051 Економіка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 «Молодший спеціаліст»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13A52" w:rsidRDefault="0051412C" w:rsidP="00BF56B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1412C" w:rsidRPr="00BF56B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653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</w:t>
            </w:r>
            <w:r w:rsidRPr="00B13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D766D0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1412C" w:rsidRPr="00BF56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D766D0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D766D0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7"/>
        <w:gridCol w:w="1700"/>
        <w:gridCol w:w="6246"/>
        <w:gridCol w:w="2331"/>
      </w:tblGrid>
      <w:tr w:rsidR="0051412C" w:rsidRPr="00EE0D6B">
        <w:tc>
          <w:tcPr>
            <w:tcW w:w="497" w:type="dxa"/>
            <w:vAlign w:val="center"/>
          </w:tcPr>
          <w:p w:rsidR="0051412C" w:rsidRPr="00EE0D6B" w:rsidRDefault="0051412C" w:rsidP="00EE0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0" w:type="dxa"/>
            <w:vAlign w:val="center"/>
          </w:tcPr>
          <w:p w:rsidR="0051412C" w:rsidRPr="00EE0D6B" w:rsidRDefault="0051412C" w:rsidP="00EE0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6" w:type="dxa"/>
            <w:vAlign w:val="center"/>
          </w:tcPr>
          <w:p w:rsidR="0051412C" w:rsidRPr="00EE0D6B" w:rsidRDefault="0051412C" w:rsidP="00EE0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1" w:type="dxa"/>
            <w:vAlign w:val="center"/>
          </w:tcPr>
          <w:p w:rsidR="0051412C" w:rsidRPr="00EE0D6B" w:rsidRDefault="0051412C" w:rsidP="00EE0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51412C" w:rsidRPr="00EE0D6B">
        <w:tc>
          <w:tcPr>
            <w:tcW w:w="497" w:type="dxa"/>
            <w:vAlign w:val="center"/>
          </w:tcPr>
          <w:p w:rsidR="0051412C" w:rsidRPr="00EE0D6B" w:rsidRDefault="0051412C" w:rsidP="00EE0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51412C" w:rsidRPr="00EE0D6B" w:rsidRDefault="0051412C" w:rsidP="00EE0D6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ЕК(2)-209Б</w:t>
            </w:r>
          </w:p>
        </w:tc>
        <w:tc>
          <w:tcPr>
            <w:tcW w:w="6246" w:type="dxa"/>
            <w:vAlign w:val="bottom"/>
          </w:tcPr>
          <w:p w:rsidR="0051412C" w:rsidRPr="00EE0D6B" w:rsidRDefault="0051412C" w:rsidP="00EE0D6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Петльович Христина Миколаївна</w:t>
            </w:r>
          </w:p>
        </w:tc>
        <w:tc>
          <w:tcPr>
            <w:tcW w:w="2331" w:type="dxa"/>
            <w:vAlign w:val="bottom"/>
          </w:tcPr>
          <w:p w:rsidR="0051412C" w:rsidRPr="00EE0D6B" w:rsidRDefault="0051412C" w:rsidP="00EE0D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69,910</w:t>
            </w:r>
          </w:p>
        </w:tc>
      </w:tr>
      <w:tr w:rsidR="0051412C" w:rsidRPr="00EE0D6B">
        <w:tc>
          <w:tcPr>
            <w:tcW w:w="497" w:type="dxa"/>
            <w:vAlign w:val="center"/>
          </w:tcPr>
          <w:p w:rsidR="0051412C" w:rsidRPr="00EE0D6B" w:rsidRDefault="0051412C" w:rsidP="00EE0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0" w:type="dxa"/>
            <w:vAlign w:val="bottom"/>
          </w:tcPr>
          <w:p w:rsidR="0051412C" w:rsidRPr="00EE0D6B" w:rsidRDefault="0051412C" w:rsidP="00EE0D6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ЕК(2)-209Б</w:t>
            </w:r>
          </w:p>
        </w:tc>
        <w:tc>
          <w:tcPr>
            <w:tcW w:w="6246" w:type="dxa"/>
            <w:vAlign w:val="bottom"/>
          </w:tcPr>
          <w:p w:rsidR="0051412C" w:rsidRPr="00EE0D6B" w:rsidRDefault="0051412C" w:rsidP="00EE0D6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Стебельська Катерина Василівна</w:t>
            </w:r>
          </w:p>
        </w:tc>
        <w:tc>
          <w:tcPr>
            <w:tcW w:w="2331" w:type="dxa"/>
            <w:vAlign w:val="bottom"/>
          </w:tcPr>
          <w:p w:rsidR="0051412C" w:rsidRPr="00EE0D6B" w:rsidRDefault="0051412C" w:rsidP="00EE0D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68,023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BF56B1">
        <w:rPr>
          <w:b/>
          <w:bCs/>
          <w:sz w:val="28"/>
          <w:szCs w:val="28"/>
          <w:lang w:val="en-US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51412C" w:rsidRPr="00BF56B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</w:tcPr>
          <w:p w:rsidR="0051412C" w:rsidRPr="00BF56B1" w:rsidRDefault="0051412C" w:rsidP="00100A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13A52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Інституту фізики, математики, економіки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051 Економіка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13A52" w:rsidRDefault="0051412C" w:rsidP="00BF56B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653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B13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65339A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51412C" w:rsidRPr="00BF56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65339A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51412C" w:rsidRPr="00BF56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2C" w:rsidRPr="0065339A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697"/>
        <w:gridCol w:w="6256"/>
        <w:gridCol w:w="2325"/>
      </w:tblGrid>
      <w:tr w:rsidR="0051412C" w:rsidRPr="001802F2">
        <w:tc>
          <w:tcPr>
            <w:tcW w:w="496" w:type="dxa"/>
            <w:vAlign w:val="center"/>
          </w:tcPr>
          <w:p w:rsidR="0051412C" w:rsidRPr="001802F2" w:rsidRDefault="0051412C" w:rsidP="00180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51412C" w:rsidRPr="001802F2" w:rsidRDefault="0051412C" w:rsidP="00180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6" w:type="dxa"/>
            <w:vAlign w:val="center"/>
          </w:tcPr>
          <w:p w:rsidR="0051412C" w:rsidRPr="001802F2" w:rsidRDefault="0051412C" w:rsidP="00180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5" w:type="dxa"/>
            <w:vAlign w:val="center"/>
          </w:tcPr>
          <w:p w:rsidR="0051412C" w:rsidRPr="001802F2" w:rsidRDefault="0051412C" w:rsidP="00180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51412C" w:rsidRPr="001802F2">
        <w:tc>
          <w:tcPr>
            <w:tcW w:w="496" w:type="dxa"/>
            <w:vAlign w:val="center"/>
          </w:tcPr>
          <w:p w:rsidR="0051412C" w:rsidRPr="001802F2" w:rsidRDefault="0051412C" w:rsidP="00180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51412C" w:rsidRPr="001802F2" w:rsidRDefault="0051412C" w:rsidP="001802F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ЕК-205Б</w:t>
            </w:r>
          </w:p>
        </w:tc>
        <w:tc>
          <w:tcPr>
            <w:tcW w:w="6256" w:type="dxa"/>
            <w:vAlign w:val="bottom"/>
          </w:tcPr>
          <w:p w:rsidR="0051412C" w:rsidRPr="001802F2" w:rsidRDefault="0051412C" w:rsidP="001802F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Каленич Анна Ігорівна </w:t>
            </w:r>
          </w:p>
        </w:tc>
        <w:tc>
          <w:tcPr>
            <w:tcW w:w="2325" w:type="dxa"/>
            <w:vAlign w:val="bottom"/>
          </w:tcPr>
          <w:p w:rsidR="0051412C" w:rsidRPr="001802F2" w:rsidRDefault="0051412C" w:rsidP="00180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84,090</w:t>
            </w: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51412C" w:rsidRPr="001802F2">
        <w:tc>
          <w:tcPr>
            <w:tcW w:w="496" w:type="dxa"/>
            <w:vAlign w:val="center"/>
          </w:tcPr>
          <w:p w:rsidR="0051412C" w:rsidRPr="001802F2" w:rsidRDefault="0051412C" w:rsidP="00180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51412C" w:rsidRPr="001802F2" w:rsidRDefault="0051412C" w:rsidP="001802F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ЕК-205Б</w:t>
            </w:r>
          </w:p>
        </w:tc>
        <w:tc>
          <w:tcPr>
            <w:tcW w:w="6256" w:type="dxa"/>
            <w:vAlign w:val="bottom"/>
          </w:tcPr>
          <w:p w:rsidR="0051412C" w:rsidRPr="001802F2" w:rsidRDefault="0051412C" w:rsidP="001802F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Іванішин Марта Богданівна</w:t>
            </w:r>
          </w:p>
        </w:tc>
        <w:tc>
          <w:tcPr>
            <w:tcW w:w="2325" w:type="dxa"/>
            <w:vAlign w:val="bottom"/>
          </w:tcPr>
          <w:p w:rsidR="0051412C" w:rsidRPr="001802F2" w:rsidRDefault="0051412C" w:rsidP="00180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64,770</w:t>
            </w:r>
          </w:p>
        </w:tc>
      </w:tr>
      <w:tr w:rsidR="0051412C" w:rsidRPr="001802F2">
        <w:tc>
          <w:tcPr>
            <w:tcW w:w="496" w:type="dxa"/>
            <w:vAlign w:val="center"/>
          </w:tcPr>
          <w:p w:rsidR="0051412C" w:rsidRPr="001802F2" w:rsidRDefault="0051412C" w:rsidP="00180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7" w:type="dxa"/>
            <w:vAlign w:val="bottom"/>
          </w:tcPr>
          <w:p w:rsidR="0051412C" w:rsidRPr="001802F2" w:rsidRDefault="0051412C" w:rsidP="001802F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ЕК-205Б</w:t>
            </w:r>
          </w:p>
        </w:tc>
        <w:tc>
          <w:tcPr>
            <w:tcW w:w="6256" w:type="dxa"/>
            <w:vAlign w:val="bottom"/>
          </w:tcPr>
          <w:p w:rsidR="0051412C" w:rsidRPr="001802F2" w:rsidRDefault="0051412C" w:rsidP="001802F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Кіндратів Віталій Олегович</w:t>
            </w:r>
          </w:p>
        </w:tc>
        <w:tc>
          <w:tcPr>
            <w:tcW w:w="2325" w:type="dxa"/>
            <w:vAlign w:val="bottom"/>
          </w:tcPr>
          <w:p w:rsidR="0051412C" w:rsidRPr="001802F2" w:rsidRDefault="0051412C" w:rsidP="00180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64,770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305A4D" w:rsidRDefault="0051412C" w:rsidP="00EE0D6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5A4D">
        <w:rPr>
          <w:rFonts w:ascii="Times New Roman" w:hAnsi="Times New Roman" w:cs="Times New Roman"/>
          <w:b/>
          <w:bCs/>
          <w:sz w:val="24"/>
          <w:szCs w:val="24"/>
        </w:rPr>
        <w:t xml:space="preserve">*- 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підвищен</w:t>
      </w:r>
      <w:r w:rsidRPr="00305A4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академічн</w:t>
      </w:r>
      <w:r w:rsidRPr="00305A4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стипенді</w:t>
      </w:r>
      <w:r w:rsidRPr="00305A4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особливі успіхи у навчанні</w:t>
      </w: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  <w:r w:rsidRPr="00BF56B1">
        <w:rPr>
          <w:b/>
          <w:bCs/>
          <w:sz w:val="28"/>
          <w:szCs w:val="28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51412C" w:rsidRPr="00BF56B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1412C" w:rsidRPr="00BF56B1" w:rsidRDefault="0051412C" w:rsidP="00100A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13A52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Інституту фізики, математики, економіки </w:t>
            </w:r>
          </w:p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ередня освіта (Інформатика)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51412C" w:rsidRPr="00BF56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12C" w:rsidRPr="00BF56B1" w:rsidRDefault="0051412C" w:rsidP="00BF56B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F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12C" w:rsidRPr="00B13A52" w:rsidRDefault="0051412C" w:rsidP="00BF56B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51412C" w:rsidRPr="00BF56B1">
        <w:trPr>
          <w:trHeight w:val="331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12C" w:rsidRPr="00BF56B1" w:rsidRDefault="0051412C" w:rsidP="00653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B13A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2C" w:rsidRPr="0065339A" w:rsidRDefault="0051412C" w:rsidP="00BF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51412C" w:rsidRPr="00BF56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2C" w:rsidRPr="0065339A" w:rsidRDefault="0051412C" w:rsidP="00BF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1412C" w:rsidRPr="00BF56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12C" w:rsidRPr="00BF56B1" w:rsidRDefault="0051412C" w:rsidP="00BF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2C" w:rsidRPr="0065339A" w:rsidRDefault="0051412C" w:rsidP="00BF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51412C" w:rsidRPr="00BF56B1" w:rsidRDefault="0051412C" w:rsidP="00BF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697"/>
        <w:gridCol w:w="6256"/>
        <w:gridCol w:w="2325"/>
      </w:tblGrid>
      <w:tr w:rsidR="0051412C" w:rsidRPr="00B86412">
        <w:tc>
          <w:tcPr>
            <w:tcW w:w="496" w:type="dxa"/>
            <w:vAlign w:val="center"/>
          </w:tcPr>
          <w:p w:rsidR="0051412C" w:rsidRPr="00B86412" w:rsidRDefault="0051412C" w:rsidP="00B86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51412C" w:rsidRPr="00B86412" w:rsidRDefault="0051412C" w:rsidP="00B86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6" w:type="dxa"/>
            <w:vAlign w:val="center"/>
          </w:tcPr>
          <w:p w:rsidR="0051412C" w:rsidRPr="00B86412" w:rsidRDefault="0051412C" w:rsidP="00B86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5" w:type="dxa"/>
            <w:vAlign w:val="center"/>
          </w:tcPr>
          <w:p w:rsidR="0051412C" w:rsidRPr="00B86412" w:rsidRDefault="0051412C" w:rsidP="00B86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51412C" w:rsidRPr="00B86412">
        <w:tc>
          <w:tcPr>
            <w:tcW w:w="496" w:type="dxa"/>
            <w:vAlign w:val="center"/>
          </w:tcPr>
          <w:p w:rsidR="0051412C" w:rsidRPr="00B86412" w:rsidRDefault="0051412C" w:rsidP="00B86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51412C" w:rsidRPr="00B86412" w:rsidRDefault="0051412C" w:rsidP="00B8641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IН-202Б</w:t>
            </w:r>
          </w:p>
        </w:tc>
        <w:tc>
          <w:tcPr>
            <w:tcW w:w="6256" w:type="dxa"/>
            <w:vAlign w:val="bottom"/>
          </w:tcPr>
          <w:p w:rsidR="0051412C" w:rsidRPr="00B86412" w:rsidRDefault="0051412C" w:rsidP="00B8641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Новосільський Сергій Олегович</w:t>
            </w:r>
          </w:p>
        </w:tc>
        <w:tc>
          <w:tcPr>
            <w:tcW w:w="2325" w:type="dxa"/>
            <w:vAlign w:val="bottom"/>
          </w:tcPr>
          <w:p w:rsidR="0051412C" w:rsidRPr="00B86412" w:rsidRDefault="0051412C" w:rsidP="00B864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77,610</w:t>
            </w:r>
          </w:p>
        </w:tc>
      </w:tr>
      <w:tr w:rsidR="0051412C" w:rsidRPr="00B86412">
        <w:tc>
          <w:tcPr>
            <w:tcW w:w="496" w:type="dxa"/>
            <w:vAlign w:val="center"/>
          </w:tcPr>
          <w:p w:rsidR="0051412C" w:rsidRPr="00B86412" w:rsidRDefault="0051412C" w:rsidP="00B86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51412C" w:rsidRPr="00B86412" w:rsidRDefault="0051412C" w:rsidP="00B8641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IН-202Б</w:t>
            </w:r>
          </w:p>
        </w:tc>
        <w:tc>
          <w:tcPr>
            <w:tcW w:w="6256" w:type="dxa"/>
            <w:vAlign w:val="bottom"/>
          </w:tcPr>
          <w:p w:rsidR="0051412C" w:rsidRPr="00B86412" w:rsidRDefault="0051412C" w:rsidP="00B8641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Вишатицька Адріана Андріївна</w:t>
            </w:r>
          </w:p>
        </w:tc>
        <w:tc>
          <w:tcPr>
            <w:tcW w:w="2325" w:type="dxa"/>
            <w:vAlign w:val="bottom"/>
          </w:tcPr>
          <w:p w:rsidR="0051412C" w:rsidRPr="00B86412" w:rsidRDefault="0051412C" w:rsidP="00B864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73,640</w:t>
            </w:r>
          </w:p>
        </w:tc>
      </w:tr>
      <w:tr w:rsidR="0051412C" w:rsidRPr="00B86412">
        <w:tc>
          <w:tcPr>
            <w:tcW w:w="496" w:type="dxa"/>
            <w:vAlign w:val="center"/>
          </w:tcPr>
          <w:p w:rsidR="0051412C" w:rsidRPr="00B86412" w:rsidRDefault="0051412C" w:rsidP="00B86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7" w:type="dxa"/>
            <w:vAlign w:val="bottom"/>
          </w:tcPr>
          <w:p w:rsidR="0051412C" w:rsidRPr="00B86412" w:rsidRDefault="0051412C" w:rsidP="00B8641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IН-202Б</w:t>
            </w:r>
          </w:p>
        </w:tc>
        <w:tc>
          <w:tcPr>
            <w:tcW w:w="6256" w:type="dxa"/>
            <w:vAlign w:val="bottom"/>
          </w:tcPr>
          <w:p w:rsidR="0051412C" w:rsidRPr="00B86412" w:rsidRDefault="0051412C" w:rsidP="00B8641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Лазарів Юлія Степанівна</w:t>
            </w:r>
          </w:p>
        </w:tc>
        <w:tc>
          <w:tcPr>
            <w:tcW w:w="2325" w:type="dxa"/>
            <w:vAlign w:val="bottom"/>
          </w:tcPr>
          <w:p w:rsidR="0051412C" w:rsidRPr="00B86412" w:rsidRDefault="0051412C" w:rsidP="00B864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65,100</w:t>
            </w:r>
          </w:p>
        </w:tc>
      </w:tr>
    </w:tbl>
    <w:p w:rsidR="0051412C" w:rsidRPr="00BF56B1" w:rsidRDefault="0051412C" w:rsidP="00BF56B1">
      <w:pPr>
        <w:spacing w:after="0" w:line="240" w:lineRule="auto"/>
        <w:rPr>
          <w:b/>
          <w:bCs/>
          <w:sz w:val="28"/>
          <w:szCs w:val="28"/>
        </w:rPr>
      </w:pPr>
    </w:p>
    <w:p w:rsidR="0051412C" w:rsidRPr="00BF56B1" w:rsidRDefault="0051412C" w:rsidP="00BF5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51412C" w:rsidRPr="00BF56B1" w:rsidSect="00DE296C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B1AFB"/>
    <w:multiLevelType w:val="hybridMultilevel"/>
    <w:tmpl w:val="7BDE7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D3F"/>
    <w:rsid w:val="00022B8F"/>
    <w:rsid w:val="000362D0"/>
    <w:rsid w:val="00052310"/>
    <w:rsid w:val="00083300"/>
    <w:rsid w:val="00097F3F"/>
    <w:rsid w:val="000C2781"/>
    <w:rsid w:val="000C3479"/>
    <w:rsid w:val="000F49D2"/>
    <w:rsid w:val="000F55AE"/>
    <w:rsid w:val="00100AAF"/>
    <w:rsid w:val="00113811"/>
    <w:rsid w:val="001666F9"/>
    <w:rsid w:val="0017360B"/>
    <w:rsid w:val="001802F2"/>
    <w:rsid w:val="00191971"/>
    <w:rsid w:val="001C6C55"/>
    <w:rsid w:val="00203567"/>
    <w:rsid w:val="00203A7A"/>
    <w:rsid w:val="00223F1A"/>
    <w:rsid w:val="002579A7"/>
    <w:rsid w:val="00262F3E"/>
    <w:rsid w:val="00270C07"/>
    <w:rsid w:val="00277692"/>
    <w:rsid w:val="002838A0"/>
    <w:rsid w:val="002A48DF"/>
    <w:rsid w:val="002C0B6C"/>
    <w:rsid w:val="002C395B"/>
    <w:rsid w:val="002E7807"/>
    <w:rsid w:val="00305A4D"/>
    <w:rsid w:val="00385DFC"/>
    <w:rsid w:val="00387C1A"/>
    <w:rsid w:val="003A4CF8"/>
    <w:rsid w:val="003B025D"/>
    <w:rsid w:val="003D6559"/>
    <w:rsid w:val="003E1D4E"/>
    <w:rsid w:val="003E5264"/>
    <w:rsid w:val="00442981"/>
    <w:rsid w:val="00442E3B"/>
    <w:rsid w:val="004739C6"/>
    <w:rsid w:val="004A4BA7"/>
    <w:rsid w:val="004B749C"/>
    <w:rsid w:val="004D4D3F"/>
    <w:rsid w:val="004E1937"/>
    <w:rsid w:val="0051412C"/>
    <w:rsid w:val="0052094E"/>
    <w:rsid w:val="005769AA"/>
    <w:rsid w:val="005B34C3"/>
    <w:rsid w:val="005B6F91"/>
    <w:rsid w:val="005B7C0C"/>
    <w:rsid w:val="005D2E05"/>
    <w:rsid w:val="005E23BC"/>
    <w:rsid w:val="005F5EB2"/>
    <w:rsid w:val="00611C95"/>
    <w:rsid w:val="00624DCB"/>
    <w:rsid w:val="0065339A"/>
    <w:rsid w:val="00667F9E"/>
    <w:rsid w:val="00674171"/>
    <w:rsid w:val="006B00F6"/>
    <w:rsid w:val="006E6531"/>
    <w:rsid w:val="007F5ACE"/>
    <w:rsid w:val="008247CF"/>
    <w:rsid w:val="0082740F"/>
    <w:rsid w:val="008650A6"/>
    <w:rsid w:val="008A3531"/>
    <w:rsid w:val="008B1367"/>
    <w:rsid w:val="008B2DE9"/>
    <w:rsid w:val="00926B24"/>
    <w:rsid w:val="0093781F"/>
    <w:rsid w:val="00983994"/>
    <w:rsid w:val="009A164A"/>
    <w:rsid w:val="009A6BE2"/>
    <w:rsid w:val="009B70E5"/>
    <w:rsid w:val="009F0013"/>
    <w:rsid w:val="009F1A7B"/>
    <w:rsid w:val="00A22F78"/>
    <w:rsid w:val="00A2356A"/>
    <w:rsid w:val="00A42872"/>
    <w:rsid w:val="00A634BF"/>
    <w:rsid w:val="00A810BD"/>
    <w:rsid w:val="00B04A73"/>
    <w:rsid w:val="00B13A52"/>
    <w:rsid w:val="00B5449A"/>
    <w:rsid w:val="00B86412"/>
    <w:rsid w:val="00B94F60"/>
    <w:rsid w:val="00B97687"/>
    <w:rsid w:val="00BE5594"/>
    <w:rsid w:val="00BF56B1"/>
    <w:rsid w:val="00C1346B"/>
    <w:rsid w:val="00C334AD"/>
    <w:rsid w:val="00C34B8D"/>
    <w:rsid w:val="00C8143B"/>
    <w:rsid w:val="00CB2523"/>
    <w:rsid w:val="00CC07EE"/>
    <w:rsid w:val="00D160C3"/>
    <w:rsid w:val="00D16C50"/>
    <w:rsid w:val="00D16E1B"/>
    <w:rsid w:val="00D606DF"/>
    <w:rsid w:val="00D756DF"/>
    <w:rsid w:val="00D766D0"/>
    <w:rsid w:val="00D92F1A"/>
    <w:rsid w:val="00DB3D1F"/>
    <w:rsid w:val="00DE1B99"/>
    <w:rsid w:val="00DE296C"/>
    <w:rsid w:val="00DF74D9"/>
    <w:rsid w:val="00E018C8"/>
    <w:rsid w:val="00E05A6C"/>
    <w:rsid w:val="00E271FB"/>
    <w:rsid w:val="00E3586C"/>
    <w:rsid w:val="00E71928"/>
    <w:rsid w:val="00EB4AB0"/>
    <w:rsid w:val="00ED61A5"/>
    <w:rsid w:val="00EE0D6B"/>
    <w:rsid w:val="00EF1B7F"/>
    <w:rsid w:val="00F3086B"/>
    <w:rsid w:val="00F30D51"/>
    <w:rsid w:val="00F4042D"/>
    <w:rsid w:val="00F72B12"/>
    <w:rsid w:val="00FE7A3D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6C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DE296C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1">
    <w:name w:val="myOwnTableStyle1"/>
    <w:uiPriority w:val="99"/>
    <w:rsid w:val="000F49D2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2">
    <w:name w:val="myOwnTableStyle2"/>
    <w:uiPriority w:val="99"/>
    <w:rsid w:val="002A48DF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218</TotalTime>
  <Pages>9</Pages>
  <Words>1192</Words>
  <Characters>6796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93</cp:revision>
  <dcterms:created xsi:type="dcterms:W3CDTF">2018-09-04T12:25:00Z</dcterms:created>
  <dcterms:modified xsi:type="dcterms:W3CDTF">2021-07-13T13:10:00Z</dcterms:modified>
</cp:coreProperties>
</file>