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6376EC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 фізики, математики, економіки </w:t>
            </w:r>
          </w:p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b/>
                <w:bCs/>
                <w:lang w:val="en-US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(інформатика)</w:t>
            </w: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DFA" w:rsidRPr="00DB2A48" w:rsidRDefault="00103DFA" w:rsidP="00DB2A4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DFA" w:rsidRPr="006376EC" w:rsidRDefault="00103DFA" w:rsidP="006376EC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DFA" w:rsidRPr="00DB2A48" w:rsidRDefault="00103DFA" w:rsidP="00637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103DFA" w:rsidRPr="00DB2A48">
        <w:trPr>
          <w:trHeight w:val="303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FA" w:rsidRPr="00BF56B1" w:rsidRDefault="00103DFA" w:rsidP="00637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6376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DFA" w:rsidRPr="00DB2A48" w:rsidRDefault="00103DFA" w:rsidP="00DB2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103DFA" w:rsidRPr="00DB2A48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DFA" w:rsidRPr="00DB2A48" w:rsidRDefault="00103DFA" w:rsidP="00DB2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103DFA" w:rsidRPr="00DB2A48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DFA" w:rsidRPr="0051649D" w:rsidRDefault="00103DFA" w:rsidP="00DB2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103DFA" w:rsidRPr="00DB2A48" w:rsidRDefault="00103DFA" w:rsidP="00DB2A48">
      <w:pPr>
        <w:spacing w:after="0" w:line="240" w:lineRule="auto"/>
        <w:rPr>
          <w:b/>
          <w:bCs/>
        </w:rPr>
      </w:pPr>
    </w:p>
    <w:p w:rsidR="00103DFA" w:rsidRPr="00D0432E" w:rsidRDefault="00103DFA" w:rsidP="00DB2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32E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103DFA" w:rsidRPr="00D0432E" w:rsidRDefault="00103DFA" w:rsidP="00DB2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32E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 w:rsidRPr="00D0432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D0432E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 w:rsidRPr="00D0432E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D0432E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D0432E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D0432E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103DFA" w:rsidRPr="00DB2A48" w:rsidRDefault="00103DFA" w:rsidP="00DB2A48">
      <w:pPr>
        <w:spacing w:after="0" w:line="240" w:lineRule="auto"/>
        <w:jc w:val="center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1"/>
        <w:gridCol w:w="1685"/>
        <w:gridCol w:w="6301"/>
        <w:gridCol w:w="2297"/>
      </w:tblGrid>
      <w:tr w:rsidR="00103DFA" w:rsidRPr="00E03F86">
        <w:tc>
          <w:tcPr>
            <w:tcW w:w="491" w:type="dxa"/>
            <w:vAlign w:val="center"/>
          </w:tcPr>
          <w:p w:rsidR="00103DFA" w:rsidRPr="00E03F86" w:rsidRDefault="00103DFA" w:rsidP="00E03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5" w:type="dxa"/>
            <w:vAlign w:val="center"/>
          </w:tcPr>
          <w:p w:rsidR="00103DFA" w:rsidRPr="00E03F86" w:rsidRDefault="00103DFA" w:rsidP="00E03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301" w:type="dxa"/>
            <w:vAlign w:val="center"/>
          </w:tcPr>
          <w:p w:rsidR="00103DFA" w:rsidRPr="00E03F86" w:rsidRDefault="00103DFA" w:rsidP="00E03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297" w:type="dxa"/>
            <w:vAlign w:val="center"/>
          </w:tcPr>
          <w:p w:rsidR="00103DFA" w:rsidRPr="00E03F86" w:rsidRDefault="00103DFA" w:rsidP="00E03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103DFA" w:rsidRPr="00E03F86">
        <w:tc>
          <w:tcPr>
            <w:tcW w:w="491" w:type="dxa"/>
            <w:vAlign w:val="center"/>
          </w:tcPr>
          <w:p w:rsidR="00103DFA" w:rsidRPr="00E03F86" w:rsidRDefault="00103DFA" w:rsidP="00E03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85" w:type="dxa"/>
            <w:vAlign w:val="bottom"/>
          </w:tcPr>
          <w:p w:rsidR="00103DFA" w:rsidRPr="00E03F86" w:rsidRDefault="00103DFA" w:rsidP="00E03F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IН-207М</w:t>
            </w:r>
          </w:p>
        </w:tc>
        <w:tc>
          <w:tcPr>
            <w:tcW w:w="6301" w:type="dxa"/>
            <w:vAlign w:val="bottom"/>
          </w:tcPr>
          <w:p w:rsidR="00103DFA" w:rsidRPr="00E03F86" w:rsidRDefault="00103DFA" w:rsidP="00E03F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Жук Марта Юріївна</w:t>
            </w:r>
          </w:p>
        </w:tc>
        <w:tc>
          <w:tcPr>
            <w:tcW w:w="2297" w:type="dxa"/>
            <w:vAlign w:val="bottom"/>
          </w:tcPr>
          <w:p w:rsidR="00103DFA" w:rsidRPr="00E03F86" w:rsidRDefault="00103DFA" w:rsidP="00E03F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82,900</w:t>
            </w: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103DFA" w:rsidRPr="00E03F86">
        <w:tc>
          <w:tcPr>
            <w:tcW w:w="491" w:type="dxa"/>
            <w:vAlign w:val="center"/>
          </w:tcPr>
          <w:p w:rsidR="00103DFA" w:rsidRPr="00E03F86" w:rsidRDefault="00103DFA" w:rsidP="00E03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85" w:type="dxa"/>
            <w:vAlign w:val="bottom"/>
          </w:tcPr>
          <w:p w:rsidR="00103DFA" w:rsidRPr="00E03F86" w:rsidRDefault="00103DFA" w:rsidP="00E03F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IН-207М</w:t>
            </w:r>
          </w:p>
        </w:tc>
        <w:tc>
          <w:tcPr>
            <w:tcW w:w="6301" w:type="dxa"/>
            <w:vAlign w:val="bottom"/>
          </w:tcPr>
          <w:p w:rsidR="00103DFA" w:rsidRPr="00E03F86" w:rsidRDefault="00103DFA" w:rsidP="00E03F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Чудак Ірина Михайлівна</w:t>
            </w:r>
          </w:p>
        </w:tc>
        <w:tc>
          <w:tcPr>
            <w:tcW w:w="2297" w:type="dxa"/>
            <w:vAlign w:val="bottom"/>
          </w:tcPr>
          <w:p w:rsidR="00103DFA" w:rsidRPr="00E03F86" w:rsidRDefault="00103DFA" w:rsidP="00E03F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76,900</w:t>
            </w:r>
          </w:p>
        </w:tc>
      </w:tr>
      <w:tr w:rsidR="00103DFA" w:rsidRPr="00E03F86">
        <w:tc>
          <w:tcPr>
            <w:tcW w:w="491" w:type="dxa"/>
            <w:vAlign w:val="center"/>
          </w:tcPr>
          <w:p w:rsidR="00103DFA" w:rsidRPr="00E03F86" w:rsidRDefault="00103DFA" w:rsidP="00E03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85" w:type="dxa"/>
            <w:vAlign w:val="bottom"/>
          </w:tcPr>
          <w:p w:rsidR="00103DFA" w:rsidRPr="00E03F86" w:rsidRDefault="00103DFA" w:rsidP="00E03F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IН-207М</w:t>
            </w:r>
          </w:p>
        </w:tc>
        <w:tc>
          <w:tcPr>
            <w:tcW w:w="6301" w:type="dxa"/>
            <w:vAlign w:val="bottom"/>
          </w:tcPr>
          <w:p w:rsidR="00103DFA" w:rsidRPr="00E03F86" w:rsidRDefault="00103DFA" w:rsidP="00E03F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Зубрицький Роман Васильович</w:t>
            </w:r>
          </w:p>
        </w:tc>
        <w:tc>
          <w:tcPr>
            <w:tcW w:w="2297" w:type="dxa"/>
            <w:vAlign w:val="bottom"/>
          </w:tcPr>
          <w:p w:rsidR="00103DFA" w:rsidRPr="00E03F86" w:rsidRDefault="00103DFA" w:rsidP="00E03F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65,800</w:t>
            </w:r>
          </w:p>
        </w:tc>
      </w:tr>
      <w:tr w:rsidR="00103DFA" w:rsidRPr="00E03F86">
        <w:tc>
          <w:tcPr>
            <w:tcW w:w="491" w:type="dxa"/>
            <w:vAlign w:val="center"/>
          </w:tcPr>
          <w:p w:rsidR="00103DFA" w:rsidRPr="00E03F86" w:rsidRDefault="00103DFA" w:rsidP="00E03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85" w:type="dxa"/>
            <w:vAlign w:val="bottom"/>
          </w:tcPr>
          <w:p w:rsidR="00103DFA" w:rsidRPr="00E03F86" w:rsidRDefault="00103DFA" w:rsidP="00E03F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IН-207М</w:t>
            </w:r>
          </w:p>
        </w:tc>
        <w:tc>
          <w:tcPr>
            <w:tcW w:w="6301" w:type="dxa"/>
            <w:vAlign w:val="bottom"/>
          </w:tcPr>
          <w:p w:rsidR="00103DFA" w:rsidRPr="00E03F86" w:rsidRDefault="00103DFA" w:rsidP="00E03F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Даньків Станіслав Ігорович</w:t>
            </w:r>
          </w:p>
        </w:tc>
        <w:tc>
          <w:tcPr>
            <w:tcW w:w="2297" w:type="dxa"/>
            <w:vAlign w:val="bottom"/>
          </w:tcPr>
          <w:p w:rsidR="00103DFA" w:rsidRPr="00E03F86" w:rsidRDefault="00103DFA" w:rsidP="00E03F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61,100</w:t>
            </w:r>
          </w:p>
        </w:tc>
      </w:tr>
      <w:tr w:rsidR="00103DFA" w:rsidRPr="00E03F86">
        <w:tc>
          <w:tcPr>
            <w:tcW w:w="491" w:type="dxa"/>
            <w:vAlign w:val="center"/>
          </w:tcPr>
          <w:p w:rsidR="00103DFA" w:rsidRPr="00E03F86" w:rsidRDefault="00103DFA" w:rsidP="00E03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85" w:type="dxa"/>
            <w:vAlign w:val="bottom"/>
          </w:tcPr>
          <w:p w:rsidR="00103DFA" w:rsidRPr="00E03F86" w:rsidRDefault="00103DFA" w:rsidP="00E03F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IН-207М</w:t>
            </w:r>
          </w:p>
        </w:tc>
        <w:tc>
          <w:tcPr>
            <w:tcW w:w="6301" w:type="dxa"/>
            <w:vAlign w:val="bottom"/>
          </w:tcPr>
          <w:p w:rsidR="00103DFA" w:rsidRPr="00E03F86" w:rsidRDefault="00103DFA" w:rsidP="00E03F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Дзядусь Володимир Васильович</w:t>
            </w:r>
          </w:p>
        </w:tc>
        <w:tc>
          <w:tcPr>
            <w:tcW w:w="2297" w:type="dxa"/>
            <w:vAlign w:val="bottom"/>
          </w:tcPr>
          <w:p w:rsidR="00103DFA" w:rsidRPr="00E03F86" w:rsidRDefault="00103DFA" w:rsidP="00E03F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59,000</w:t>
            </w:r>
          </w:p>
        </w:tc>
      </w:tr>
    </w:tbl>
    <w:p w:rsidR="00103DFA" w:rsidRPr="00DB2A48" w:rsidRDefault="00103DFA" w:rsidP="00DB2A48">
      <w:pPr>
        <w:spacing w:after="0" w:line="240" w:lineRule="auto"/>
        <w:rPr>
          <w:b/>
          <w:bCs/>
        </w:rPr>
      </w:pPr>
    </w:p>
    <w:p w:rsidR="00103DFA" w:rsidRPr="00B04A73" w:rsidRDefault="00103DFA" w:rsidP="005164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A73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B04A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103DFA" w:rsidRPr="00DB2A48" w:rsidRDefault="00103DFA" w:rsidP="00DB2A48">
      <w:pPr>
        <w:spacing w:after="0" w:line="240" w:lineRule="auto"/>
        <w:rPr>
          <w:b/>
          <w:bCs/>
        </w:rPr>
      </w:pPr>
    </w:p>
    <w:p w:rsidR="00103DFA" w:rsidRPr="00DB2A48" w:rsidRDefault="00103DFA" w:rsidP="00DB2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2A48">
        <w:rPr>
          <w:b/>
          <w:bCs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103DFA" w:rsidRPr="00DB2A48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6376EC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 фізики, математики, економіки </w:t>
            </w:r>
          </w:p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(математика)</w:t>
            </w: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DFA" w:rsidRPr="00DB2A48" w:rsidRDefault="00103DFA" w:rsidP="00DB2A4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DFA" w:rsidRPr="006376EC" w:rsidRDefault="00103DFA" w:rsidP="006376EC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DFA" w:rsidRPr="00DB2A48" w:rsidRDefault="00103DFA" w:rsidP="00637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103DFA" w:rsidRPr="00DB2A48">
        <w:trPr>
          <w:trHeight w:val="303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FA" w:rsidRPr="00BF56B1" w:rsidRDefault="00103DFA" w:rsidP="00637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6376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DFA" w:rsidRPr="00DB2A48" w:rsidRDefault="00103DFA" w:rsidP="00DB2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103DFA" w:rsidRPr="00DB2A48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DFA" w:rsidRPr="00DB2A48" w:rsidRDefault="00103DFA" w:rsidP="00DB2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103DFA" w:rsidRPr="00DB2A48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DFA" w:rsidRPr="0051649D" w:rsidRDefault="00103DFA" w:rsidP="00DB2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103DFA" w:rsidRPr="00D0432E" w:rsidRDefault="00103DFA" w:rsidP="00DB2A48">
      <w:pPr>
        <w:spacing w:after="0" w:line="240" w:lineRule="auto"/>
        <w:rPr>
          <w:b/>
          <w:bCs/>
          <w:sz w:val="28"/>
          <w:szCs w:val="28"/>
        </w:rPr>
      </w:pPr>
    </w:p>
    <w:p w:rsidR="00103DFA" w:rsidRPr="00D0432E" w:rsidRDefault="00103DFA" w:rsidP="00DB2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32E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103DFA" w:rsidRPr="00D0432E" w:rsidRDefault="00103DFA" w:rsidP="00DB2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32E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 w:rsidRPr="00D0432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D0432E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 w:rsidRPr="00D0432E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D0432E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D0432E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D0432E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103DFA" w:rsidRPr="00D0432E" w:rsidRDefault="00103DFA" w:rsidP="00DB2A48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103DFA" w:rsidRPr="00F960ED">
        <w:tc>
          <w:tcPr>
            <w:tcW w:w="493" w:type="dxa"/>
            <w:vAlign w:val="center"/>
          </w:tcPr>
          <w:p w:rsidR="00103DFA" w:rsidRPr="00F960ED" w:rsidRDefault="00103DFA" w:rsidP="00F96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103DFA" w:rsidRPr="00F960ED" w:rsidRDefault="00103DFA" w:rsidP="00F96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103DFA" w:rsidRPr="00F960ED" w:rsidRDefault="00103DFA" w:rsidP="00F96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103DFA" w:rsidRPr="00F960ED" w:rsidRDefault="00103DFA" w:rsidP="00F96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103DFA" w:rsidRPr="00F960ED">
        <w:tc>
          <w:tcPr>
            <w:tcW w:w="493" w:type="dxa"/>
            <w:vAlign w:val="center"/>
          </w:tcPr>
          <w:p w:rsidR="00103DFA" w:rsidRPr="00F960ED" w:rsidRDefault="00103DFA" w:rsidP="00F960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103DFA" w:rsidRPr="00F960ED" w:rsidRDefault="00103DFA" w:rsidP="00F960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М-204М</w:t>
            </w:r>
          </w:p>
        </w:tc>
        <w:tc>
          <w:tcPr>
            <w:tcW w:w="6283" w:type="dxa"/>
            <w:vAlign w:val="bottom"/>
          </w:tcPr>
          <w:p w:rsidR="00103DFA" w:rsidRPr="00F960ED" w:rsidRDefault="00103DFA" w:rsidP="00F960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Мацан Оксана Романівна</w:t>
            </w:r>
          </w:p>
        </w:tc>
        <w:tc>
          <w:tcPr>
            <w:tcW w:w="2308" w:type="dxa"/>
            <w:vAlign w:val="bottom"/>
          </w:tcPr>
          <w:p w:rsidR="00103DFA" w:rsidRPr="00F960ED" w:rsidRDefault="00103DFA" w:rsidP="00F960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84,600</w:t>
            </w: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103DFA" w:rsidRPr="00F960ED">
        <w:tc>
          <w:tcPr>
            <w:tcW w:w="493" w:type="dxa"/>
            <w:vAlign w:val="center"/>
          </w:tcPr>
          <w:p w:rsidR="00103DFA" w:rsidRPr="00F960ED" w:rsidRDefault="00103DFA" w:rsidP="00F960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103DFA" w:rsidRPr="00F960ED" w:rsidRDefault="00103DFA" w:rsidP="00F960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М-204М</w:t>
            </w:r>
          </w:p>
        </w:tc>
        <w:tc>
          <w:tcPr>
            <w:tcW w:w="6283" w:type="dxa"/>
            <w:vAlign w:val="bottom"/>
          </w:tcPr>
          <w:p w:rsidR="00103DFA" w:rsidRPr="00F960ED" w:rsidRDefault="00103DFA" w:rsidP="00F960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Тарасенко Світлана Валеріївна</w:t>
            </w:r>
          </w:p>
        </w:tc>
        <w:tc>
          <w:tcPr>
            <w:tcW w:w="2308" w:type="dxa"/>
            <w:vAlign w:val="bottom"/>
          </w:tcPr>
          <w:p w:rsidR="00103DFA" w:rsidRPr="00F960ED" w:rsidRDefault="00103DFA" w:rsidP="00F960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80,640</w:t>
            </w:r>
          </w:p>
        </w:tc>
      </w:tr>
      <w:tr w:rsidR="00103DFA" w:rsidRPr="00F960ED">
        <w:tc>
          <w:tcPr>
            <w:tcW w:w="493" w:type="dxa"/>
            <w:vAlign w:val="center"/>
          </w:tcPr>
          <w:p w:rsidR="00103DFA" w:rsidRPr="00F960ED" w:rsidRDefault="00103DFA" w:rsidP="00F960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690" w:type="dxa"/>
            <w:vAlign w:val="bottom"/>
          </w:tcPr>
          <w:p w:rsidR="00103DFA" w:rsidRPr="00F960ED" w:rsidRDefault="00103DFA" w:rsidP="00F960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М-204М</w:t>
            </w:r>
          </w:p>
        </w:tc>
        <w:tc>
          <w:tcPr>
            <w:tcW w:w="6283" w:type="dxa"/>
            <w:vAlign w:val="bottom"/>
          </w:tcPr>
          <w:p w:rsidR="00103DFA" w:rsidRPr="00F960ED" w:rsidRDefault="00103DFA" w:rsidP="00F960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Мацькович Галина Михайлівна</w:t>
            </w:r>
          </w:p>
        </w:tc>
        <w:tc>
          <w:tcPr>
            <w:tcW w:w="2308" w:type="dxa"/>
            <w:vAlign w:val="bottom"/>
          </w:tcPr>
          <w:p w:rsidR="00103DFA" w:rsidRPr="00F960ED" w:rsidRDefault="00103DFA" w:rsidP="00F960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76,590</w:t>
            </w:r>
          </w:p>
        </w:tc>
      </w:tr>
    </w:tbl>
    <w:p w:rsidR="00103DFA" w:rsidRPr="00DB2A48" w:rsidRDefault="00103DFA" w:rsidP="00DB2A48">
      <w:pPr>
        <w:spacing w:after="0" w:line="240" w:lineRule="auto"/>
        <w:rPr>
          <w:b/>
          <w:bCs/>
        </w:rPr>
      </w:pPr>
    </w:p>
    <w:p w:rsidR="00103DFA" w:rsidRPr="00B04A73" w:rsidRDefault="00103DFA" w:rsidP="005164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A73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B04A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103DFA" w:rsidRPr="00DB2A48" w:rsidRDefault="00103DFA" w:rsidP="00DB2A48">
      <w:pPr>
        <w:spacing w:after="0" w:line="240" w:lineRule="auto"/>
        <w:rPr>
          <w:b/>
          <w:bCs/>
        </w:rPr>
      </w:pPr>
      <w:r w:rsidRPr="00DB2A48">
        <w:rPr>
          <w:b/>
          <w:bCs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103DFA" w:rsidRPr="00DB2A48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6376EC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 фізики, математики, економіки </w:t>
            </w:r>
          </w:p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(трудове навчання та технології)</w:t>
            </w: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DFA" w:rsidRPr="00DB2A48" w:rsidRDefault="00103DFA" w:rsidP="00DB2A4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DFA" w:rsidRPr="006376EC" w:rsidRDefault="00103DFA" w:rsidP="006376EC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DFA" w:rsidRPr="00DB2A48" w:rsidRDefault="00103DFA" w:rsidP="00637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103DFA" w:rsidRPr="00DB2A48">
        <w:trPr>
          <w:trHeight w:val="303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FA" w:rsidRPr="00BF56B1" w:rsidRDefault="00103DFA" w:rsidP="00637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6376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DFA" w:rsidRPr="00DB2A48" w:rsidRDefault="00103DFA" w:rsidP="00DB2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103DFA" w:rsidRPr="00DB2A48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DFA" w:rsidRPr="00DB2A48" w:rsidRDefault="00103DFA" w:rsidP="00DB2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103DFA" w:rsidRPr="00DB2A48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DFA" w:rsidRPr="0051649D" w:rsidRDefault="00103DFA" w:rsidP="00DB2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103DFA" w:rsidRPr="00DB2A48" w:rsidRDefault="00103DFA" w:rsidP="00DB2A48">
      <w:pPr>
        <w:spacing w:after="0" w:line="240" w:lineRule="auto"/>
        <w:rPr>
          <w:b/>
          <w:bCs/>
        </w:rPr>
      </w:pPr>
    </w:p>
    <w:p w:rsidR="00103DFA" w:rsidRPr="00D0432E" w:rsidRDefault="00103DFA" w:rsidP="00DB2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32E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103DFA" w:rsidRPr="00BF56B1" w:rsidRDefault="00103DFA" w:rsidP="00DB2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103DFA" w:rsidRPr="00DB2A48" w:rsidRDefault="00103DFA" w:rsidP="00DB2A48">
      <w:pPr>
        <w:spacing w:after="0" w:line="240" w:lineRule="auto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2"/>
        <w:gridCol w:w="1688"/>
        <w:gridCol w:w="6290"/>
        <w:gridCol w:w="2304"/>
      </w:tblGrid>
      <w:tr w:rsidR="00103DFA" w:rsidRPr="00D0432E">
        <w:tc>
          <w:tcPr>
            <w:tcW w:w="492" w:type="dxa"/>
            <w:vAlign w:val="center"/>
          </w:tcPr>
          <w:p w:rsidR="00103DFA" w:rsidRPr="00D0432E" w:rsidRDefault="00103DFA" w:rsidP="00D0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8" w:type="dxa"/>
            <w:vAlign w:val="center"/>
          </w:tcPr>
          <w:p w:rsidR="00103DFA" w:rsidRPr="00D0432E" w:rsidRDefault="00103DFA" w:rsidP="00D0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103DFA" w:rsidRPr="00D0432E" w:rsidRDefault="00103DFA" w:rsidP="00D0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103DFA" w:rsidRPr="00D0432E" w:rsidRDefault="00103DFA" w:rsidP="00D0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103DFA" w:rsidRPr="00D0432E">
        <w:tc>
          <w:tcPr>
            <w:tcW w:w="492" w:type="dxa"/>
            <w:vAlign w:val="center"/>
          </w:tcPr>
          <w:p w:rsidR="00103DFA" w:rsidRPr="00D0432E" w:rsidRDefault="00103DFA" w:rsidP="00D043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88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Т-209М</w:t>
            </w:r>
          </w:p>
        </w:tc>
        <w:tc>
          <w:tcPr>
            <w:tcW w:w="6290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Гавриш Тетяна Іванівна</w:t>
            </w:r>
          </w:p>
        </w:tc>
        <w:tc>
          <w:tcPr>
            <w:tcW w:w="2304" w:type="dxa"/>
            <w:vAlign w:val="bottom"/>
          </w:tcPr>
          <w:p w:rsidR="00103DFA" w:rsidRPr="00D0432E" w:rsidRDefault="00103DFA" w:rsidP="00D043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82,520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103DFA" w:rsidRPr="00D0432E">
        <w:tc>
          <w:tcPr>
            <w:tcW w:w="492" w:type="dxa"/>
            <w:vAlign w:val="center"/>
          </w:tcPr>
          <w:p w:rsidR="00103DFA" w:rsidRPr="00D0432E" w:rsidRDefault="00103DFA" w:rsidP="00D043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88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Т-209М</w:t>
            </w:r>
          </w:p>
        </w:tc>
        <w:tc>
          <w:tcPr>
            <w:tcW w:w="6290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Вергун Мар`яна Ігорівна</w:t>
            </w:r>
          </w:p>
        </w:tc>
        <w:tc>
          <w:tcPr>
            <w:tcW w:w="2304" w:type="dxa"/>
            <w:vAlign w:val="bottom"/>
          </w:tcPr>
          <w:p w:rsidR="00103DFA" w:rsidRPr="00D0432E" w:rsidRDefault="00103DFA" w:rsidP="00D043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81,540</w:t>
            </w:r>
          </w:p>
        </w:tc>
      </w:tr>
      <w:tr w:rsidR="00103DFA" w:rsidRPr="00D0432E">
        <w:tc>
          <w:tcPr>
            <w:tcW w:w="492" w:type="dxa"/>
            <w:vAlign w:val="center"/>
          </w:tcPr>
          <w:p w:rsidR="00103DFA" w:rsidRPr="00D0432E" w:rsidRDefault="00103DFA" w:rsidP="00D043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88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Т-209М</w:t>
            </w:r>
          </w:p>
        </w:tc>
        <w:tc>
          <w:tcPr>
            <w:tcW w:w="6290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Юрків Михайло Петрович</w:t>
            </w:r>
          </w:p>
        </w:tc>
        <w:tc>
          <w:tcPr>
            <w:tcW w:w="2304" w:type="dxa"/>
            <w:vAlign w:val="bottom"/>
          </w:tcPr>
          <w:p w:rsidR="00103DFA" w:rsidRPr="00D0432E" w:rsidRDefault="00103DFA" w:rsidP="00D043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78,840</w:t>
            </w:r>
          </w:p>
        </w:tc>
      </w:tr>
      <w:tr w:rsidR="00103DFA" w:rsidRPr="00D0432E">
        <w:tc>
          <w:tcPr>
            <w:tcW w:w="492" w:type="dxa"/>
            <w:vAlign w:val="center"/>
          </w:tcPr>
          <w:p w:rsidR="00103DFA" w:rsidRPr="00D0432E" w:rsidRDefault="00103DFA" w:rsidP="00D043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88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Т-209М</w:t>
            </w:r>
          </w:p>
        </w:tc>
        <w:tc>
          <w:tcPr>
            <w:tcW w:w="6290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Ценко Марія Миколаївна</w:t>
            </w:r>
          </w:p>
        </w:tc>
        <w:tc>
          <w:tcPr>
            <w:tcW w:w="2304" w:type="dxa"/>
            <w:vAlign w:val="bottom"/>
          </w:tcPr>
          <w:p w:rsidR="00103DFA" w:rsidRPr="00D0432E" w:rsidRDefault="00103DFA" w:rsidP="00D043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71,670</w:t>
            </w:r>
          </w:p>
        </w:tc>
      </w:tr>
      <w:tr w:rsidR="00103DFA" w:rsidRPr="00D0432E">
        <w:tc>
          <w:tcPr>
            <w:tcW w:w="492" w:type="dxa"/>
            <w:vAlign w:val="center"/>
          </w:tcPr>
          <w:p w:rsidR="00103DFA" w:rsidRPr="00D0432E" w:rsidRDefault="00103DFA" w:rsidP="00D043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88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Т-209М</w:t>
            </w:r>
          </w:p>
        </w:tc>
        <w:tc>
          <w:tcPr>
            <w:tcW w:w="6290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Ковтунович Ольга Іванівна</w:t>
            </w:r>
          </w:p>
        </w:tc>
        <w:tc>
          <w:tcPr>
            <w:tcW w:w="2304" w:type="dxa"/>
            <w:vAlign w:val="bottom"/>
          </w:tcPr>
          <w:p w:rsidR="00103DFA" w:rsidRPr="00D0432E" w:rsidRDefault="00103DFA" w:rsidP="00D043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69,360</w:t>
            </w:r>
          </w:p>
        </w:tc>
      </w:tr>
      <w:tr w:rsidR="00103DFA" w:rsidRPr="00D0432E">
        <w:tc>
          <w:tcPr>
            <w:tcW w:w="492" w:type="dxa"/>
            <w:vAlign w:val="center"/>
          </w:tcPr>
          <w:p w:rsidR="00103DFA" w:rsidRPr="00D0432E" w:rsidRDefault="00103DFA" w:rsidP="00D043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88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Т-209М</w:t>
            </w:r>
          </w:p>
        </w:tc>
        <w:tc>
          <w:tcPr>
            <w:tcW w:w="6290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Зелінський Тадей Богданович</w:t>
            </w:r>
          </w:p>
        </w:tc>
        <w:tc>
          <w:tcPr>
            <w:tcW w:w="2304" w:type="dxa"/>
            <w:vAlign w:val="bottom"/>
          </w:tcPr>
          <w:p w:rsidR="00103DFA" w:rsidRPr="00D0432E" w:rsidRDefault="00103DFA" w:rsidP="00D043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67,830</w:t>
            </w:r>
          </w:p>
        </w:tc>
      </w:tr>
      <w:tr w:rsidR="00103DFA" w:rsidRPr="00D0432E">
        <w:tc>
          <w:tcPr>
            <w:tcW w:w="492" w:type="dxa"/>
            <w:vAlign w:val="center"/>
          </w:tcPr>
          <w:p w:rsidR="00103DFA" w:rsidRPr="00D0432E" w:rsidRDefault="00103DFA" w:rsidP="00D043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88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Т-209М</w:t>
            </w:r>
          </w:p>
        </w:tc>
        <w:tc>
          <w:tcPr>
            <w:tcW w:w="6290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Микитяк Леся Василівна</w:t>
            </w:r>
          </w:p>
        </w:tc>
        <w:tc>
          <w:tcPr>
            <w:tcW w:w="2304" w:type="dxa"/>
            <w:vAlign w:val="bottom"/>
          </w:tcPr>
          <w:p w:rsidR="00103DFA" w:rsidRPr="00D0432E" w:rsidRDefault="00103DFA" w:rsidP="00D043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63,450</w:t>
            </w:r>
          </w:p>
        </w:tc>
      </w:tr>
      <w:tr w:rsidR="00103DFA" w:rsidRPr="00D0432E">
        <w:tc>
          <w:tcPr>
            <w:tcW w:w="492" w:type="dxa"/>
            <w:vAlign w:val="center"/>
          </w:tcPr>
          <w:p w:rsidR="00103DFA" w:rsidRPr="00D0432E" w:rsidRDefault="00103DFA" w:rsidP="00D043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88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Т-209М</w:t>
            </w:r>
          </w:p>
        </w:tc>
        <w:tc>
          <w:tcPr>
            <w:tcW w:w="6290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Романишин Назарій Володимирович</w:t>
            </w:r>
          </w:p>
        </w:tc>
        <w:tc>
          <w:tcPr>
            <w:tcW w:w="2304" w:type="dxa"/>
            <w:vAlign w:val="bottom"/>
          </w:tcPr>
          <w:p w:rsidR="00103DFA" w:rsidRPr="00D0432E" w:rsidRDefault="00103DFA" w:rsidP="00D043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63,390</w:t>
            </w:r>
          </w:p>
        </w:tc>
      </w:tr>
      <w:tr w:rsidR="00103DFA" w:rsidRPr="00D0432E">
        <w:tc>
          <w:tcPr>
            <w:tcW w:w="492" w:type="dxa"/>
            <w:vAlign w:val="center"/>
          </w:tcPr>
          <w:p w:rsidR="00103DFA" w:rsidRPr="00D0432E" w:rsidRDefault="00103DFA" w:rsidP="00D043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88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Т-209М</w:t>
            </w:r>
          </w:p>
        </w:tc>
        <w:tc>
          <w:tcPr>
            <w:tcW w:w="6290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Стремецький Орест Романович</w:t>
            </w:r>
          </w:p>
        </w:tc>
        <w:tc>
          <w:tcPr>
            <w:tcW w:w="2304" w:type="dxa"/>
            <w:vAlign w:val="bottom"/>
          </w:tcPr>
          <w:p w:rsidR="00103DFA" w:rsidRPr="00D0432E" w:rsidRDefault="00103DFA" w:rsidP="00D043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63,360</w:t>
            </w:r>
          </w:p>
        </w:tc>
      </w:tr>
      <w:tr w:rsidR="00103DFA" w:rsidRPr="00D0432E">
        <w:tc>
          <w:tcPr>
            <w:tcW w:w="492" w:type="dxa"/>
            <w:vAlign w:val="center"/>
          </w:tcPr>
          <w:p w:rsidR="00103DFA" w:rsidRPr="00D0432E" w:rsidRDefault="00103DFA" w:rsidP="00D043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88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Т-209М</w:t>
            </w:r>
          </w:p>
        </w:tc>
        <w:tc>
          <w:tcPr>
            <w:tcW w:w="6290" w:type="dxa"/>
            <w:vAlign w:val="bottom"/>
          </w:tcPr>
          <w:p w:rsidR="00103DFA" w:rsidRPr="00D0432E" w:rsidRDefault="00103DFA" w:rsidP="00D0432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Спутаник Микола Ярославович</w:t>
            </w:r>
          </w:p>
        </w:tc>
        <w:tc>
          <w:tcPr>
            <w:tcW w:w="2304" w:type="dxa"/>
            <w:vAlign w:val="bottom"/>
          </w:tcPr>
          <w:p w:rsidR="00103DFA" w:rsidRPr="00D0432E" w:rsidRDefault="00103DFA" w:rsidP="00D043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59,160</w:t>
            </w:r>
          </w:p>
        </w:tc>
      </w:tr>
    </w:tbl>
    <w:p w:rsidR="00103DFA" w:rsidRPr="00DB2A48" w:rsidRDefault="00103DFA" w:rsidP="00DB2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3DFA" w:rsidRPr="00B04A73" w:rsidRDefault="00103DFA" w:rsidP="005164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A73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B04A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103DFA" w:rsidRPr="0051649D" w:rsidRDefault="00103DFA" w:rsidP="00DB2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3DFA" w:rsidRPr="0051649D" w:rsidRDefault="00103DFA" w:rsidP="00DB2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03DFA" w:rsidRPr="0051649D" w:rsidRDefault="00103DFA" w:rsidP="00DB2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03DFA" w:rsidRPr="0051649D" w:rsidRDefault="00103DFA" w:rsidP="00DB2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03DFA" w:rsidRPr="0051649D" w:rsidRDefault="00103DFA" w:rsidP="00DB2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03DFA" w:rsidRPr="0051649D" w:rsidRDefault="00103DFA" w:rsidP="00DB2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03DFA" w:rsidRPr="0051649D" w:rsidRDefault="00103DFA" w:rsidP="00DB2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03DFA" w:rsidRPr="0051649D" w:rsidRDefault="00103DF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1649D"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:rsidR="00103DFA" w:rsidRPr="0051649D" w:rsidRDefault="00103DFA" w:rsidP="00DB2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03DFA" w:rsidRPr="00DB2A48" w:rsidRDefault="00103DFA" w:rsidP="00DB2A4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6376EC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 фізики, математики, економіки </w:t>
            </w:r>
          </w:p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b/>
                <w:bCs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(фізика)</w:t>
            </w: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DFA" w:rsidRPr="00DB2A48" w:rsidRDefault="00103DFA" w:rsidP="00DB2A4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DFA" w:rsidRPr="006376EC" w:rsidRDefault="00103DFA" w:rsidP="006376EC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DFA" w:rsidRPr="00DB2A48" w:rsidRDefault="00103DFA" w:rsidP="00637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103DFA" w:rsidRPr="00DB2A48">
        <w:trPr>
          <w:trHeight w:val="22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FA" w:rsidRPr="00BF56B1" w:rsidRDefault="00103DFA" w:rsidP="00637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6376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DFA" w:rsidRPr="00DB2A48" w:rsidRDefault="00103DFA" w:rsidP="00DB2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103DFA" w:rsidRPr="00DB2A48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DFA" w:rsidRPr="00DB2A48" w:rsidRDefault="00103DFA" w:rsidP="00DB2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103DFA" w:rsidRPr="00DB2A48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DFA" w:rsidRPr="0051649D" w:rsidRDefault="00103DFA" w:rsidP="00DB2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103DFA" w:rsidRPr="00DB2A48" w:rsidRDefault="00103DFA" w:rsidP="00DB2A48">
      <w:pPr>
        <w:spacing w:after="0" w:line="240" w:lineRule="auto"/>
        <w:rPr>
          <w:b/>
          <w:bCs/>
        </w:rPr>
      </w:pPr>
    </w:p>
    <w:p w:rsidR="00103DFA" w:rsidRPr="005501EB" w:rsidRDefault="00103DFA" w:rsidP="00DB2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1EB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103DFA" w:rsidRPr="00BF56B1" w:rsidRDefault="00103DFA" w:rsidP="00DB2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103DFA" w:rsidRPr="00DB2A48" w:rsidRDefault="00103DFA" w:rsidP="00DB2A48">
      <w:pPr>
        <w:spacing w:after="0" w:line="240" w:lineRule="auto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89"/>
        <w:gridCol w:w="6286"/>
        <w:gridCol w:w="2306"/>
      </w:tblGrid>
      <w:tr w:rsidR="00103DFA" w:rsidRPr="005225C7">
        <w:tc>
          <w:tcPr>
            <w:tcW w:w="493" w:type="dxa"/>
            <w:vAlign w:val="center"/>
          </w:tcPr>
          <w:p w:rsidR="00103DFA" w:rsidRPr="005225C7" w:rsidRDefault="00103DFA" w:rsidP="00522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9" w:type="dxa"/>
            <w:vAlign w:val="center"/>
          </w:tcPr>
          <w:p w:rsidR="00103DFA" w:rsidRPr="005225C7" w:rsidRDefault="00103DFA" w:rsidP="00522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6" w:type="dxa"/>
            <w:vAlign w:val="center"/>
          </w:tcPr>
          <w:p w:rsidR="00103DFA" w:rsidRPr="005225C7" w:rsidRDefault="00103DFA" w:rsidP="00522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6" w:type="dxa"/>
            <w:vAlign w:val="center"/>
          </w:tcPr>
          <w:p w:rsidR="00103DFA" w:rsidRPr="005225C7" w:rsidRDefault="00103DFA" w:rsidP="00522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103DFA" w:rsidRPr="005225C7">
        <w:trPr>
          <w:trHeight w:val="368"/>
        </w:trPr>
        <w:tc>
          <w:tcPr>
            <w:tcW w:w="493" w:type="dxa"/>
            <w:vAlign w:val="center"/>
          </w:tcPr>
          <w:p w:rsidR="00103DFA" w:rsidRPr="005225C7" w:rsidRDefault="00103DFA" w:rsidP="00522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89" w:type="dxa"/>
            <w:vAlign w:val="bottom"/>
          </w:tcPr>
          <w:p w:rsidR="00103DFA" w:rsidRPr="005225C7" w:rsidRDefault="00103DFA" w:rsidP="005225C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ФМ-206М</w:t>
            </w:r>
          </w:p>
        </w:tc>
        <w:tc>
          <w:tcPr>
            <w:tcW w:w="6286" w:type="dxa"/>
            <w:vAlign w:val="bottom"/>
          </w:tcPr>
          <w:p w:rsidR="00103DFA" w:rsidRPr="005225C7" w:rsidRDefault="00103DFA" w:rsidP="005225C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Кундік Вікторія Володимирівна</w:t>
            </w:r>
          </w:p>
        </w:tc>
        <w:tc>
          <w:tcPr>
            <w:tcW w:w="2306" w:type="dxa"/>
            <w:vAlign w:val="bottom"/>
          </w:tcPr>
          <w:p w:rsidR="00103DFA" w:rsidRPr="005225C7" w:rsidRDefault="00103DFA" w:rsidP="005225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69,180</w:t>
            </w:r>
          </w:p>
        </w:tc>
      </w:tr>
      <w:tr w:rsidR="00103DFA" w:rsidRPr="005225C7">
        <w:tc>
          <w:tcPr>
            <w:tcW w:w="493" w:type="dxa"/>
            <w:vAlign w:val="center"/>
          </w:tcPr>
          <w:p w:rsidR="00103DFA" w:rsidRPr="005225C7" w:rsidRDefault="00103DFA" w:rsidP="00522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89" w:type="dxa"/>
            <w:vAlign w:val="bottom"/>
          </w:tcPr>
          <w:p w:rsidR="00103DFA" w:rsidRPr="005225C7" w:rsidRDefault="00103DFA" w:rsidP="005225C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ФМ-206М</w:t>
            </w:r>
          </w:p>
        </w:tc>
        <w:tc>
          <w:tcPr>
            <w:tcW w:w="6286" w:type="dxa"/>
            <w:vAlign w:val="bottom"/>
          </w:tcPr>
          <w:p w:rsidR="00103DFA" w:rsidRPr="005225C7" w:rsidRDefault="00103DFA" w:rsidP="005225C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Гирчак Тетяна Миколаївна</w:t>
            </w:r>
          </w:p>
        </w:tc>
        <w:tc>
          <w:tcPr>
            <w:tcW w:w="2306" w:type="dxa"/>
            <w:vAlign w:val="bottom"/>
          </w:tcPr>
          <w:p w:rsidR="00103DFA" w:rsidRPr="005225C7" w:rsidRDefault="00103DFA" w:rsidP="005225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65,490</w:t>
            </w:r>
          </w:p>
        </w:tc>
      </w:tr>
      <w:tr w:rsidR="00103DFA" w:rsidRPr="005225C7">
        <w:tc>
          <w:tcPr>
            <w:tcW w:w="493" w:type="dxa"/>
            <w:vAlign w:val="center"/>
          </w:tcPr>
          <w:p w:rsidR="00103DFA" w:rsidRPr="005225C7" w:rsidRDefault="00103DFA" w:rsidP="00522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89" w:type="dxa"/>
            <w:vAlign w:val="bottom"/>
          </w:tcPr>
          <w:p w:rsidR="00103DFA" w:rsidRPr="005225C7" w:rsidRDefault="00103DFA" w:rsidP="005225C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ФМ-206М</w:t>
            </w:r>
          </w:p>
        </w:tc>
        <w:tc>
          <w:tcPr>
            <w:tcW w:w="6286" w:type="dxa"/>
            <w:vAlign w:val="bottom"/>
          </w:tcPr>
          <w:p w:rsidR="00103DFA" w:rsidRPr="005225C7" w:rsidRDefault="00103DFA" w:rsidP="005225C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Циган Ірина Іванівна</w:t>
            </w:r>
          </w:p>
        </w:tc>
        <w:tc>
          <w:tcPr>
            <w:tcW w:w="2306" w:type="dxa"/>
            <w:vAlign w:val="bottom"/>
          </w:tcPr>
          <w:p w:rsidR="00103DFA" w:rsidRPr="005225C7" w:rsidRDefault="00103DFA" w:rsidP="005225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63,330</w:t>
            </w:r>
          </w:p>
        </w:tc>
      </w:tr>
    </w:tbl>
    <w:p w:rsidR="00103DFA" w:rsidRPr="00DB2A48" w:rsidRDefault="00103DFA" w:rsidP="00DB2A48">
      <w:pPr>
        <w:spacing w:after="0" w:line="240" w:lineRule="auto"/>
        <w:rPr>
          <w:b/>
          <w:bCs/>
        </w:rPr>
      </w:pPr>
    </w:p>
    <w:p w:rsidR="00103DFA" w:rsidRPr="00DB2A48" w:rsidRDefault="00103DFA" w:rsidP="00DB2A48">
      <w:pPr>
        <w:spacing w:after="0" w:line="240" w:lineRule="auto"/>
        <w:rPr>
          <w:b/>
          <w:bCs/>
        </w:rPr>
      </w:pPr>
    </w:p>
    <w:p w:rsidR="00103DFA" w:rsidRPr="00DB2A48" w:rsidRDefault="00103DFA" w:rsidP="00DB2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2A48">
        <w:rPr>
          <w:b/>
          <w:bCs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103DFA" w:rsidRPr="00DB2A48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6376EC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 фізики, математики, економіки </w:t>
            </w:r>
          </w:p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b/>
                <w:bCs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051 Економіка </w:t>
            </w: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103DFA" w:rsidRPr="00DB2A4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DFA" w:rsidRPr="00DB2A48" w:rsidRDefault="00103DFA" w:rsidP="00DB2A4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DB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DFA" w:rsidRPr="006376EC" w:rsidRDefault="00103DFA" w:rsidP="006376EC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DFA" w:rsidRPr="00DB2A48" w:rsidRDefault="00103DFA" w:rsidP="00637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103DFA" w:rsidRPr="00DB2A48">
        <w:trPr>
          <w:trHeight w:val="331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FA" w:rsidRPr="00BF56B1" w:rsidRDefault="00103DFA" w:rsidP="00637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6376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DFA" w:rsidRPr="00DB2A48" w:rsidRDefault="00103DFA" w:rsidP="00DB2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103DFA" w:rsidRPr="00DB2A48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DFA" w:rsidRPr="00DB2A48" w:rsidRDefault="00103DFA" w:rsidP="00DB2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103DFA" w:rsidRPr="00DB2A48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DFA" w:rsidRPr="00DB2A48" w:rsidRDefault="00103DFA" w:rsidP="00DB2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DFA" w:rsidRPr="0051649D" w:rsidRDefault="00103DFA" w:rsidP="00DB2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103DFA" w:rsidRPr="00DB2A48" w:rsidRDefault="00103DFA" w:rsidP="00DB2A48">
      <w:pPr>
        <w:spacing w:after="0" w:line="240" w:lineRule="auto"/>
        <w:rPr>
          <w:b/>
          <w:bCs/>
        </w:rPr>
      </w:pPr>
    </w:p>
    <w:p w:rsidR="00103DFA" w:rsidRPr="005501EB" w:rsidRDefault="00103DFA" w:rsidP="00DB2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1EB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103DFA" w:rsidRPr="00BF56B1" w:rsidRDefault="00103DFA" w:rsidP="00DB2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bookmarkStart w:id="0" w:name="_GoBack"/>
      <w:bookmarkEnd w:id="0"/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103DFA" w:rsidRPr="00DB2A48" w:rsidRDefault="00103DFA" w:rsidP="00DB2A48">
      <w:pPr>
        <w:spacing w:after="0" w:line="240" w:lineRule="auto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67"/>
        <w:gridCol w:w="1630"/>
        <w:gridCol w:w="6246"/>
        <w:gridCol w:w="2331"/>
      </w:tblGrid>
      <w:tr w:rsidR="00103DFA" w:rsidRPr="00DB2A48">
        <w:tc>
          <w:tcPr>
            <w:tcW w:w="567" w:type="dxa"/>
            <w:vAlign w:val="center"/>
          </w:tcPr>
          <w:p w:rsidR="00103DFA" w:rsidRPr="0005225E" w:rsidRDefault="00103DFA" w:rsidP="00522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30" w:type="dxa"/>
            <w:vAlign w:val="center"/>
          </w:tcPr>
          <w:p w:rsidR="00103DFA" w:rsidRPr="0005225E" w:rsidRDefault="00103DFA" w:rsidP="00522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46" w:type="dxa"/>
            <w:vAlign w:val="center"/>
          </w:tcPr>
          <w:p w:rsidR="00103DFA" w:rsidRPr="0005225E" w:rsidRDefault="00103DFA" w:rsidP="00522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1" w:type="dxa"/>
            <w:vAlign w:val="center"/>
          </w:tcPr>
          <w:p w:rsidR="00103DFA" w:rsidRPr="0005225E" w:rsidRDefault="00103DFA" w:rsidP="00522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103DFA" w:rsidRPr="00DB2A48">
        <w:tc>
          <w:tcPr>
            <w:tcW w:w="567" w:type="dxa"/>
            <w:vAlign w:val="center"/>
          </w:tcPr>
          <w:p w:rsidR="00103DFA" w:rsidRPr="0005225E" w:rsidRDefault="00103DFA" w:rsidP="00522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30" w:type="dxa"/>
            <w:vAlign w:val="bottom"/>
          </w:tcPr>
          <w:p w:rsidR="00103DFA" w:rsidRPr="0005225E" w:rsidRDefault="00103DFA" w:rsidP="00522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Pr="00052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08М</w:t>
            </w:r>
          </w:p>
        </w:tc>
        <w:tc>
          <w:tcPr>
            <w:tcW w:w="6246" w:type="dxa"/>
            <w:vAlign w:val="bottom"/>
          </w:tcPr>
          <w:p w:rsidR="00103DFA" w:rsidRPr="0005225E" w:rsidRDefault="00103DFA" w:rsidP="00522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Спринський Юрій Романович</w:t>
            </w:r>
          </w:p>
        </w:tc>
        <w:tc>
          <w:tcPr>
            <w:tcW w:w="2331" w:type="dxa"/>
            <w:vAlign w:val="bottom"/>
          </w:tcPr>
          <w:p w:rsidR="00103DFA" w:rsidRPr="005225C7" w:rsidRDefault="00103DFA" w:rsidP="005225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71,520</w:t>
            </w:r>
          </w:p>
        </w:tc>
      </w:tr>
    </w:tbl>
    <w:p w:rsidR="00103DFA" w:rsidRPr="00DB2A48" w:rsidRDefault="00103DFA" w:rsidP="00DB2A48">
      <w:pPr>
        <w:spacing w:after="0" w:line="240" w:lineRule="auto"/>
        <w:rPr>
          <w:b/>
          <w:bCs/>
        </w:rPr>
      </w:pPr>
    </w:p>
    <w:p w:rsidR="00103DFA" w:rsidRPr="00DB2A48" w:rsidRDefault="00103DFA" w:rsidP="00DB2A48">
      <w:pPr>
        <w:spacing w:after="0" w:line="240" w:lineRule="auto"/>
        <w:rPr>
          <w:b/>
          <w:bCs/>
          <w:lang w:val="en-US"/>
        </w:rPr>
      </w:pPr>
    </w:p>
    <w:sectPr w:rsidR="00103DFA" w:rsidRPr="00DB2A48" w:rsidSect="00965A5E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87F"/>
    <w:rsid w:val="0005225E"/>
    <w:rsid w:val="00072222"/>
    <w:rsid w:val="00075977"/>
    <w:rsid w:val="00087A48"/>
    <w:rsid w:val="00093EA0"/>
    <w:rsid w:val="00103DFA"/>
    <w:rsid w:val="00113811"/>
    <w:rsid w:val="001223BA"/>
    <w:rsid w:val="00134B74"/>
    <w:rsid w:val="00172952"/>
    <w:rsid w:val="001A16EB"/>
    <w:rsid w:val="00204C0D"/>
    <w:rsid w:val="00350523"/>
    <w:rsid w:val="00371E57"/>
    <w:rsid w:val="004000B2"/>
    <w:rsid w:val="00410D04"/>
    <w:rsid w:val="0045751D"/>
    <w:rsid w:val="00467AD8"/>
    <w:rsid w:val="004F2BE1"/>
    <w:rsid w:val="0051649D"/>
    <w:rsid w:val="005225C7"/>
    <w:rsid w:val="005501EB"/>
    <w:rsid w:val="005902A6"/>
    <w:rsid w:val="0059113A"/>
    <w:rsid w:val="005A2561"/>
    <w:rsid w:val="005D3912"/>
    <w:rsid w:val="006376EC"/>
    <w:rsid w:val="00664D7A"/>
    <w:rsid w:val="00665DFD"/>
    <w:rsid w:val="006750E2"/>
    <w:rsid w:val="006A78D7"/>
    <w:rsid w:val="006F4632"/>
    <w:rsid w:val="006F5BB2"/>
    <w:rsid w:val="00745E48"/>
    <w:rsid w:val="00767739"/>
    <w:rsid w:val="007949CF"/>
    <w:rsid w:val="007E0AC4"/>
    <w:rsid w:val="007E3152"/>
    <w:rsid w:val="0082532F"/>
    <w:rsid w:val="008A0C86"/>
    <w:rsid w:val="008B3B7E"/>
    <w:rsid w:val="008F2769"/>
    <w:rsid w:val="00933364"/>
    <w:rsid w:val="00936164"/>
    <w:rsid w:val="00943F39"/>
    <w:rsid w:val="009469B2"/>
    <w:rsid w:val="00964A56"/>
    <w:rsid w:val="00965A5E"/>
    <w:rsid w:val="00975159"/>
    <w:rsid w:val="009A0B98"/>
    <w:rsid w:val="009D286A"/>
    <w:rsid w:val="00A24BD2"/>
    <w:rsid w:val="00A31F05"/>
    <w:rsid w:val="00A408A5"/>
    <w:rsid w:val="00A45CD0"/>
    <w:rsid w:val="00A85193"/>
    <w:rsid w:val="00AA64E1"/>
    <w:rsid w:val="00AD30F1"/>
    <w:rsid w:val="00B04A73"/>
    <w:rsid w:val="00B17921"/>
    <w:rsid w:val="00B25575"/>
    <w:rsid w:val="00B35D07"/>
    <w:rsid w:val="00BE5716"/>
    <w:rsid w:val="00BF56B1"/>
    <w:rsid w:val="00C12F4E"/>
    <w:rsid w:val="00D0432E"/>
    <w:rsid w:val="00D23CC8"/>
    <w:rsid w:val="00D2687F"/>
    <w:rsid w:val="00D93DB3"/>
    <w:rsid w:val="00D958E4"/>
    <w:rsid w:val="00DB2A48"/>
    <w:rsid w:val="00E03F86"/>
    <w:rsid w:val="00E1158F"/>
    <w:rsid w:val="00E2682D"/>
    <w:rsid w:val="00E5226F"/>
    <w:rsid w:val="00F6568B"/>
    <w:rsid w:val="00F96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A5E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965A5E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52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5</Pages>
  <Words>663</Words>
  <Characters>3784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58</cp:revision>
  <dcterms:created xsi:type="dcterms:W3CDTF">2018-09-04T12:41:00Z</dcterms:created>
  <dcterms:modified xsi:type="dcterms:W3CDTF">2021-07-13T13:12:00Z</dcterms:modified>
</cp:coreProperties>
</file>