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20" w:type="dxa"/>
        <w:tblInd w:w="-106" w:type="dxa"/>
        <w:tblLook w:val="0000"/>
      </w:tblPr>
      <w:tblGrid>
        <w:gridCol w:w="3615"/>
        <w:gridCol w:w="3161"/>
        <w:gridCol w:w="2160"/>
        <w:gridCol w:w="1339"/>
        <w:gridCol w:w="645"/>
      </w:tblGrid>
      <w:tr w:rsidR="0046415A" w:rsidRPr="00827DF6">
        <w:trPr>
          <w:trHeight w:val="300"/>
        </w:trPr>
        <w:tc>
          <w:tcPr>
            <w:tcW w:w="3615" w:type="dxa"/>
            <w:tcBorders>
              <w:bottom w:val="single" w:sz="4" w:space="0" w:color="auto"/>
            </w:tcBorders>
            <w:noWrap/>
            <w:vAlign w:val="bottom"/>
          </w:tcPr>
          <w:p w:rsidR="0046415A" w:rsidRPr="00827DF6" w:rsidRDefault="0046415A" w:rsidP="000478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05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46415A" w:rsidRPr="00827DF6" w:rsidRDefault="0046415A" w:rsidP="00D84C65">
            <w:pPr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6415A" w:rsidRPr="00827DF6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415A" w:rsidRPr="00827DF6" w:rsidRDefault="0046415A" w:rsidP="0009570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7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15A" w:rsidRPr="00827DF6" w:rsidRDefault="0046415A" w:rsidP="0009570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7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Біолого-природничий факультет</w:t>
            </w:r>
          </w:p>
        </w:tc>
      </w:tr>
      <w:tr w:rsidR="0046415A" w:rsidRPr="00827DF6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15A" w:rsidRPr="00827DF6" w:rsidRDefault="0046415A" w:rsidP="0009570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7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15A" w:rsidRPr="00827DF6" w:rsidRDefault="0046415A" w:rsidP="0009570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7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014 Середня освіта (Біологія та здоров`я людини)</w:t>
            </w:r>
          </w:p>
        </w:tc>
      </w:tr>
      <w:tr w:rsidR="0046415A" w:rsidRPr="00827DF6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15A" w:rsidRPr="00827DF6" w:rsidRDefault="0046415A" w:rsidP="0009570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7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15A" w:rsidRPr="00827DF6" w:rsidRDefault="0046415A" w:rsidP="0009570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27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Освітній ступінь бакалавра</w:t>
            </w:r>
          </w:p>
        </w:tc>
      </w:tr>
      <w:tr w:rsidR="0046415A" w:rsidRPr="00827DF6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415A" w:rsidRPr="00827DF6" w:rsidRDefault="0046415A" w:rsidP="0009570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7D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Освітній ступінь</w:t>
            </w:r>
            <w:r w:rsidRPr="00827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827D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магістр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415A" w:rsidRPr="00827DF6" w:rsidRDefault="0046415A" w:rsidP="0009570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7D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Форма навчання: </w:t>
            </w:r>
            <w:r w:rsidRPr="00827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415A" w:rsidRPr="00827DF6" w:rsidRDefault="0046415A" w:rsidP="0009570F">
            <w:pPr>
              <w:spacing w:after="0"/>
              <w:ind w:left="40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27D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Курс: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415A" w:rsidRPr="00827DF6" w:rsidRDefault="0046415A" w:rsidP="0009570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27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Семестр: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46415A" w:rsidRPr="00827DF6">
        <w:trPr>
          <w:trHeight w:val="38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15A" w:rsidRPr="00827DF6" w:rsidRDefault="0046415A" w:rsidP="0009570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7D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</w:t>
            </w:r>
            <w:r w:rsidRPr="006B0C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  <w:r w:rsidRPr="00827D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.20</w:t>
            </w:r>
            <w:r w:rsidRPr="00827D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21</w:t>
            </w:r>
            <w:r w:rsidRPr="00827D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15A" w:rsidRPr="00827DF6" w:rsidRDefault="0046415A" w:rsidP="0009570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27D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</w:p>
        </w:tc>
      </w:tr>
      <w:tr w:rsidR="0046415A" w:rsidRPr="00827DF6">
        <w:trPr>
          <w:trHeight w:val="34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15A" w:rsidRPr="00827DF6" w:rsidRDefault="0046415A" w:rsidP="0009570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7D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15A" w:rsidRPr="00827DF6" w:rsidRDefault="0046415A" w:rsidP="0009570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27D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</w:tr>
      <w:tr w:rsidR="0046415A" w:rsidRPr="00827DF6">
        <w:trPr>
          <w:trHeight w:val="300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15A" w:rsidRPr="00827DF6" w:rsidRDefault="0046415A" w:rsidP="0009570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7D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15A" w:rsidRPr="00827DF6" w:rsidRDefault="0046415A" w:rsidP="0009570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27D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</w:tbl>
    <w:p w:rsidR="0046415A" w:rsidRPr="00827DF6" w:rsidRDefault="0046415A" w:rsidP="0004780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6415A" w:rsidRPr="00E236E3" w:rsidRDefault="0046415A" w:rsidP="00E236E3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</w:pPr>
      <w:r w:rsidRPr="00E236E3"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  <w:t xml:space="preserve">РЕЙТИНГ УСПІШНОСТІ СТУДЕНТІВ </w:t>
      </w:r>
    </w:p>
    <w:p w:rsidR="0046415A" w:rsidRPr="00E236E3" w:rsidRDefault="0046415A" w:rsidP="00E236E3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</w:pPr>
      <w:r w:rsidRPr="00E236E3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 xml:space="preserve">за результатами семестрового контролю за </w:t>
      </w:r>
      <w:r>
        <w:rPr>
          <w:rFonts w:ascii="Times New Roman" w:hAnsi="Times New Roman" w:cs="Times New Roman"/>
          <w:b/>
          <w:bCs/>
          <w:spacing w:val="8"/>
          <w:sz w:val="28"/>
          <w:szCs w:val="28"/>
          <w:lang w:val="en-US" w:eastAsia="ru-RU"/>
        </w:rPr>
        <w:t>I</w:t>
      </w:r>
      <w:r w:rsidRPr="00E236E3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>І семестр 20</w:t>
      </w:r>
      <w:r w:rsidRPr="00E236E3"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  <w:t>20</w:t>
      </w:r>
      <w:r w:rsidRPr="00E236E3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>/202</w:t>
      </w:r>
      <w:r w:rsidRPr="00E236E3"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  <w:t>1</w:t>
      </w:r>
      <w:r w:rsidRPr="00E236E3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 xml:space="preserve"> н. р.</w:t>
      </w:r>
    </w:p>
    <w:p w:rsidR="0046415A" w:rsidRPr="00E236E3" w:rsidRDefault="0046415A" w:rsidP="00E236E3">
      <w:pPr>
        <w:spacing w:after="0" w:line="240" w:lineRule="auto"/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493"/>
        <w:gridCol w:w="1690"/>
        <w:gridCol w:w="6283"/>
        <w:gridCol w:w="2308"/>
      </w:tblGrid>
      <w:tr w:rsidR="0046415A" w:rsidRPr="000E53F3">
        <w:tc>
          <w:tcPr>
            <w:tcW w:w="493" w:type="dxa"/>
            <w:vAlign w:val="center"/>
          </w:tcPr>
          <w:p w:rsidR="0046415A" w:rsidRPr="000E53F3" w:rsidRDefault="0046415A" w:rsidP="000E53F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53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690" w:type="dxa"/>
            <w:vAlign w:val="center"/>
          </w:tcPr>
          <w:p w:rsidR="0046415A" w:rsidRPr="000E53F3" w:rsidRDefault="0046415A" w:rsidP="000E53F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53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83" w:type="dxa"/>
            <w:vAlign w:val="center"/>
          </w:tcPr>
          <w:p w:rsidR="0046415A" w:rsidRPr="000E53F3" w:rsidRDefault="0046415A" w:rsidP="000E53F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53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08" w:type="dxa"/>
            <w:vAlign w:val="center"/>
          </w:tcPr>
          <w:p w:rsidR="0046415A" w:rsidRPr="000E53F3" w:rsidRDefault="0046415A" w:rsidP="000E53F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53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46415A" w:rsidRPr="000E53F3">
        <w:tc>
          <w:tcPr>
            <w:tcW w:w="493" w:type="dxa"/>
            <w:vAlign w:val="center"/>
          </w:tcPr>
          <w:p w:rsidR="0046415A" w:rsidRPr="000E53F3" w:rsidRDefault="0046415A" w:rsidP="000E53F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53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690" w:type="dxa"/>
            <w:vAlign w:val="bottom"/>
          </w:tcPr>
          <w:p w:rsidR="0046415A" w:rsidRPr="000E53F3" w:rsidRDefault="0046415A" w:rsidP="000E53F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53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БХ-24М</w:t>
            </w:r>
          </w:p>
        </w:tc>
        <w:tc>
          <w:tcPr>
            <w:tcW w:w="6283" w:type="dxa"/>
            <w:vAlign w:val="bottom"/>
          </w:tcPr>
          <w:p w:rsidR="0046415A" w:rsidRPr="000E53F3" w:rsidRDefault="0046415A" w:rsidP="000E53F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53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Стельмах Вікторія Романівна</w:t>
            </w:r>
          </w:p>
        </w:tc>
        <w:tc>
          <w:tcPr>
            <w:tcW w:w="2308" w:type="dxa"/>
          </w:tcPr>
          <w:p w:rsidR="0046415A" w:rsidRPr="000E53F3" w:rsidRDefault="0046415A" w:rsidP="000E53F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E53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86,030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*</w:t>
            </w:r>
          </w:p>
        </w:tc>
      </w:tr>
      <w:tr w:rsidR="0046415A" w:rsidRPr="000E53F3">
        <w:tc>
          <w:tcPr>
            <w:tcW w:w="493" w:type="dxa"/>
            <w:vAlign w:val="center"/>
          </w:tcPr>
          <w:p w:rsidR="0046415A" w:rsidRPr="000E53F3" w:rsidRDefault="0046415A" w:rsidP="000E53F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53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690" w:type="dxa"/>
            <w:vAlign w:val="bottom"/>
          </w:tcPr>
          <w:p w:rsidR="0046415A" w:rsidRPr="000E53F3" w:rsidRDefault="0046415A" w:rsidP="000E53F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53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БХ-24М</w:t>
            </w:r>
          </w:p>
        </w:tc>
        <w:tc>
          <w:tcPr>
            <w:tcW w:w="6283" w:type="dxa"/>
            <w:vAlign w:val="bottom"/>
          </w:tcPr>
          <w:p w:rsidR="0046415A" w:rsidRPr="000E53F3" w:rsidRDefault="0046415A" w:rsidP="000E53F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53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Яцульчак Вероніка Романівна</w:t>
            </w:r>
          </w:p>
        </w:tc>
        <w:tc>
          <w:tcPr>
            <w:tcW w:w="2308" w:type="dxa"/>
          </w:tcPr>
          <w:p w:rsidR="0046415A" w:rsidRPr="000E53F3" w:rsidRDefault="0046415A" w:rsidP="000E53F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53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81,930</w:t>
            </w:r>
          </w:p>
        </w:tc>
      </w:tr>
      <w:tr w:rsidR="0046415A" w:rsidRPr="000E53F3">
        <w:tc>
          <w:tcPr>
            <w:tcW w:w="493" w:type="dxa"/>
            <w:vAlign w:val="center"/>
          </w:tcPr>
          <w:p w:rsidR="0046415A" w:rsidRPr="000E53F3" w:rsidRDefault="0046415A" w:rsidP="000E53F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53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690" w:type="dxa"/>
            <w:vAlign w:val="bottom"/>
          </w:tcPr>
          <w:p w:rsidR="0046415A" w:rsidRPr="000E53F3" w:rsidRDefault="0046415A" w:rsidP="000E53F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53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БХ-24М</w:t>
            </w:r>
          </w:p>
        </w:tc>
        <w:tc>
          <w:tcPr>
            <w:tcW w:w="6283" w:type="dxa"/>
            <w:vAlign w:val="bottom"/>
          </w:tcPr>
          <w:p w:rsidR="0046415A" w:rsidRPr="000E53F3" w:rsidRDefault="0046415A" w:rsidP="000E53F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53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Стахів Мар`яна Романівна</w:t>
            </w:r>
          </w:p>
        </w:tc>
        <w:tc>
          <w:tcPr>
            <w:tcW w:w="2308" w:type="dxa"/>
          </w:tcPr>
          <w:p w:rsidR="0046415A" w:rsidRPr="000E53F3" w:rsidRDefault="0046415A" w:rsidP="000E53F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53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74,430</w:t>
            </w:r>
          </w:p>
        </w:tc>
      </w:tr>
      <w:tr w:rsidR="0046415A" w:rsidRPr="000E53F3">
        <w:tc>
          <w:tcPr>
            <w:tcW w:w="493" w:type="dxa"/>
            <w:vAlign w:val="center"/>
          </w:tcPr>
          <w:p w:rsidR="0046415A" w:rsidRPr="000E53F3" w:rsidRDefault="0046415A" w:rsidP="000E53F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53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1690" w:type="dxa"/>
            <w:vAlign w:val="bottom"/>
          </w:tcPr>
          <w:p w:rsidR="0046415A" w:rsidRPr="000E53F3" w:rsidRDefault="0046415A" w:rsidP="000E53F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53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БХ-24М</w:t>
            </w:r>
          </w:p>
        </w:tc>
        <w:tc>
          <w:tcPr>
            <w:tcW w:w="6283" w:type="dxa"/>
            <w:vAlign w:val="bottom"/>
          </w:tcPr>
          <w:p w:rsidR="0046415A" w:rsidRPr="000E53F3" w:rsidRDefault="0046415A" w:rsidP="000E53F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53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Іванюк Ольга Миколаївна</w:t>
            </w:r>
          </w:p>
        </w:tc>
        <w:tc>
          <w:tcPr>
            <w:tcW w:w="2308" w:type="dxa"/>
          </w:tcPr>
          <w:p w:rsidR="0046415A" w:rsidRPr="000E53F3" w:rsidRDefault="0046415A" w:rsidP="000E53F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53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73,560</w:t>
            </w:r>
          </w:p>
        </w:tc>
      </w:tr>
      <w:tr w:rsidR="0046415A" w:rsidRPr="000E53F3">
        <w:tc>
          <w:tcPr>
            <w:tcW w:w="493" w:type="dxa"/>
            <w:vAlign w:val="center"/>
          </w:tcPr>
          <w:p w:rsidR="0046415A" w:rsidRPr="000E53F3" w:rsidRDefault="0046415A" w:rsidP="000E53F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53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1690" w:type="dxa"/>
            <w:vAlign w:val="bottom"/>
          </w:tcPr>
          <w:p w:rsidR="0046415A" w:rsidRPr="000E53F3" w:rsidRDefault="0046415A" w:rsidP="000E53F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53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БХ-24М</w:t>
            </w:r>
          </w:p>
        </w:tc>
        <w:tc>
          <w:tcPr>
            <w:tcW w:w="6283" w:type="dxa"/>
            <w:vAlign w:val="bottom"/>
          </w:tcPr>
          <w:p w:rsidR="0046415A" w:rsidRPr="000E53F3" w:rsidRDefault="0046415A" w:rsidP="000E53F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53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Вархолик Марія Ярославівна</w:t>
            </w:r>
          </w:p>
        </w:tc>
        <w:tc>
          <w:tcPr>
            <w:tcW w:w="2308" w:type="dxa"/>
          </w:tcPr>
          <w:p w:rsidR="0046415A" w:rsidRPr="000E53F3" w:rsidRDefault="0046415A" w:rsidP="000E53F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53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73,200</w:t>
            </w:r>
          </w:p>
        </w:tc>
      </w:tr>
      <w:tr w:rsidR="0046415A" w:rsidRPr="000E53F3">
        <w:tc>
          <w:tcPr>
            <w:tcW w:w="493" w:type="dxa"/>
            <w:vAlign w:val="center"/>
          </w:tcPr>
          <w:p w:rsidR="0046415A" w:rsidRPr="000E53F3" w:rsidRDefault="0046415A" w:rsidP="000E53F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53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1690" w:type="dxa"/>
            <w:vAlign w:val="bottom"/>
          </w:tcPr>
          <w:p w:rsidR="0046415A" w:rsidRPr="000E53F3" w:rsidRDefault="0046415A" w:rsidP="000E53F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53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БХ-24М</w:t>
            </w:r>
          </w:p>
        </w:tc>
        <w:tc>
          <w:tcPr>
            <w:tcW w:w="6283" w:type="dxa"/>
            <w:vAlign w:val="bottom"/>
          </w:tcPr>
          <w:p w:rsidR="0046415A" w:rsidRPr="000E53F3" w:rsidRDefault="0046415A" w:rsidP="000E53F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53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Чапля Ірина Анатоліївна</w:t>
            </w:r>
          </w:p>
        </w:tc>
        <w:tc>
          <w:tcPr>
            <w:tcW w:w="2308" w:type="dxa"/>
          </w:tcPr>
          <w:p w:rsidR="0046415A" w:rsidRPr="000E53F3" w:rsidRDefault="0046415A" w:rsidP="000E53F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53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66,450</w:t>
            </w:r>
          </w:p>
        </w:tc>
      </w:tr>
      <w:tr w:rsidR="0046415A" w:rsidRPr="000E53F3">
        <w:tc>
          <w:tcPr>
            <w:tcW w:w="493" w:type="dxa"/>
            <w:vAlign w:val="center"/>
          </w:tcPr>
          <w:p w:rsidR="0046415A" w:rsidRPr="000E53F3" w:rsidRDefault="0046415A" w:rsidP="000E53F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53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1690" w:type="dxa"/>
            <w:vAlign w:val="bottom"/>
          </w:tcPr>
          <w:p w:rsidR="0046415A" w:rsidRPr="000E53F3" w:rsidRDefault="0046415A" w:rsidP="000E53F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53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БХ-24М</w:t>
            </w:r>
          </w:p>
        </w:tc>
        <w:tc>
          <w:tcPr>
            <w:tcW w:w="6283" w:type="dxa"/>
            <w:vAlign w:val="bottom"/>
          </w:tcPr>
          <w:p w:rsidR="0046415A" w:rsidRPr="000E53F3" w:rsidRDefault="0046415A" w:rsidP="000E53F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53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Латик Руслана Олександрівна</w:t>
            </w:r>
          </w:p>
        </w:tc>
        <w:tc>
          <w:tcPr>
            <w:tcW w:w="2308" w:type="dxa"/>
          </w:tcPr>
          <w:p w:rsidR="0046415A" w:rsidRPr="000E53F3" w:rsidRDefault="0046415A" w:rsidP="000E53F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53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60,780</w:t>
            </w:r>
          </w:p>
        </w:tc>
      </w:tr>
    </w:tbl>
    <w:p w:rsidR="0046415A" w:rsidRDefault="0046415A" w:rsidP="00827DF6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46415A" w:rsidRPr="00E54D4D" w:rsidRDefault="0046415A" w:rsidP="00827DF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54D4D">
        <w:rPr>
          <w:rFonts w:ascii="Times New Roman" w:hAnsi="Times New Roman" w:cs="Times New Roman"/>
          <w:b/>
          <w:bCs/>
          <w:sz w:val="24"/>
          <w:szCs w:val="24"/>
        </w:rPr>
        <w:t>*-</w:t>
      </w:r>
      <w:r w:rsidRPr="00E54D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підвищена академічна стипендія за особливі успіхи у навчанні</w:t>
      </w:r>
    </w:p>
    <w:p w:rsidR="0046415A" w:rsidRDefault="0046415A"/>
    <w:p w:rsidR="0046415A" w:rsidRDefault="0046415A" w:rsidP="00054BE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br w:type="page"/>
      </w:r>
    </w:p>
    <w:tbl>
      <w:tblPr>
        <w:tblW w:w="10920" w:type="dxa"/>
        <w:tblInd w:w="-106" w:type="dxa"/>
        <w:tblLook w:val="0000"/>
      </w:tblPr>
      <w:tblGrid>
        <w:gridCol w:w="3615"/>
        <w:gridCol w:w="3161"/>
        <w:gridCol w:w="2265"/>
        <w:gridCol w:w="1234"/>
        <w:gridCol w:w="645"/>
      </w:tblGrid>
      <w:tr w:rsidR="0046415A" w:rsidRPr="00047803">
        <w:trPr>
          <w:trHeight w:val="300"/>
        </w:trPr>
        <w:tc>
          <w:tcPr>
            <w:tcW w:w="3615" w:type="dxa"/>
            <w:tcBorders>
              <w:bottom w:val="single" w:sz="4" w:space="0" w:color="auto"/>
            </w:tcBorders>
            <w:noWrap/>
            <w:vAlign w:val="bottom"/>
          </w:tcPr>
          <w:p w:rsidR="0046415A" w:rsidRPr="00047803" w:rsidRDefault="0046415A" w:rsidP="00B34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5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46415A" w:rsidRPr="00E236E3" w:rsidRDefault="0046415A" w:rsidP="00D84C65">
            <w:pPr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6415A" w:rsidRPr="0009570F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415A" w:rsidRPr="00C4369B" w:rsidRDefault="0046415A" w:rsidP="0009570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6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15A" w:rsidRPr="00C4369B" w:rsidRDefault="0046415A" w:rsidP="0009570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6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Біолого-природничий факультет</w:t>
            </w:r>
          </w:p>
        </w:tc>
      </w:tr>
      <w:tr w:rsidR="0046415A" w:rsidRPr="0009570F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15A" w:rsidRPr="00C4369B" w:rsidRDefault="0046415A" w:rsidP="0009570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6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15A" w:rsidRPr="0009570F" w:rsidRDefault="0046415A" w:rsidP="0009570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7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014 Середня освіта (Географія)</w:t>
            </w:r>
          </w:p>
        </w:tc>
      </w:tr>
      <w:tr w:rsidR="0046415A" w:rsidRPr="0009570F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15A" w:rsidRPr="00C4369B" w:rsidRDefault="0046415A" w:rsidP="0009570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6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15A" w:rsidRPr="0009570F" w:rsidRDefault="0046415A" w:rsidP="0009570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6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Освітній ступінь бакалавра</w:t>
            </w:r>
          </w:p>
        </w:tc>
      </w:tr>
      <w:tr w:rsidR="0046415A" w:rsidRPr="0009570F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415A" w:rsidRPr="00C4369B" w:rsidRDefault="0046415A" w:rsidP="0009570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7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Освітній ступінь</w:t>
            </w:r>
            <w:r w:rsidRPr="00C436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0957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магістр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415A" w:rsidRPr="00C4369B" w:rsidRDefault="0046415A" w:rsidP="0009570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7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Форма навчання: </w:t>
            </w:r>
            <w:r w:rsidRPr="00C436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денна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415A" w:rsidRPr="006B0CBB" w:rsidRDefault="0046415A" w:rsidP="0009570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957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Курс: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415A" w:rsidRPr="006B0CBB" w:rsidRDefault="0046415A" w:rsidP="0009570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436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Семестр: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46415A" w:rsidRPr="0009570F">
        <w:trPr>
          <w:trHeight w:val="38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15A" w:rsidRPr="00C4369B" w:rsidRDefault="0046415A" w:rsidP="0009570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7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Кількість студентів, які навчаються за державним замовленням станом на 01.0</w:t>
            </w:r>
            <w:r w:rsidRPr="006B0C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7</w:t>
            </w:r>
            <w:r w:rsidRPr="000957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.2021р.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15A" w:rsidRPr="0009570F" w:rsidRDefault="0046415A" w:rsidP="0009570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7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46415A" w:rsidRPr="0009570F">
        <w:trPr>
          <w:trHeight w:val="34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15A" w:rsidRPr="00C4369B" w:rsidRDefault="0046415A" w:rsidP="0009570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7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15A" w:rsidRPr="0009570F" w:rsidRDefault="0046415A" w:rsidP="0009570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7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46415A" w:rsidRPr="0009570F">
        <w:trPr>
          <w:trHeight w:val="300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15A" w:rsidRPr="00C4369B" w:rsidRDefault="0046415A" w:rsidP="0009570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7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15A" w:rsidRPr="0009570F" w:rsidRDefault="0046415A" w:rsidP="0009570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7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</w:tbl>
    <w:p w:rsidR="0046415A" w:rsidRPr="00C4369B" w:rsidRDefault="0046415A" w:rsidP="00054BE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6415A" w:rsidRPr="00E236E3" w:rsidRDefault="0046415A" w:rsidP="00E236E3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</w:pPr>
      <w:r w:rsidRPr="00E236E3"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  <w:t xml:space="preserve">РЕЙТИНГ УСПІШНОСТІ СТУДЕНТІВ </w:t>
      </w:r>
    </w:p>
    <w:p w:rsidR="0046415A" w:rsidRPr="00E236E3" w:rsidRDefault="0046415A" w:rsidP="00E236E3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</w:pPr>
      <w:r w:rsidRPr="00E236E3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 xml:space="preserve">за результатами семестрового контролю за </w:t>
      </w:r>
      <w:r>
        <w:rPr>
          <w:rFonts w:ascii="Times New Roman" w:hAnsi="Times New Roman" w:cs="Times New Roman"/>
          <w:b/>
          <w:bCs/>
          <w:spacing w:val="8"/>
          <w:sz w:val="28"/>
          <w:szCs w:val="28"/>
          <w:lang w:val="en-US" w:eastAsia="ru-RU"/>
        </w:rPr>
        <w:t>I</w:t>
      </w:r>
      <w:r w:rsidRPr="00E236E3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>І семестр 20</w:t>
      </w:r>
      <w:r w:rsidRPr="00E236E3"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  <w:t>20</w:t>
      </w:r>
      <w:r w:rsidRPr="00E236E3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>/202</w:t>
      </w:r>
      <w:r w:rsidRPr="00E236E3"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  <w:t>1</w:t>
      </w:r>
      <w:r w:rsidRPr="00E236E3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 xml:space="preserve"> н. р.</w:t>
      </w:r>
    </w:p>
    <w:p w:rsidR="0046415A" w:rsidRPr="00E236E3" w:rsidRDefault="0046415A" w:rsidP="00E236E3">
      <w:pPr>
        <w:spacing w:after="0" w:line="240" w:lineRule="auto"/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514"/>
        <w:gridCol w:w="1772"/>
        <w:gridCol w:w="6108"/>
        <w:gridCol w:w="2380"/>
      </w:tblGrid>
      <w:tr w:rsidR="0046415A" w:rsidRPr="005828BA">
        <w:tc>
          <w:tcPr>
            <w:tcW w:w="514" w:type="dxa"/>
            <w:vAlign w:val="center"/>
          </w:tcPr>
          <w:p w:rsidR="0046415A" w:rsidRPr="005828BA" w:rsidRDefault="0046415A" w:rsidP="005828B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28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772" w:type="dxa"/>
            <w:vAlign w:val="center"/>
          </w:tcPr>
          <w:p w:rsidR="0046415A" w:rsidRPr="005828BA" w:rsidRDefault="0046415A" w:rsidP="005828B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28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108" w:type="dxa"/>
            <w:vAlign w:val="center"/>
          </w:tcPr>
          <w:p w:rsidR="0046415A" w:rsidRPr="005828BA" w:rsidRDefault="0046415A" w:rsidP="005828B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28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80" w:type="dxa"/>
            <w:vAlign w:val="center"/>
          </w:tcPr>
          <w:p w:rsidR="0046415A" w:rsidRPr="005828BA" w:rsidRDefault="0046415A" w:rsidP="005828B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28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46415A" w:rsidRPr="005828BA">
        <w:tc>
          <w:tcPr>
            <w:tcW w:w="514" w:type="dxa"/>
            <w:vAlign w:val="center"/>
          </w:tcPr>
          <w:p w:rsidR="0046415A" w:rsidRPr="005828BA" w:rsidRDefault="0046415A" w:rsidP="005828B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28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772" w:type="dxa"/>
            <w:vAlign w:val="bottom"/>
          </w:tcPr>
          <w:p w:rsidR="0046415A" w:rsidRPr="005828BA" w:rsidRDefault="0046415A" w:rsidP="005828B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28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ГБ-27М</w:t>
            </w:r>
          </w:p>
        </w:tc>
        <w:tc>
          <w:tcPr>
            <w:tcW w:w="6108" w:type="dxa"/>
            <w:vAlign w:val="bottom"/>
          </w:tcPr>
          <w:p w:rsidR="0046415A" w:rsidRPr="005828BA" w:rsidRDefault="0046415A" w:rsidP="005828B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28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Величко Олена Олегівна</w:t>
            </w:r>
          </w:p>
        </w:tc>
        <w:tc>
          <w:tcPr>
            <w:tcW w:w="2380" w:type="dxa"/>
          </w:tcPr>
          <w:p w:rsidR="0046415A" w:rsidRPr="005828BA" w:rsidRDefault="0046415A" w:rsidP="005828B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828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87,550</w:t>
            </w:r>
            <w:r w:rsidRPr="005828B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*</w:t>
            </w:r>
          </w:p>
        </w:tc>
      </w:tr>
      <w:tr w:rsidR="0046415A" w:rsidRPr="005828BA">
        <w:tc>
          <w:tcPr>
            <w:tcW w:w="514" w:type="dxa"/>
            <w:vAlign w:val="center"/>
          </w:tcPr>
          <w:p w:rsidR="0046415A" w:rsidRPr="005828BA" w:rsidRDefault="0046415A" w:rsidP="005828B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28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772" w:type="dxa"/>
            <w:vAlign w:val="bottom"/>
          </w:tcPr>
          <w:p w:rsidR="0046415A" w:rsidRPr="005828BA" w:rsidRDefault="0046415A" w:rsidP="005828B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28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ГБ-27М</w:t>
            </w:r>
          </w:p>
        </w:tc>
        <w:tc>
          <w:tcPr>
            <w:tcW w:w="6108" w:type="dxa"/>
            <w:vAlign w:val="bottom"/>
          </w:tcPr>
          <w:p w:rsidR="0046415A" w:rsidRPr="005828BA" w:rsidRDefault="0046415A" w:rsidP="005828B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28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Маланяк Уляна Михайлівна</w:t>
            </w:r>
          </w:p>
        </w:tc>
        <w:tc>
          <w:tcPr>
            <w:tcW w:w="2380" w:type="dxa"/>
          </w:tcPr>
          <w:p w:rsidR="0046415A" w:rsidRPr="005828BA" w:rsidRDefault="0046415A" w:rsidP="005828B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28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82,860</w:t>
            </w:r>
          </w:p>
        </w:tc>
      </w:tr>
      <w:tr w:rsidR="0046415A" w:rsidRPr="005828BA">
        <w:tc>
          <w:tcPr>
            <w:tcW w:w="514" w:type="dxa"/>
            <w:vAlign w:val="center"/>
          </w:tcPr>
          <w:p w:rsidR="0046415A" w:rsidRPr="005828BA" w:rsidRDefault="0046415A" w:rsidP="005828B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28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772" w:type="dxa"/>
            <w:vAlign w:val="bottom"/>
          </w:tcPr>
          <w:p w:rsidR="0046415A" w:rsidRPr="005828BA" w:rsidRDefault="0046415A" w:rsidP="005828B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28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ГБ-27М</w:t>
            </w:r>
          </w:p>
        </w:tc>
        <w:tc>
          <w:tcPr>
            <w:tcW w:w="6108" w:type="dxa"/>
            <w:vAlign w:val="bottom"/>
          </w:tcPr>
          <w:p w:rsidR="0046415A" w:rsidRPr="005828BA" w:rsidRDefault="0046415A" w:rsidP="005828B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28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Букса Мар`яна Степанівна</w:t>
            </w:r>
          </w:p>
        </w:tc>
        <w:tc>
          <w:tcPr>
            <w:tcW w:w="2380" w:type="dxa"/>
          </w:tcPr>
          <w:p w:rsidR="0046415A" w:rsidRPr="005828BA" w:rsidRDefault="0046415A" w:rsidP="005828B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28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81,270</w:t>
            </w:r>
          </w:p>
        </w:tc>
      </w:tr>
      <w:tr w:rsidR="0046415A" w:rsidRPr="005828BA">
        <w:tc>
          <w:tcPr>
            <w:tcW w:w="514" w:type="dxa"/>
            <w:vAlign w:val="center"/>
          </w:tcPr>
          <w:p w:rsidR="0046415A" w:rsidRPr="005828BA" w:rsidRDefault="0046415A" w:rsidP="005828B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28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1772" w:type="dxa"/>
            <w:vAlign w:val="bottom"/>
          </w:tcPr>
          <w:p w:rsidR="0046415A" w:rsidRPr="005828BA" w:rsidRDefault="0046415A" w:rsidP="005828B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28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ГБ-27М</w:t>
            </w:r>
          </w:p>
        </w:tc>
        <w:tc>
          <w:tcPr>
            <w:tcW w:w="6108" w:type="dxa"/>
            <w:vAlign w:val="bottom"/>
          </w:tcPr>
          <w:p w:rsidR="0046415A" w:rsidRPr="005828BA" w:rsidRDefault="0046415A" w:rsidP="005828B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28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Ільницький Михайло Миколайович</w:t>
            </w:r>
          </w:p>
        </w:tc>
        <w:tc>
          <w:tcPr>
            <w:tcW w:w="2380" w:type="dxa"/>
          </w:tcPr>
          <w:p w:rsidR="0046415A" w:rsidRPr="005828BA" w:rsidRDefault="0046415A" w:rsidP="005828B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28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78,240</w:t>
            </w:r>
          </w:p>
        </w:tc>
      </w:tr>
    </w:tbl>
    <w:p w:rsidR="0046415A" w:rsidRDefault="0046415A"/>
    <w:p w:rsidR="0046415A" w:rsidRPr="00E54D4D" w:rsidRDefault="0046415A" w:rsidP="00184C2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54D4D">
        <w:rPr>
          <w:rFonts w:ascii="Times New Roman" w:hAnsi="Times New Roman" w:cs="Times New Roman"/>
          <w:b/>
          <w:bCs/>
          <w:sz w:val="24"/>
          <w:szCs w:val="24"/>
        </w:rPr>
        <w:t>*-</w:t>
      </w:r>
      <w:r w:rsidRPr="00E54D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підвищена академічна стипендія за особливі успіхи у навчанні</w:t>
      </w:r>
    </w:p>
    <w:p w:rsidR="0046415A" w:rsidRDefault="0046415A" w:rsidP="00343D8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br w:type="page"/>
      </w:r>
    </w:p>
    <w:tbl>
      <w:tblPr>
        <w:tblW w:w="10920" w:type="dxa"/>
        <w:tblInd w:w="-106" w:type="dxa"/>
        <w:tblLook w:val="0000"/>
      </w:tblPr>
      <w:tblGrid>
        <w:gridCol w:w="3615"/>
        <w:gridCol w:w="3161"/>
        <w:gridCol w:w="2355"/>
        <w:gridCol w:w="1144"/>
        <w:gridCol w:w="645"/>
      </w:tblGrid>
      <w:tr w:rsidR="0046415A" w:rsidRPr="00E236E3">
        <w:trPr>
          <w:trHeight w:val="300"/>
        </w:trPr>
        <w:tc>
          <w:tcPr>
            <w:tcW w:w="3615" w:type="dxa"/>
            <w:tcBorders>
              <w:bottom w:val="single" w:sz="4" w:space="0" w:color="auto"/>
            </w:tcBorders>
            <w:noWrap/>
            <w:vAlign w:val="bottom"/>
          </w:tcPr>
          <w:p w:rsidR="0046415A" w:rsidRPr="00047803" w:rsidRDefault="0046415A" w:rsidP="00B34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5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46415A" w:rsidRPr="00E236E3" w:rsidRDefault="0046415A" w:rsidP="00D84C65">
            <w:pPr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6415A" w:rsidRPr="0009570F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415A" w:rsidRPr="00DC6A35" w:rsidRDefault="0046415A" w:rsidP="0009570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6A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15A" w:rsidRPr="00DC6A35" w:rsidRDefault="0046415A" w:rsidP="0009570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6A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Біолого-природничий факультет</w:t>
            </w:r>
          </w:p>
        </w:tc>
      </w:tr>
      <w:tr w:rsidR="0046415A" w:rsidRPr="0009570F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15A" w:rsidRPr="00DC6A35" w:rsidRDefault="0046415A" w:rsidP="0009570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6A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15A" w:rsidRPr="0009570F" w:rsidRDefault="0046415A" w:rsidP="0009570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7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014 Середня освіта (хімія)</w:t>
            </w:r>
          </w:p>
        </w:tc>
      </w:tr>
      <w:tr w:rsidR="0046415A" w:rsidRPr="0009570F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15A" w:rsidRPr="00DC6A35" w:rsidRDefault="0046415A" w:rsidP="0009570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6A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15A" w:rsidRPr="0009570F" w:rsidRDefault="0046415A" w:rsidP="0009570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6A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Освітній ступінь бакалавра</w:t>
            </w:r>
          </w:p>
        </w:tc>
      </w:tr>
      <w:tr w:rsidR="0046415A" w:rsidRPr="0009570F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415A" w:rsidRPr="00DC6A35" w:rsidRDefault="0046415A" w:rsidP="0009570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7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Освітній ступінь</w:t>
            </w:r>
            <w:r w:rsidRPr="00DC6A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0957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магістр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415A" w:rsidRPr="00DC6A35" w:rsidRDefault="0046415A" w:rsidP="0009570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7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Форма навчання: </w:t>
            </w:r>
            <w:r w:rsidRPr="00DC6A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денна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415A" w:rsidRPr="006B0CBB" w:rsidRDefault="0046415A" w:rsidP="0009570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957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Курс: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415A" w:rsidRPr="006B0CBB" w:rsidRDefault="0046415A" w:rsidP="0009570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C6A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Семестр: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46415A" w:rsidRPr="0009570F">
        <w:trPr>
          <w:trHeight w:val="38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15A" w:rsidRPr="00DC6A35" w:rsidRDefault="0046415A" w:rsidP="0009570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7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Кількість студентів, які навчаються за державним замовленням станом на 01.0</w:t>
            </w:r>
            <w:r w:rsidRPr="006B0C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7</w:t>
            </w:r>
            <w:r w:rsidRPr="000957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.2021р.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15A" w:rsidRPr="00DC6A35" w:rsidRDefault="0046415A" w:rsidP="0009570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6A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46415A" w:rsidRPr="0009570F">
        <w:trPr>
          <w:trHeight w:val="34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15A" w:rsidRPr="00DC6A35" w:rsidRDefault="0046415A" w:rsidP="0009570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7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15A" w:rsidRPr="0009570F" w:rsidRDefault="0046415A" w:rsidP="0009570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7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46415A" w:rsidRPr="0009570F">
        <w:trPr>
          <w:trHeight w:val="300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15A" w:rsidRPr="00DC6A35" w:rsidRDefault="0046415A" w:rsidP="0009570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7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15A" w:rsidRPr="0009570F" w:rsidRDefault="0046415A" w:rsidP="0009570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7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</w:tbl>
    <w:p w:rsidR="0046415A" w:rsidRDefault="0046415A" w:rsidP="00E236E3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"/>
          <w:sz w:val="28"/>
          <w:szCs w:val="28"/>
          <w:lang w:val="en-US" w:eastAsia="ru-RU"/>
        </w:rPr>
      </w:pPr>
    </w:p>
    <w:p w:rsidR="0046415A" w:rsidRPr="00E236E3" w:rsidRDefault="0046415A" w:rsidP="00E236E3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</w:pPr>
      <w:r w:rsidRPr="00E236E3"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  <w:t xml:space="preserve">РЕЙТИНГ УСПІШНОСТІ СТУДЕНТІВ </w:t>
      </w:r>
    </w:p>
    <w:p w:rsidR="0046415A" w:rsidRPr="00E236E3" w:rsidRDefault="0046415A" w:rsidP="00E236E3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</w:pPr>
      <w:r w:rsidRPr="00E236E3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 xml:space="preserve">за результатами семестрового контролю за </w:t>
      </w:r>
      <w:r>
        <w:rPr>
          <w:rFonts w:ascii="Times New Roman" w:hAnsi="Times New Roman" w:cs="Times New Roman"/>
          <w:b/>
          <w:bCs/>
          <w:spacing w:val="8"/>
          <w:sz w:val="28"/>
          <w:szCs w:val="28"/>
          <w:lang w:val="en-US" w:eastAsia="ru-RU"/>
        </w:rPr>
        <w:t>I</w:t>
      </w:r>
      <w:r w:rsidRPr="00E236E3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>І семестр 20</w:t>
      </w:r>
      <w:r w:rsidRPr="00E236E3"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  <w:t>20</w:t>
      </w:r>
      <w:r w:rsidRPr="00E236E3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>/202</w:t>
      </w:r>
      <w:r w:rsidRPr="00E236E3"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  <w:t>1</w:t>
      </w:r>
      <w:r w:rsidRPr="00E236E3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 xml:space="preserve"> н. р.</w:t>
      </w:r>
    </w:p>
    <w:p w:rsidR="0046415A" w:rsidRPr="00E236E3" w:rsidRDefault="0046415A" w:rsidP="00E236E3">
      <w:pPr>
        <w:spacing w:after="0" w:line="240" w:lineRule="auto"/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493"/>
        <w:gridCol w:w="1690"/>
        <w:gridCol w:w="6283"/>
        <w:gridCol w:w="2308"/>
      </w:tblGrid>
      <w:tr w:rsidR="0046415A" w:rsidRPr="00536746">
        <w:tc>
          <w:tcPr>
            <w:tcW w:w="493" w:type="dxa"/>
            <w:vAlign w:val="center"/>
          </w:tcPr>
          <w:p w:rsidR="0046415A" w:rsidRPr="00536746" w:rsidRDefault="0046415A" w:rsidP="005367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67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690" w:type="dxa"/>
            <w:vAlign w:val="center"/>
          </w:tcPr>
          <w:p w:rsidR="0046415A" w:rsidRPr="00536746" w:rsidRDefault="0046415A" w:rsidP="005367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67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83" w:type="dxa"/>
            <w:vAlign w:val="center"/>
          </w:tcPr>
          <w:p w:rsidR="0046415A" w:rsidRPr="00536746" w:rsidRDefault="0046415A" w:rsidP="005367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67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08" w:type="dxa"/>
            <w:vAlign w:val="center"/>
          </w:tcPr>
          <w:p w:rsidR="0046415A" w:rsidRPr="00536746" w:rsidRDefault="0046415A" w:rsidP="005367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67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46415A" w:rsidRPr="00536746">
        <w:tc>
          <w:tcPr>
            <w:tcW w:w="493" w:type="dxa"/>
            <w:vAlign w:val="center"/>
          </w:tcPr>
          <w:p w:rsidR="0046415A" w:rsidRPr="00536746" w:rsidRDefault="0046415A" w:rsidP="0053674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67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690" w:type="dxa"/>
            <w:vAlign w:val="bottom"/>
          </w:tcPr>
          <w:p w:rsidR="0046415A" w:rsidRPr="00536746" w:rsidRDefault="0046415A" w:rsidP="0053674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67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ХI-26М</w:t>
            </w:r>
          </w:p>
        </w:tc>
        <w:tc>
          <w:tcPr>
            <w:tcW w:w="6283" w:type="dxa"/>
          </w:tcPr>
          <w:p w:rsidR="0046415A" w:rsidRPr="00536746" w:rsidRDefault="0046415A" w:rsidP="0053674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67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Таюжин Тетяна Ігорівна</w:t>
            </w:r>
          </w:p>
        </w:tc>
        <w:tc>
          <w:tcPr>
            <w:tcW w:w="2308" w:type="dxa"/>
          </w:tcPr>
          <w:p w:rsidR="0046415A" w:rsidRPr="00536746" w:rsidRDefault="0046415A" w:rsidP="005367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367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84,300</w:t>
            </w:r>
            <w:r w:rsidRPr="0053674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*</w:t>
            </w:r>
          </w:p>
        </w:tc>
      </w:tr>
      <w:tr w:rsidR="0046415A" w:rsidRPr="00536746">
        <w:tc>
          <w:tcPr>
            <w:tcW w:w="493" w:type="dxa"/>
            <w:vAlign w:val="center"/>
          </w:tcPr>
          <w:p w:rsidR="0046415A" w:rsidRPr="00536746" w:rsidRDefault="0046415A" w:rsidP="0053674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67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690" w:type="dxa"/>
            <w:vAlign w:val="bottom"/>
          </w:tcPr>
          <w:p w:rsidR="0046415A" w:rsidRPr="00536746" w:rsidRDefault="0046415A" w:rsidP="0053674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67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ХI-26М</w:t>
            </w:r>
          </w:p>
        </w:tc>
        <w:tc>
          <w:tcPr>
            <w:tcW w:w="6283" w:type="dxa"/>
          </w:tcPr>
          <w:p w:rsidR="0046415A" w:rsidRPr="00536746" w:rsidRDefault="0046415A" w:rsidP="0053674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67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Рисич Марія Іллівна</w:t>
            </w:r>
          </w:p>
        </w:tc>
        <w:tc>
          <w:tcPr>
            <w:tcW w:w="2308" w:type="dxa"/>
          </w:tcPr>
          <w:p w:rsidR="0046415A" w:rsidRPr="00536746" w:rsidRDefault="0046415A" w:rsidP="005367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67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82,320</w:t>
            </w:r>
          </w:p>
        </w:tc>
      </w:tr>
      <w:tr w:rsidR="0046415A" w:rsidRPr="00536746">
        <w:tc>
          <w:tcPr>
            <w:tcW w:w="493" w:type="dxa"/>
            <w:vAlign w:val="center"/>
          </w:tcPr>
          <w:p w:rsidR="0046415A" w:rsidRPr="00536746" w:rsidRDefault="0046415A" w:rsidP="0053674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67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690" w:type="dxa"/>
            <w:vAlign w:val="bottom"/>
          </w:tcPr>
          <w:p w:rsidR="0046415A" w:rsidRPr="00536746" w:rsidRDefault="0046415A" w:rsidP="0053674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67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ХI-26М</w:t>
            </w:r>
          </w:p>
        </w:tc>
        <w:tc>
          <w:tcPr>
            <w:tcW w:w="6283" w:type="dxa"/>
          </w:tcPr>
          <w:p w:rsidR="0046415A" w:rsidRPr="00536746" w:rsidRDefault="0046415A" w:rsidP="0053674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67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Мельниченко Мар`ян Іванович</w:t>
            </w:r>
          </w:p>
        </w:tc>
        <w:tc>
          <w:tcPr>
            <w:tcW w:w="2308" w:type="dxa"/>
          </w:tcPr>
          <w:p w:rsidR="0046415A" w:rsidRPr="00536746" w:rsidRDefault="0046415A" w:rsidP="005367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67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82,170</w:t>
            </w:r>
          </w:p>
        </w:tc>
      </w:tr>
    </w:tbl>
    <w:p w:rsidR="0046415A" w:rsidRDefault="0046415A"/>
    <w:p w:rsidR="0046415A" w:rsidRPr="00E54D4D" w:rsidRDefault="0046415A" w:rsidP="00DC6A3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54D4D">
        <w:rPr>
          <w:rFonts w:ascii="Times New Roman" w:hAnsi="Times New Roman" w:cs="Times New Roman"/>
          <w:b/>
          <w:bCs/>
          <w:sz w:val="24"/>
          <w:szCs w:val="24"/>
        </w:rPr>
        <w:t>*-</w:t>
      </w:r>
      <w:r w:rsidRPr="00E54D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підвищена академічна стипендія за особливі успіхи у навчанні</w:t>
      </w:r>
    </w:p>
    <w:p w:rsidR="0046415A" w:rsidRDefault="0046415A" w:rsidP="007D558A">
      <w:bookmarkStart w:id="0" w:name="_GoBack"/>
      <w:bookmarkEnd w:id="0"/>
      <w:r>
        <w:br w:type="page"/>
      </w:r>
    </w:p>
    <w:tbl>
      <w:tblPr>
        <w:tblW w:w="10920" w:type="dxa"/>
        <w:tblInd w:w="-106" w:type="dxa"/>
        <w:tblLook w:val="0000"/>
      </w:tblPr>
      <w:tblGrid>
        <w:gridCol w:w="3615"/>
        <w:gridCol w:w="3161"/>
        <w:gridCol w:w="2190"/>
        <w:gridCol w:w="1309"/>
        <w:gridCol w:w="645"/>
      </w:tblGrid>
      <w:tr w:rsidR="0046415A" w:rsidRPr="001873C8">
        <w:trPr>
          <w:trHeight w:val="300"/>
        </w:trPr>
        <w:tc>
          <w:tcPr>
            <w:tcW w:w="3615" w:type="dxa"/>
            <w:tcBorders>
              <w:bottom w:val="single" w:sz="4" w:space="0" w:color="auto"/>
            </w:tcBorders>
            <w:noWrap/>
            <w:vAlign w:val="bottom"/>
          </w:tcPr>
          <w:p w:rsidR="0046415A" w:rsidRPr="00047803" w:rsidRDefault="0046415A" w:rsidP="00B34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5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46415A" w:rsidRPr="00E236E3" w:rsidRDefault="0046415A" w:rsidP="00D84C65">
            <w:pPr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6415A" w:rsidRPr="0009570F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415A" w:rsidRPr="00E54D4D" w:rsidRDefault="0046415A" w:rsidP="0009570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15A" w:rsidRPr="00E54D4D" w:rsidRDefault="0046415A" w:rsidP="0009570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Біолого-природничий факультет</w:t>
            </w:r>
          </w:p>
        </w:tc>
      </w:tr>
      <w:tr w:rsidR="0046415A" w:rsidRPr="0009570F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15A" w:rsidRPr="00E54D4D" w:rsidRDefault="0046415A" w:rsidP="0009570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15A" w:rsidRPr="0009570F" w:rsidRDefault="0046415A" w:rsidP="0009570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7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091 Біологія</w:t>
            </w:r>
          </w:p>
        </w:tc>
      </w:tr>
      <w:tr w:rsidR="0046415A" w:rsidRPr="0009570F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15A" w:rsidRPr="00E54D4D" w:rsidRDefault="0046415A" w:rsidP="0009570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15A" w:rsidRPr="0009570F" w:rsidRDefault="0046415A" w:rsidP="0009570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Освітній ступінь бакалавра</w:t>
            </w:r>
          </w:p>
        </w:tc>
      </w:tr>
      <w:tr w:rsidR="0046415A" w:rsidRPr="0009570F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415A" w:rsidRPr="00E54D4D" w:rsidRDefault="0046415A" w:rsidP="0009570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7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Освітній ступінь</w:t>
            </w:r>
            <w:r w:rsidRPr="00E54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0957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магістр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415A" w:rsidRPr="00E54D4D" w:rsidRDefault="0046415A" w:rsidP="0009570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7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Форма навчання: </w:t>
            </w:r>
            <w:r w:rsidRPr="00E54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денна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415A" w:rsidRPr="006B0CBB" w:rsidRDefault="0046415A" w:rsidP="0009570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957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Курс: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415A" w:rsidRPr="006B0CBB" w:rsidRDefault="0046415A" w:rsidP="0009570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54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Семестр: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46415A" w:rsidRPr="0009570F">
        <w:trPr>
          <w:trHeight w:val="38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15A" w:rsidRPr="00E54D4D" w:rsidRDefault="0046415A" w:rsidP="0009570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7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Кількість студентів, які навчаються за державним замовленням станом на 01.</w:t>
            </w:r>
            <w:r w:rsidRPr="006B0C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07</w:t>
            </w:r>
            <w:r w:rsidRPr="000957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.2021р.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15A" w:rsidRPr="0009570F" w:rsidRDefault="0046415A" w:rsidP="0009570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7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46415A" w:rsidRPr="0009570F">
        <w:trPr>
          <w:trHeight w:val="34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15A" w:rsidRPr="00E54D4D" w:rsidRDefault="0046415A" w:rsidP="0009570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7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15A" w:rsidRPr="002F4EBB" w:rsidRDefault="0046415A" w:rsidP="0009570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</w:tr>
      <w:tr w:rsidR="0046415A" w:rsidRPr="0009570F">
        <w:trPr>
          <w:trHeight w:val="300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15A" w:rsidRPr="00E54D4D" w:rsidRDefault="0046415A" w:rsidP="0009570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7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15A" w:rsidRPr="002F4EBB" w:rsidRDefault="0046415A" w:rsidP="0009570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</w:tr>
    </w:tbl>
    <w:p w:rsidR="0046415A" w:rsidRPr="00047803" w:rsidRDefault="0046415A" w:rsidP="007D558A">
      <w:pPr>
        <w:rPr>
          <w:rFonts w:ascii="Times New Roman" w:hAnsi="Times New Roman" w:cs="Times New Roman"/>
          <w:sz w:val="24"/>
          <w:szCs w:val="24"/>
        </w:rPr>
      </w:pPr>
    </w:p>
    <w:p w:rsidR="0046415A" w:rsidRPr="00E236E3" w:rsidRDefault="0046415A" w:rsidP="00E236E3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</w:pPr>
      <w:r w:rsidRPr="00E236E3"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  <w:t xml:space="preserve">РЕЙТИНГ УСПІШНОСТІ СТУДЕНТІВ </w:t>
      </w:r>
    </w:p>
    <w:p w:rsidR="0046415A" w:rsidRPr="00E236E3" w:rsidRDefault="0046415A" w:rsidP="00E236E3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</w:pPr>
      <w:r w:rsidRPr="00E236E3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>за результатами семестрового контролю за І</w:t>
      </w:r>
      <w:r>
        <w:rPr>
          <w:rFonts w:ascii="Times New Roman" w:hAnsi="Times New Roman" w:cs="Times New Roman"/>
          <w:b/>
          <w:bCs/>
          <w:spacing w:val="8"/>
          <w:sz w:val="28"/>
          <w:szCs w:val="28"/>
          <w:lang w:val="en-US" w:eastAsia="ru-RU"/>
        </w:rPr>
        <w:t>I</w:t>
      </w:r>
      <w:r w:rsidRPr="00E236E3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 xml:space="preserve"> семестр 20</w:t>
      </w:r>
      <w:r w:rsidRPr="00E236E3"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  <w:t>20</w:t>
      </w:r>
      <w:r w:rsidRPr="00E236E3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>/202</w:t>
      </w:r>
      <w:r w:rsidRPr="00E236E3"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  <w:t>1</w:t>
      </w:r>
      <w:r w:rsidRPr="00E236E3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 xml:space="preserve"> н. р.</w:t>
      </w:r>
    </w:p>
    <w:p w:rsidR="0046415A" w:rsidRPr="00E236E3" w:rsidRDefault="0046415A" w:rsidP="00E236E3">
      <w:pPr>
        <w:spacing w:after="0" w:line="240" w:lineRule="auto"/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516"/>
        <w:gridCol w:w="1777"/>
        <w:gridCol w:w="6089"/>
        <w:gridCol w:w="2392"/>
      </w:tblGrid>
      <w:tr w:rsidR="0046415A" w:rsidRPr="002F4EBB">
        <w:tc>
          <w:tcPr>
            <w:tcW w:w="516" w:type="dxa"/>
            <w:vAlign w:val="center"/>
          </w:tcPr>
          <w:p w:rsidR="0046415A" w:rsidRPr="002F4EBB" w:rsidRDefault="0046415A" w:rsidP="002F4EB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4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777" w:type="dxa"/>
            <w:vAlign w:val="center"/>
          </w:tcPr>
          <w:p w:rsidR="0046415A" w:rsidRPr="002F4EBB" w:rsidRDefault="0046415A" w:rsidP="002F4EB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4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089" w:type="dxa"/>
            <w:vAlign w:val="center"/>
          </w:tcPr>
          <w:p w:rsidR="0046415A" w:rsidRPr="002F4EBB" w:rsidRDefault="0046415A" w:rsidP="002F4EB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4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92" w:type="dxa"/>
            <w:vAlign w:val="center"/>
          </w:tcPr>
          <w:p w:rsidR="0046415A" w:rsidRPr="002F4EBB" w:rsidRDefault="0046415A" w:rsidP="002F4EB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4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46415A" w:rsidRPr="002F4EBB">
        <w:tc>
          <w:tcPr>
            <w:tcW w:w="516" w:type="dxa"/>
            <w:vAlign w:val="center"/>
          </w:tcPr>
          <w:p w:rsidR="0046415A" w:rsidRPr="002F4EBB" w:rsidRDefault="0046415A" w:rsidP="002F4EB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4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777" w:type="dxa"/>
            <w:vAlign w:val="bottom"/>
          </w:tcPr>
          <w:p w:rsidR="0046415A" w:rsidRPr="002F4EBB" w:rsidRDefault="0046415A" w:rsidP="002F4EB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4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Б-25М</w:t>
            </w:r>
          </w:p>
        </w:tc>
        <w:tc>
          <w:tcPr>
            <w:tcW w:w="6089" w:type="dxa"/>
            <w:vAlign w:val="bottom"/>
          </w:tcPr>
          <w:p w:rsidR="0046415A" w:rsidRPr="002F4EBB" w:rsidRDefault="0046415A" w:rsidP="002F4EB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4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Маринець Марія Василівна</w:t>
            </w:r>
          </w:p>
        </w:tc>
        <w:tc>
          <w:tcPr>
            <w:tcW w:w="2392" w:type="dxa"/>
            <w:vAlign w:val="bottom"/>
          </w:tcPr>
          <w:p w:rsidR="0046415A" w:rsidRPr="002F4EBB" w:rsidRDefault="0046415A" w:rsidP="002F4EB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4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85,250</w:t>
            </w:r>
          </w:p>
        </w:tc>
      </w:tr>
      <w:tr w:rsidR="0046415A" w:rsidRPr="002F4EBB">
        <w:tc>
          <w:tcPr>
            <w:tcW w:w="516" w:type="dxa"/>
            <w:vAlign w:val="center"/>
          </w:tcPr>
          <w:p w:rsidR="0046415A" w:rsidRPr="002F4EBB" w:rsidRDefault="0046415A" w:rsidP="002F4EB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4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777" w:type="dxa"/>
            <w:vAlign w:val="bottom"/>
          </w:tcPr>
          <w:p w:rsidR="0046415A" w:rsidRPr="002F4EBB" w:rsidRDefault="0046415A" w:rsidP="002F4EB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4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Б-25М</w:t>
            </w:r>
          </w:p>
        </w:tc>
        <w:tc>
          <w:tcPr>
            <w:tcW w:w="6089" w:type="dxa"/>
            <w:vAlign w:val="bottom"/>
          </w:tcPr>
          <w:p w:rsidR="0046415A" w:rsidRPr="002F4EBB" w:rsidRDefault="0046415A" w:rsidP="002F4EB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4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Юськів Віталій Михайлович</w:t>
            </w:r>
          </w:p>
        </w:tc>
        <w:tc>
          <w:tcPr>
            <w:tcW w:w="2392" w:type="dxa"/>
            <w:vAlign w:val="bottom"/>
          </w:tcPr>
          <w:p w:rsidR="0046415A" w:rsidRPr="002F4EBB" w:rsidRDefault="0046415A" w:rsidP="002F4EB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4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84,000</w:t>
            </w:r>
          </w:p>
        </w:tc>
      </w:tr>
      <w:tr w:rsidR="0046415A" w:rsidRPr="002F4EBB">
        <w:tc>
          <w:tcPr>
            <w:tcW w:w="516" w:type="dxa"/>
            <w:vAlign w:val="center"/>
          </w:tcPr>
          <w:p w:rsidR="0046415A" w:rsidRPr="002F4EBB" w:rsidRDefault="0046415A" w:rsidP="002F4EB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4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777" w:type="dxa"/>
            <w:vAlign w:val="bottom"/>
          </w:tcPr>
          <w:p w:rsidR="0046415A" w:rsidRPr="002F4EBB" w:rsidRDefault="0046415A" w:rsidP="002F4EB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4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Б-25М</w:t>
            </w:r>
          </w:p>
        </w:tc>
        <w:tc>
          <w:tcPr>
            <w:tcW w:w="6089" w:type="dxa"/>
            <w:vAlign w:val="bottom"/>
          </w:tcPr>
          <w:p w:rsidR="0046415A" w:rsidRPr="002F4EBB" w:rsidRDefault="0046415A" w:rsidP="002F4EB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4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Ченчак Оксана Володимирівна</w:t>
            </w:r>
          </w:p>
        </w:tc>
        <w:tc>
          <w:tcPr>
            <w:tcW w:w="2392" w:type="dxa"/>
            <w:vAlign w:val="bottom"/>
          </w:tcPr>
          <w:p w:rsidR="0046415A" w:rsidRPr="002F4EBB" w:rsidRDefault="0046415A" w:rsidP="002F4EB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4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80,100</w:t>
            </w:r>
          </w:p>
        </w:tc>
      </w:tr>
      <w:tr w:rsidR="0046415A" w:rsidRPr="002F4EBB">
        <w:tc>
          <w:tcPr>
            <w:tcW w:w="516" w:type="dxa"/>
            <w:vAlign w:val="center"/>
          </w:tcPr>
          <w:p w:rsidR="0046415A" w:rsidRPr="002F4EBB" w:rsidRDefault="0046415A" w:rsidP="002F4EB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4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1777" w:type="dxa"/>
            <w:vAlign w:val="bottom"/>
          </w:tcPr>
          <w:p w:rsidR="0046415A" w:rsidRPr="002F4EBB" w:rsidRDefault="0046415A" w:rsidP="002F4EB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4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Б-25М</w:t>
            </w:r>
          </w:p>
        </w:tc>
        <w:tc>
          <w:tcPr>
            <w:tcW w:w="6089" w:type="dxa"/>
            <w:vAlign w:val="bottom"/>
          </w:tcPr>
          <w:p w:rsidR="0046415A" w:rsidRPr="002F4EBB" w:rsidRDefault="0046415A" w:rsidP="002F4EB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4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Убога Наталія Зіновіївна</w:t>
            </w:r>
          </w:p>
        </w:tc>
        <w:tc>
          <w:tcPr>
            <w:tcW w:w="2392" w:type="dxa"/>
            <w:vAlign w:val="bottom"/>
          </w:tcPr>
          <w:p w:rsidR="0046415A" w:rsidRPr="002F4EBB" w:rsidRDefault="0046415A" w:rsidP="002F4EB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4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75,060</w:t>
            </w:r>
          </w:p>
        </w:tc>
      </w:tr>
    </w:tbl>
    <w:p w:rsidR="0046415A" w:rsidRDefault="0046415A" w:rsidP="007D558A"/>
    <w:p w:rsidR="0046415A" w:rsidRPr="00B83FFC" w:rsidRDefault="0046415A" w:rsidP="00E54D4D">
      <w:pPr>
        <w:tabs>
          <w:tab w:val="left" w:pos="728"/>
          <w:tab w:val="left" w:pos="6300"/>
        </w:tabs>
        <w:jc w:val="both"/>
        <w:rPr>
          <w:sz w:val="24"/>
          <w:szCs w:val="24"/>
        </w:rPr>
      </w:pPr>
    </w:p>
    <w:p w:rsidR="0046415A" w:rsidRPr="00E54D4D" w:rsidRDefault="0046415A" w:rsidP="00E54D4D">
      <w:pPr>
        <w:tabs>
          <w:tab w:val="left" w:pos="728"/>
          <w:tab w:val="left" w:pos="6300"/>
        </w:tabs>
        <w:jc w:val="both"/>
        <w:rPr>
          <w:b/>
          <w:bCs/>
          <w:sz w:val="24"/>
          <w:szCs w:val="24"/>
        </w:rPr>
      </w:pPr>
    </w:p>
    <w:p w:rsidR="0046415A" w:rsidRDefault="0046415A"/>
    <w:p w:rsidR="0046415A" w:rsidRDefault="0046415A" w:rsidP="00150C9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br w:type="page"/>
      </w:r>
    </w:p>
    <w:tbl>
      <w:tblPr>
        <w:tblW w:w="10920" w:type="dxa"/>
        <w:tblInd w:w="-106" w:type="dxa"/>
        <w:tblLook w:val="0000"/>
      </w:tblPr>
      <w:tblGrid>
        <w:gridCol w:w="3615"/>
        <w:gridCol w:w="3161"/>
        <w:gridCol w:w="2220"/>
        <w:gridCol w:w="1279"/>
        <w:gridCol w:w="645"/>
      </w:tblGrid>
      <w:tr w:rsidR="0046415A" w:rsidRPr="00047803">
        <w:trPr>
          <w:trHeight w:val="300"/>
        </w:trPr>
        <w:tc>
          <w:tcPr>
            <w:tcW w:w="3615" w:type="dxa"/>
            <w:tcBorders>
              <w:bottom w:val="single" w:sz="4" w:space="0" w:color="auto"/>
            </w:tcBorders>
            <w:noWrap/>
            <w:vAlign w:val="bottom"/>
          </w:tcPr>
          <w:p w:rsidR="0046415A" w:rsidRPr="00047803" w:rsidRDefault="0046415A" w:rsidP="00B34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5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46415A" w:rsidRPr="00E236E3" w:rsidRDefault="0046415A" w:rsidP="00D84C65">
            <w:pPr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6415A" w:rsidRPr="0009570F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415A" w:rsidRPr="0009570F" w:rsidRDefault="0046415A" w:rsidP="0009570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7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15A" w:rsidRPr="0009570F" w:rsidRDefault="0046415A" w:rsidP="0009570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7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Біолого-природничий факультет</w:t>
            </w:r>
          </w:p>
        </w:tc>
      </w:tr>
      <w:tr w:rsidR="0046415A" w:rsidRPr="0009570F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15A" w:rsidRPr="0009570F" w:rsidRDefault="0046415A" w:rsidP="0009570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7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15A" w:rsidRPr="0009570F" w:rsidRDefault="0046415A" w:rsidP="0009570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7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 Екологія</w:t>
            </w:r>
          </w:p>
        </w:tc>
      </w:tr>
      <w:tr w:rsidR="0046415A" w:rsidRPr="0009570F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15A" w:rsidRPr="0009570F" w:rsidRDefault="0046415A" w:rsidP="0009570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7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15A" w:rsidRPr="0009570F" w:rsidRDefault="0046415A" w:rsidP="0009570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7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Освітній ступінь бакалавра</w:t>
            </w:r>
          </w:p>
        </w:tc>
      </w:tr>
      <w:tr w:rsidR="0046415A" w:rsidRPr="0009570F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415A" w:rsidRPr="0009570F" w:rsidRDefault="0046415A" w:rsidP="0009570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7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Освітній ступінь: магістр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415A" w:rsidRPr="0009570F" w:rsidRDefault="0046415A" w:rsidP="0009570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7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навчання: денна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415A" w:rsidRPr="006B0CBB" w:rsidRDefault="0046415A" w:rsidP="0009570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957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Курс: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415A" w:rsidRPr="006B0CBB" w:rsidRDefault="0046415A" w:rsidP="0009570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957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Семестр: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46415A" w:rsidRPr="0009570F">
        <w:trPr>
          <w:trHeight w:val="38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15A" w:rsidRPr="0009570F" w:rsidRDefault="0046415A" w:rsidP="0009570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7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Кількість студентів, які навчаються за державним замовленням станом на 01.03.2021р.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15A" w:rsidRPr="0009570F" w:rsidRDefault="0046415A" w:rsidP="0009570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7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46415A" w:rsidRPr="0009570F">
        <w:trPr>
          <w:trHeight w:val="34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15A" w:rsidRPr="0009570F" w:rsidRDefault="0046415A" w:rsidP="0009570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7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15A" w:rsidRPr="0009570F" w:rsidRDefault="0046415A" w:rsidP="0009570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7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46415A" w:rsidRPr="0009570F">
        <w:trPr>
          <w:trHeight w:val="300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15A" w:rsidRPr="0009570F" w:rsidRDefault="0046415A" w:rsidP="0009570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7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15A" w:rsidRPr="0009570F" w:rsidRDefault="0046415A" w:rsidP="0009570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</w:tr>
    </w:tbl>
    <w:p w:rsidR="0046415A" w:rsidRPr="00C978AB" w:rsidRDefault="0046415A" w:rsidP="00E236E3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</w:pPr>
    </w:p>
    <w:p w:rsidR="0046415A" w:rsidRPr="00E236E3" w:rsidRDefault="0046415A" w:rsidP="00E236E3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</w:pPr>
      <w:r w:rsidRPr="00E236E3"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  <w:t xml:space="preserve">РЕЙТИНГ УСПІШНОСТІ СТУДЕНТІВ </w:t>
      </w:r>
    </w:p>
    <w:p w:rsidR="0046415A" w:rsidRPr="00E236E3" w:rsidRDefault="0046415A" w:rsidP="00E236E3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</w:pPr>
      <w:r w:rsidRPr="00E236E3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 xml:space="preserve">за результатами семестрового контролю за </w:t>
      </w:r>
      <w:r>
        <w:rPr>
          <w:rFonts w:ascii="Times New Roman" w:hAnsi="Times New Roman" w:cs="Times New Roman"/>
          <w:b/>
          <w:bCs/>
          <w:spacing w:val="8"/>
          <w:sz w:val="28"/>
          <w:szCs w:val="28"/>
          <w:lang w:val="en-US" w:eastAsia="ru-RU"/>
        </w:rPr>
        <w:t>I</w:t>
      </w:r>
      <w:r w:rsidRPr="00E236E3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>І семестр 20</w:t>
      </w:r>
      <w:r w:rsidRPr="00E236E3"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  <w:t>20</w:t>
      </w:r>
      <w:r w:rsidRPr="00E236E3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>/202</w:t>
      </w:r>
      <w:r w:rsidRPr="00E236E3"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  <w:t>1</w:t>
      </w:r>
      <w:r w:rsidRPr="00E236E3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 xml:space="preserve"> н. р.</w:t>
      </w:r>
    </w:p>
    <w:p w:rsidR="0046415A" w:rsidRPr="00E236E3" w:rsidRDefault="0046415A" w:rsidP="00E236E3">
      <w:pPr>
        <w:spacing w:after="0" w:line="240" w:lineRule="auto"/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493"/>
        <w:gridCol w:w="1690"/>
        <w:gridCol w:w="6283"/>
        <w:gridCol w:w="2308"/>
      </w:tblGrid>
      <w:tr w:rsidR="0046415A" w:rsidRPr="00B12734">
        <w:tc>
          <w:tcPr>
            <w:tcW w:w="493" w:type="dxa"/>
            <w:vAlign w:val="center"/>
          </w:tcPr>
          <w:p w:rsidR="0046415A" w:rsidRPr="00B12734" w:rsidRDefault="0046415A" w:rsidP="00B127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7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690" w:type="dxa"/>
            <w:vAlign w:val="center"/>
          </w:tcPr>
          <w:p w:rsidR="0046415A" w:rsidRPr="00B12734" w:rsidRDefault="0046415A" w:rsidP="00B127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7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83" w:type="dxa"/>
            <w:vAlign w:val="center"/>
          </w:tcPr>
          <w:p w:rsidR="0046415A" w:rsidRPr="00B12734" w:rsidRDefault="0046415A" w:rsidP="00B127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7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08" w:type="dxa"/>
            <w:vAlign w:val="center"/>
          </w:tcPr>
          <w:p w:rsidR="0046415A" w:rsidRPr="00B12734" w:rsidRDefault="0046415A" w:rsidP="00B127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7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46415A" w:rsidRPr="00B12734">
        <w:tc>
          <w:tcPr>
            <w:tcW w:w="493" w:type="dxa"/>
            <w:vAlign w:val="center"/>
          </w:tcPr>
          <w:p w:rsidR="0046415A" w:rsidRPr="00B12734" w:rsidRDefault="0046415A" w:rsidP="00B12734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7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690" w:type="dxa"/>
            <w:vAlign w:val="bottom"/>
          </w:tcPr>
          <w:p w:rsidR="0046415A" w:rsidRPr="00B12734" w:rsidRDefault="0046415A" w:rsidP="00B12734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  <w:r w:rsidRPr="00B127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8М</w:t>
            </w:r>
          </w:p>
        </w:tc>
        <w:tc>
          <w:tcPr>
            <w:tcW w:w="6283" w:type="dxa"/>
            <w:vAlign w:val="center"/>
          </w:tcPr>
          <w:p w:rsidR="0046415A" w:rsidRPr="00B12734" w:rsidRDefault="0046415A" w:rsidP="00B12734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7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Дайнаускас Вікторія Романівна</w:t>
            </w:r>
          </w:p>
        </w:tc>
        <w:tc>
          <w:tcPr>
            <w:tcW w:w="2308" w:type="dxa"/>
          </w:tcPr>
          <w:p w:rsidR="0046415A" w:rsidRPr="00536746" w:rsidRDefault="0046415A" w:rsidP="005367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367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76,920</w:t>
            </w:r>
          </w:p>
        </w:tc>
      </w:tr>
    </w:tbl>
    <w:p w:rsidR="0046415A" w:rsidRDefault="0046415A"/>
    <w:sectPr w:rsidR="0046415A" w:rsidSect="00974B67">
      <w:pgSz w:w="11906" w:h="16838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1671"/>
    <w:rsid w:val="00047803"/>
    <w:rsid w:val="00047D23"/>
    <w:rsid w:val="000547E3"/>
    <w:rsid w:val="00054BED"/>
    <w:rsid w:val="00067338"/>
    <w:rsid w:val="000912F2"/>
    <w:rsid w:val="0009570F"/>
    <w:rsid w:val="000B7E63"/>
    <w:rsid w:val="000C45FA"/>
    <w:rsid w:val="000E53F3"/>
    <w:rsid w:val="00137EF4"/>
    <w:rsid w:val="00150374"/>
    <w:rsid w:val="00150C91"/>
    <w:rsid w:val="00184C28"/>
    <w:rsid w:val="001873C8"/>
    <w:rsid w:val="002036B0"/>
    <w:rsid w:val="00206248"/>
    <w:rsid w:val="002F4EBB"/>
    <w:rsid w:val="00343D81"/>
    <w:rsid w:val="00363421"/>
    <w:rsid w:val="003678E9"/>
    <w:rsid w:val="003A5547"/>
    <w:rsid w:val="003E1671"/>
    <w:rsid w:val="00441BDB"/>
    <w:rsid w:val="0046415A"/>
    <w:rsid w:val="00464BAF"/>
    <w:rsid w:val="00477026"/>
    <w:rsid w:val="004B0C3A"/>
    <w:rsid w:val="00536746"/>
    <w:rsid w:val="00566DC9"/>
    <w:rsid w:val="005828BA"/>
    <w:rsid w:val="005A0D2C"/>
    <w:rsid w:val="005D7572"/>
    <w:rsid w:val="006827CB"/>
    <w:rsid w:val="006B0CBB"/>
    <w:rsid w:val="007302DD"/>
    <w:rsid w:val="0079779E"/>
    <w:rsid w:val="007A6F2D"/>
    <w:rsid w:val="007B308D"/>
    <w:rsid w:val="007D558A"/>
    <w:rsid w:val="007E16E9"/>
    <w:rsid w:val="00827DF6"/>
    <w:rsid w:val="00890602"/>
    <w:rsid w:val="008A2AD9"/>
    <w:rsid w:val="008D79E7"/>
    <w:rsid w:val="009478D0"/>
    <w:rsid w:val="00974B67"/>
    <w:rsid w:val="00986957"/>
    <w:rsid w:val="009922AA"/>
    <w:rsid w:val="009B218D"/>
    <w:rsid w:val="009D098A"/>
    <w:rsid w:val="00A8419F"/>
    <w:rsid w:val="00B12734"/>
    <w:rsid w:val="00B30B8F"/>
    <w:rsid w:val="00B34230"/>
    <w:rsid w:val="00B83FFC"/>
    <w:rsid w:val="00B862BD"/>
    <w:rsid w:val="00B93B2D"/>
    <w:rsid w:val="00BB02D5"/>
    <w:rsid w:val="00BD3951"/>
    <w:rsid w:val="00C10B44"/>
    <w:rsid w:val="00C4369B"/>
    <w:rsid w:val="00C53420"/>
    <w:rsid w:val="00C978AB"/>
    <w:rsid w:val="00CA0EC6"/>
    <w:rsid w:val="00CB20FD"/>
    <w:rsid w:val="00D84C65"/>
    <w:rsid w:val="00D92DAD"/>
    <w:rsid w:val="00DC6A35"/>
    <w:rsid w:val="00DD38CA"/>
    <w:rsid w:val="00E236E3"/>
    <w:rsid w:val="00E358DE"/>
    <w:rsid w:val="00E41B65"/>
    <w:rsid w:val="00E54D4D"/>
    <w:rsid w:val="00E97AB2"/>
    <w:rsid w:val="00EF7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B67"/>
    <w:pPr>
      <w:spacing w:after="200" w:line="276" w:lineRule="auto"/>
    </w:pPr>
    <w:rPr>
      <w:sz w:val="20"/>
      <w:szCs w:val="20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yOwnTableStyle">
    <w:name w:val="myOwnTableStyle"/>
    <w:uiPriority w:val="99"/>
    <w:rsid w:val="00974B67"/>
    <w:pPr>
      <w:spacing w:after="200" w:line="276" w:lineRule="auto"/>
    </w:pPr>
    <w:rPr>
      <w:sz w:val="20"/>
      <w:szCs w:val="20"/>
      <w:lang w:val="uk-UA" w:eastAsia="uk-U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70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8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114</TotalTime>
  <Pages>5</Pages>
  <Words>607</Words>
  <Characters>3463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Super</cp:lastModifiedBy>
  <cp:revision>54</cp:revision>
  <dcterms:created xsi:type="dcterms:W3CDTF">2018-09-04T08:20:00Z</dcterms:created>
  <dcterms:modified xsi:type="dcterms:W3CDTF">2021-07-13T13:04:00Z</dcterms:modified>
</cp:coreProperties>
</file>