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B902DF" w:rsidRPr="003528E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2DF" w:rsidRPr="003528E1" w:rsidRDefault="00B902DF" w:rsidP="003528E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2DF" w:rsidRPr="003528E1" w:rsidRDefault="00B902DF" w:rsidP="003528E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Історичний факультет</w:t>
            </w:r>
          </w:p>
        </w:tc>
      </w:tr>
      <w:tr w:rsidR="00B902DF" w:rsidRPr="003528E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2DF" w:rsidRPr="003528E1" w:rsidRDefault="00B902DF" w:rsidP="003528E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2DF" w:rsidRPr="003528E1" w:rsidRDefault="00B902DF" w:rsidP="003528E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(історія)</w:t>
            </w:r>
          </w:p>
        </w:tc>
      </w:tr>
      <w:tr w:rsidR="00B902DF" w:rsidRPr="003528E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2DF" w:rsidRPr="003528E1" w:rsidRDefault="00B902DF" w:rsidP="003528E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2DF" w:rsidRPr="003528E1" w:rsidRDefault="00B902DF" w:rsidP="003528E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 бакалавра</w:t>
            </w:r>
          </w:p>
        </w:tc>
      </w:tr>
      <w:tr w:rsidR="00B902DF" w:rsidRPr="003528E1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2DF" w:rsidRPr="003528E1" w:rsidRDefault="00B902DF" w:rsidP="003528E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8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352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2DF" w:rsidRPr="003528E1" w:rsidRDefault="00B902DF" w:rsidP="003528E1">
            <w:pPr>
              <w:spacing w:after="0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8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352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2DF" w:rsidRPr="00142348" w:rsidRDefault="00B902DF" w:rsidP="00142348">
            <w:pPr>
              <w:spacing w:after="0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528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2DF" w:rsidRPr="003528E1" w:rsidRDefault="00B902DF" w:rsidP="0014234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528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B902DF" w:rsidRPr="003528E1">
        <w:trPr>
          <w:trHeight w:val="584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2DF" w:rsidRPr="003528E1" w:rsidRDefault="00B902DF" w:rsidP="0014234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8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1423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3528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3528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3528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2DF" w:rsidRPr="003528E1" w:rsidRDefault="00B902DF" w:rsidP="003528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8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</w:tr>
      <w:tr w:rsidR="00B902DF" w:rsidRPr="003528E1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2DF" w:rsidRPr="003528E1" w:rsidRDefault="00B902DF" w:rsidP="003528E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8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2DF" w:rsidRPr="003528E1" w:rsidRDefault="00B902DF" w:rsidP="003528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B902DF" w:rsidRPr="003528E1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2DF" w:rsidRPr="003528E1" w:rsidRDefault="00B902DF" w:rsidP="003528E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8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2DF" w:rsidRPr="003528E1" w:rsidRDefault="00B902DF" w:rsidP="003528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</w:tbl>
    <w:p w:rsidR="00B902DF" w:rsidRDefault="00B902DF" w:rsidP="00B37E00"/>
    <w:p w:rsidR="00B902DF" w:rsidRPr="003528E1" w:rsidRDefault="00B902DF" w:rsidP="003528E1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  <w:lang w:val="ru-RU" w:eastAsia="ru-RU"/>
        </w:rPr>
      </w:pPr>
      <w:r w:rsidRPr="003528E1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РЕЙТИНГ УСПІШНОСТІ СТУДЕНТІВ</w:t>
      </w:r>
    </w:p>
    <w:p w:rsidR="00B902DF" w:rsidRPr="003528E1" w:rsidRDefault="00B902DF" w:rsidP="003528E1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  <w:lang w:val="ru-RU" w:eastAsia="ru-RU"/>
        </w:rPr>
      </w:pPr>
      <w:r w:rsidRPr="003528E1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bookmarkStart w:id="0" w:name="_GoBack"/>
      <w:bookmarkEnd w:id="0"/>
      <w:r w:rsidRPr="003528E1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І семестр 20</w:t>
      </w:r>
      <w:r w:rsidRPr="003528E1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>20</w:t>
      </w:r>
      <w:r w:rsidRPr="003528E1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/20</w:t>
      </w:r>
      <w:r w:rsidRPr="003528E1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>21</w:t>
      </w:r>
      <w:r w:rsidRPr="003528E1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 н. р.</w:t>
      </w:r>
    </w:p>
    <w:p w:rsidR="00B902DF" w:rsidRPr="003528E1" w:rsidRDefault="00B902DF">
      <w:pPr>
        <w:rPr>
          <w:lang w:val="ru-RU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90"/>
        <w:gridCol w:w="6283"/>
        <w:gridCol w:w="2308"/>
      </w:tblGrid>
      <w:tr w:rsidR="00B902DF" w:rsidRPr="00273E17">
        <w:tc>
          <w:tcPr>
            <w:tcW w:w="493" w:type="dxa"/>
            <w:vAlign w:val="center"/>
          </w:tcPr>
          <w:p w:rsidR="00B902DF" w:rsidRPr="00273E17" w:rsidRDefault="00B902DF" w:rsidP="00273E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0" w:type="dxa"/>
            <w:vAlign w:val="center"/>
          </w:tcPr>
          <w:p w:rsidR="00B902DF" w:rsidRPr="00273E17" w:rsidRDefault="00B902DF" w:rsidP="00273E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B902DF" w:rsidRPr="00273E17" w:rsidRDefault="00B902DF" w:rsidP="00273E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B902DF" w:rsidRPr="00273E17" w:rsidRDefault="00B902DF" w:rsidP="00273E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B902DF" w:rsidRPr="00273E17">
        <w:tc>
          <w:tcPr>
            <w:tcW w:w="493" w:type="dxa"/>
            <w:vAlign w:val="center"/>
          </w:tcPr>
          <w:p w:rsidR="00B902DF" w:rsidRPr="00273E17" w:rsidRDefault="00B902DF" w:rsidP="00273E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  <w:vAlign w:val="bottom"/>
          </w:tcPr>
          <w:p w:rsidR="00B902DF" w:rsidRPr="00273E17" w:rsidRDefault="00B902DF" w:rsidP="00273E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IП-22М</w:t>
            </w:r>
          </w:p>
        </w:tc>
        <w:tc>
          <w:tcPr>
            <w:tcW w:w="6283" w:type="dxa"/>
            <w:vAlign w:val="bottom"/>
          </w:tcPr>
          <w:p w:rsidR="00B902DF" w:rsidRPr="00273E17" w:rsidRDefault="00B902DF" w:rsidP="00273E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Драчевич Тарас Олександрович</w:t>
            </w:r>
          </w:p>
        </w:tc>
        <w:tc>
          <w:tcPr>
            <w:tcW w:w="2308" w:type="dxa"/>
            <w:vAlign w:val="bottom"/>
          </w:tcPr>
          <w:p w:rsidR="00B902DF" w:rsidRPr="00273E17" w:rsidRDefault="00B902DF" w:rsidP="00273E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85,560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B902DF" w:rsidRPr="00273E17">
        <w:tc>
          <w:tcPr>
            <w:tcW w:w="493" w:type="dxa"/>
            <w:vAlign w:val="center"/>
          </w:tcPr>
          <w:p w:rsidR="00B902DF" w:rsidRPr="00273E17" w:rsidRDefault="00B902DF" w:rsidP="00273E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0" w:type="dxa"/>
            <w:vAlign w:val="bottom"/>
          </w:tcPr>
          <w:p w:rsidR="00B902DF" w:rsidRPr="00273E17" w:rsidRDefault="00B902DF" w:rsidP="00273E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IП-22М</w:t>
            </w:r>
          </w:p>
        </w:tc>
        <w:tc>
          <w:tcPr>
            <w:tcW w:w="6283" w:type="dxa"/>
            <w:vAlign w:val="bottom"/>
          </w:tcPr>
          <w:p w:rsidR="00B902DF" w:rsidRPr="00273E17" w:rsidRDefault="00B902DF" w:rsidP="00273E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Яртим Оксана Іванівна</w:t>
            </w:r>
          </w:p>
        </w:tc>
        <w:tc>
          <w:tcPr>
            <w:tcW w:w="2308" w:type="dxa"/>
            <w:vAlign w:val="bottom"/>
          </w:tcPr>
          <w:p w:rsidR="00B902DF" w:rsidRPr="00273E17" w:rsidRDefault="00B902DF" w:rsidP="00273E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85,020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B902DF" w:rsidRPr="00273E17">
        <w:tc>
          <w:tcPr>
            <w:tcW w:w="493" w:type="dxa"/>
            <w:vAlign w:val="center"/>
          </w:tcPr>
          <w:p w:rsidR="00B902DF" w:rsidRPr="00273E17" w:rsidRDefault="00B902DF" w:rsidP="00273E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90" w:type="dxa"/>
            <w:vAlign w:val="bottom"/>
          </w:tcPr>
          <w:p w:rsidR="00B902DF" w:rsidRPr="00273E17" w:rsidRDefault="00B902DF" w:rsidP="00273E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IП-22М</w:t>
            </w:r>
          </w:p>
        </w:tc>
        <w:tc>
          <w:tcPr>
            <w:tcW w:w="6283" w:type="dxa"/>
            <w:vAlign w:val="bottom"/>
          </w:tcPr>
          <w:p w:rsidR="00B902DF" w:rsidRPr="00273E17" w:rsidRDefault="00B902DF" w:rsidP="00273E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Стецик Марта Романівна</w:t>
            </w:r>
          </w:p>
        </w:tc>
        <w:tc>
          <w:tcPr>
            <w:tcW w:w="2308" w:type="dxa"/>
            <w:vAlign w:val="bottom"/>
          </w:tcPr>
          <w:p w:rsidR="00B902DF" w:rsidRPr="00273E17" w:rsidRDefault="00B902DF" w:rsidP="00273E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83,300</w:t>
            </w:r>
          </w:p>
        </w:tc>
      </w:tr>
      <w:tr w:rsidR="00B902DF" w:rsidRPr="00273E17">
        <w:tc>
          <w:tcPr>
            <w:tcW w:w="493" w:type="dxa"/>
            <w:vAlign w:val="center"/>
          </w:tcPr>
          <w:p w:rsidR="00B902DF" w:rsidRPr="00273E17" w:rsidRDefault="00B902DF" w:rsidP="00273E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90" w:type="dxa"/>
            <w:vAlign w:val="bottom"/>
          </w:tcPr>
          <w:p w:rsidR="00B902DF" w:rsidRPr="00273E17" w:rsidRDefault="00B902DF" w:rsidP="00273E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IП-22М</w:t>
            </w:r>
          </w:p>
        </w:tc>
        <w:tc>
          <w:tcPr>
            <w:tcW w:w="6283" w:type="dxa"/>
            <w:vAlign w:val="bottom"/>
          </w:tcPr>
          <w:p w:rsidR="00B902DF" w:rsidRPr="00273E17" w:rsidRDefault="00B902DF" w:rsidP="00273E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Турега Софія Іванівна</w:t>
            </w:r>
          </w:p>
        </w:tc>
        <w:tc>
          <w:tcPr>
            <w:tcW w:w="2308" w:type="dxa"/>
            <w:vAlign w:val="bottom"/>
          </w:tcPr>
          <w:p w:rsidR="00B902DF" w:rsidRPr="00273E17" w:rsidRDefault="00B902DF" w:rsidP="00273E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82,710</w:t>
            </w:r>
          </w:p>
        </w:tc>
      </w:tr>
      <w:tr w:rsidR="00B902DF" w:rsidRPr="00273E17">
        <w:tc>
          <w:tcPr>
            <w:tcW w:w="493" w:type="dxa"/>
            <w:vAlign w:val="center"/>
          </w:tcPr>
          <w:p w:rsidR="00B902DF" w:rsidRPr="00273E17" w:rsidRDefault="00B902DF" w:rsidP="00273E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90" w:type="dxa"/>
            <w:vAlign w:val="bottom"/>
          </w:tcPr>
          <w:p w:rsidR="00B902DF" w:rsidRPr="00273E17" w:rsidRDefault="00B902DF" w:rsidP="00273E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IП-23М</w:t>
            </w:r>
          </w:p>
        </w:tc>
        <w:tc>
          <w:tcPr>
            <w:tcW w:w="6283" w:type="dxa"/>
            <w:vAlign w:val="bottom"/>
          </w:tcPr>
          <w:p w:rsidR="00B902DF" w:rsidRPr="00273E17" w:rsidRDefault="00B902DF" w:rsidP="00273E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Кіт Ярина Олегівна</w:t>
            </w:r>
          </w:p>
        </w:tc>
        <w:tc>
          <w:tcPr>
            <w:tcW w:w="2308" w:type="dxa"/>
            <w:vAlign w:val="bottom"/>
          </w:tcPr>
          <w:p w:rsidR="00B902DF" w:rsidRPr="00273E17" w:rsidRDefault="00B902DF" w:rsidP="00273E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81,060</w:t>
            </w:r>
          </w:p>
        </w:tc>
      </w:tr>
      <w:tr w:rsidR="00B902DF" w:rsidRPr="00273E17">
        <w:tc>
          <w:tcPr>
            <w:tcW w:w="493" w:type="dxa"/>
            <w:vAlign w:val="center"/>
          </w:tcPr>
          <w:p w:rsidR="00B902DF" w:rsidRPr="00273E17" w:rsidRDefault="00B902DF" w:rsidP="00273E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690" w:type="dxa"/>
            <w:vAlign w:val="bottom"/>
          </w:tcPr>
          <w:p w:rsidR="00B902DF" w:rsidRPr="00273E17" w:rsidRDefault="00B902DF" w:rsidP="00273E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IП-23М</w:t>
            </w:r>
          </w:p>
        </w:tc>
        <w:tc>
          <w:tcPr>
            <w:tcW w:w="6283" w:type="dxa"/>
            <w:vAlign w:val="bottom"/>
          </w:tcPr>
          <w:p w:rsidR="00B902DF" w:rsidRPr="00273E17" w:rsidRDefault="00B902DF" w:rsidP="00273E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Калька Наталя Миколаївна</w:t>
            </w:r>
          </w:p>
        </w:tc>
        <w:tc>
          <w:tcPr>
            <w:tcW w:w="2308" w:type="dxa"/>
            <w:vAlign w:val="bottom"/>
          </w:tcPr>
          <w:p w:rsidR="00B902DF" w:rsidRPr="00273E17" w:rsidRDefault="00B902DF" w:rsidP="00273E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80,240</w:t>
            </w:r>
          </w:p>
        </w:tc>
      </w:tr>
      <w:tr w:rsidR="00B902DF" w:rsidRPr="00273E17">
        <w:tc>
          <w:tcPr>
            <w:tcW w:w="493" w:type="dxa"/>
            <w:vAlign w:val="center"/>
          </w:tcPr>
          <w:p w:rsidR="00B902DF" w:rsidRPr="00273E17" w:rsidRDefault="00B902DF" w:rsidP="00273E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690" w:type="dxa"/>
            <w:vAlign w:val="bottom"/>
          </w:tcPr>
          <w:p w:rsidR="00B902DF" w:rsidRPr="00273E17" w:rsidRDefault="00B902DF" w:rsidP="00273E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IП-22М</w:t>
            </w:r>
          </w:p>
        </w:tc>
        <w:tc>
          <w:tcPr>
            <w:tcW w:w="6283" w:type="dxa"/>
            <w:vAlign w:val="bottom"/>
          </w:tcPr>
          <w:p w:rsidR="00B902DF" w:rsidRPr="00273E17" w:rsidRDefault="00B902DF" w:rsidP="00273E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Ющишин Мирослав Ігорович</w:t>
            </w:r>
          </w:p>
        </w:tc>
        <w:tc>
          <w:tcPr>
            <w:tcW w:w="2308" w:type="dxa"/>
            <w:vAlign w:val="bottom"/>
          </w:tcPr>
          <w:p w:rsidR="00B902DF" w:rsidRPr="00273E17" w:rsidRDefault="00B902DF" w:rsidP="00273E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76,140</w:t>
            </w:r>
          </w:p>
        </w:tc>
      </w:tr>
      <w:tr w:rsidR="00B902DF" w:rsidRPr="00273E17">
        <w:tc>
          <w:tcPr>
            <w:tcW w:w="493" w:type="dxa"/>
            <w:vAlign w:val="center"/>
          </w:tcPr>
          <w:p w:rsidR="00B902DF" w:rsidRPr="00273E17" w:rsidRDefault="00B902DF" w:rsidP="00273E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690" w:type="dxa"/>
            <w:vAlign w:val="bottom"/>
          </w:tcPr>
          <w:p w:rsidR="00B902DF" w:rsidRPr="00273E17" w:rsidRDefault="00B902DF" w:rsidP="00273E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IП-22М</w:t>
            </w:r>
          </w:p>
        </w:tc>
        <w:tc>
          <w:tcPr>
            <w:tcW w:w="6283" w:type="dxa"/>
            <w:vAlign w:val="bottom"/>
          </w:tcPr>
          <w:p w:rsidR="00B902DF" w:rsidRPr="00273E17" w:rsidRDefault="00B902DF" w:rsidP="00273E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Пурій Анна Іванівна</w:t>
            </w:r>
          </w:p>
        </w:tc>
        <w:tc>
          <w:tcPr>
            <w:tcW w:w="2308" w:type="dxa"/>
            <w:vAlign w:val="bottom"/>
          </w:tcPr>
          <w:p w:rsidR="00B902DF" w:rsidRPr="00273E17" w:rsidRDefault="00B902DF" w:rsidP="00273E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75,900</w:t>
            </w:r>
          </w:p>
        </w:tc>
      </w:tr>
      <w:tr w:rsidR="00B902DF" w:rsidRPr="00273E17">
        <w:tc>
          <w:tcPr>
            <w:tcW w:w="493" w:type="dxa"/>
            <w:vAlign w:val="center"/>
          </w:tcPr>
          <w:p w:rsidR="00B902DF" w:rsidRPr="00273E17" w:rsidRDefault="00B902DF" w:rsidP="00273E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1690" w:type="dxa"/>
            <w:vAlign w:val="bottom"/>
          </w:tcPr>
          <w:p w:rsidR="00B902DF" w:rsidRPr="00273E17" w:rsidRDefault="00B902DF" w:rsidP="00273E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IП-23М</w:t>
            </w:r>
          </w:p>
        </w:tc>
        <w:tc>
          <w:tcPr>
            <w:tcW w:w="6283" w:type="dxa"/>
            <w:vAlign w:val="bottom"/>
          </w:tcPr>
          <w:p w:rsidR="00B902DF" w:rsidRPr="00273E17" w:rsidRDefault="00B902DF" w:rsidP="00273E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Ханас Максим Володимирович</w:t>
            </w:r>
          </w:p>
        </w:tc>
        <w:tc>
          <w:tcPr>
            <w:tcW w:w="2308" w:type="dxa"/>
            <w:vAlign w:val="bottom"/>
          </w:tcPr>
          <w:p w:rsidR="00B902DF" w:rsidRPr="00273E17" w:rsidRDefault="00B902DF" w:rsidP="00273E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70,500</w:t>
            </w:r>
          </w:p>
        </w:tc>
      </w:tr>
      <w:tr w:rsidR="00B902DF" w:rsidRPr="00273E17">
        <w:tc>
          <w:tcPr>
            <w:tcW w:w="493" w:type="dxa"/>
            <w:vAlign w:val="center"/>
          </w:tcPr>
          <w:p w:rsidR="00B902DF" w:rsidRPr="00273E17" w:rsidRDefault="00B902DF" w:rsidP="00273E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1690" w:type="dxa"/>
            <w:vAlign w:val="bottom"/>
          </w:tcPr>
          <w:p w:rsidR="00B902DF" w:rsidRPr="00273E17" w:rsidRDefault="00B902DF" w:rsidP="00273E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IП-22М</w:t>
            </w:r>
          </w:p>
        </w:tc>
        <w:tc>
          <w:tcPr>
            <w:tcW w:w="6283" w:type="dxa"/>
            <w:vAlign w:val="bottom"/>
          </w:tcPr>
          <w:p w:rsidR="00B902DF" w:rsidRPr="00273E17" w:rsidRDefault="00B902DF" w:rsidP="00273E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Петеш Христина Ігорівна</w:t>
            </w:r>
          </w:p>
        </w:tc>
        <w:tc>
          <w:tcPr>
            <w:tcW w:w="2308" w:type="dxa"/>
            <w:vAlign w:val="bottom"/>
          </w:tcPr>
          <w:p w:rsidR="00B902DF" w:rsidRPr="00273E17" w:rsidRDefault="00B902DF" w:rsidP="00273E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69,660</w:t>
            </w:r>
          </w:p>
        </w:tc>
      </w:tr>
      <w:tr w:rsidR="00B902DF" w:rsidRPr="00273E17">
        <w:tc>
          <w:tcPr>
            <w:tcW w:w="493" w:type="dxa"/>
            <w:vAlign w:val="center"/>
          </w:tcPr>
          <w:p w:rsidR="00B902DF" w:rsidRPr="00273E17" w:rsidRDefault="00B902DF" w:rsidP="00273E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1690" w:type="dxa"/>
            <w:vAlign w:val="bottom"/>
          </w:tcPr>
          <w:p w:rsidR="00B902DF" w:rsidRPr="00273E17" w:rsidRDefault="00B902DF" w:rsidP="00273E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IП-23М</w:t>
            </w:r>
          </w:p>
        </w:tc>
        <w:tc>
          <w:tcPr>
            <w:tcW w:w="6283" w:type="dxa"/>
            <w:vAlign w:val="bottom"/>
          </w:tcPr>
          <w:p w:rsidR="00B902DF" w:rsidRPr="00273E17" w:rsidRDefault="00B902DF" w:rsidP="00273E1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Кінаш Віталій Миколайович</w:t>
            </w:r>
          </w:p>
        </w:tc>
        <w:tc>
          <w:tcPr>
            <w:tcW w:w="2308" w:type="dxa"/>
            <w:vAlign w:val="bottom"/>
          </w:tcPr>
          <w:p w:rsidR="00B902DF" w:rsidRPr="00273E17" w:rsidRDefault="00B902DF" w:rsidP="00273E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68,340</w:t>
            </w:r>
          </w:p>
        </w:tc>
      </w:tr>
    </w:tbl>
    <w:p w:rsidR="00B902DF" w:rsidRPr="00305A4D" w:rsidRDefault="00B902DF">
      <w:pPr>
        <w:rPr>
          <w:rFonts w:ascii="Times New Roman" w:hAnsi="Times New Roman" w:cs="Times New Roman"/>
          <w:sz w:val="24"/>
          <w:szCs w:val="24"/>
        </w:rPr>
      </w:pPr>
    </w:p>
    <w:p w:rsidR="00B902DF" w:rsidRPr="00305A4D" w:rsidRDefault="00B902DF" w:rsidP="00305A4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05A4D">
        <w:rPr>
          <w:rFonts w:ascii="Times New Roman" w:hAnsi="Times New Roman" w:cs="Times New Roman"/>
          <w:b/>
          <w:bCs/>
          <w:sz w:val="24"/>
          <w:szCs w:val="24"/>
        </w:rPr>
        <w:t xml:space="preserve">*- </w:t>
      </w:r>
      <w:r w:rsidRPr="00305A4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підвищен</w:t>
      </w:r>
      <w:r w:rsidRPr="00305A4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305A4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академічн</w:t>
      </w:r>
      <w:r w:rsidRPr="00305A4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305A4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стипенді</w:t>
      </w:r>
      <w:r w:rsidRPr="00305A4D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305A4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особливі успіхи у навчанні</w:t>
      </w:r>
    </w:p>
    <w:p w:rsidR="00B902DF" w:rsidRPr="00305A4D" w:rsidRDefault="00B902DF" w:rsidP="00F84C7E">
      <w:pPr>
        <w:rPr>
          <w:lang w:val="ru-RU"/>
        </w:rPr>
      </w:pPr>
    </w:p>
    <w:p w:rsidR="00B902DF" w:rsidRPr="00305A4D" w:rsidRDefault="00B902DF">
      <w:pPr>
        <w:rPr>
          <w:lang w:val="ru-RU"/>
        </w:rPr>
      </w:pPr>
    </w:p>
    <w:sectPr w:rsidR="00B902DF" w:rsidRPr="00305A4D" w:rsidSect="001A11C1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1AFE"/>
    <w:rsid w:val="00041AFE"/>
    <w:rsid w:val="00062C0D"/>
    <w:rsid w:val="00105EA9"/>
    <w:rsid w:val="00142348"/>
    <w:rsid w:val="00167793"/>
    <w:rsid w:val="001A11C1"/>
    <w:rsid w:val="001B45AF"/>
    <w:rsid w:val="00205317"/>
    <w:rsid w:val="00231FDF"/>
    <w:rsid w:val="00262A8A"/>
    <w:rsid w:val="00273E17"/>
    <w:rsid w:val="002C68E0"/>
    <w:rsid w:val="002D15A4"/>
    <w:rsid w:val="002E6323"/>
    <w:rsid w:val="00305A4D"/>
    <w:rsid w:val="003528E1"/>
    <w:rsid w:val="003C6867"/>
    <w:rsid w:val="003F27EE"/>
    <w:rsid w:val="005721A9"/>
    <w:rsid w:val="00597E0D"/>
    <w:rsid w:val="00765629"/>
    <w:rsid w:val="007B15C6"/>
    <w:rsid w:val="007B2246"/>
    <w:rsid w:val="00807F80"/>
    <w:rsid w:val="0081520A"/>
    <w:rsid w:val="00837563"/>
    <w:rsid w:val="009457C6"/>
    <w:rsid w:val="00AC6A22"/>
    <w:rsid w:val="00B37E00"/>
    <w:rsid w:val="00B902DF"/>
    <w:rsid w:val="00C93352"/>
    <w:rsid w:val="00CA5CD0"/>
    <w:rsid w:val="00D05C7F"/>
    <w:rsid w:val="00E248AC"/>
    <w:rsid w:val="00F75F3C"/>
    <w:rsid w:val="00F8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1C1"/>
    <w:pPr>
      <w:spacing w:after="200" w:line="276" w:lineRule="auto"/>
    </w:pPr>
    <w:rPr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1A11C1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05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1</Pages>
  <Words>168</Words>
  <Characters>963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Super</cp:lastModifiedBy>
  <cp:revision>29</cp:revision>
  <dcterms:created xsi:type="dcterms:W3CDTF">2018-09-04T09:14:00Z</dcterms:created>
  <dcterms:modified xsi:type="dcterms:W3CDTF">2021-07-13T13:17:00Z</dcterms:modified>
</cp:coreProperties>
</file>