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1385"/>
        <w:gridCol w:w="645"/>
      </w:tblGrid>
      <w:tr w:rsidR="00D0722C" w:rsidRPr="00B96A45">
        <w:trPr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  <w:vAlign w:val="bottom"/>
          </w:tcPr>
          <w:p w:rsidR="00D0722C" w:rsidRPr="00B612B4" w:rsidRDefault="00D0722C" w:rsidP="00C87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5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D0722C" w:rsidRPr="00B96A45" w:rsidRDefault="00D0722C" w:rsidP="004308C1">
            <w:pPr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D0722C" w:rsidRPr="00BD4C28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722C" w:rsidRPr="00BD4C28" w:rsidRDefault="00D0722C" w:rsidP="00BD4C2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22C" w:rsidRPr="00BD4C28" w:rsidRDefault="00D0722C" w:rsidP="00BD4C2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Соціально-гуманітарний факультет</w:t>
            </w:r>
          </w:p>
        </w:tc>
      </w:tr>
      <w:tr w:rsidR="00D0722C" w:rsidRPr="00BD4C28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722C" w:rsidRPr="00BD4C28" w:rsidRDefault="00D0722C" w:rsidP="00BD4C2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22C" w:rsidRPr="00BD4C28" w:rsidRDefault="00D0722C" w:rsidP="00BD4C28">
            <w:pPr>
              <w:spacing w:after="0"/>
              <w:rPr>
                <w:b/>
                <w:bCs/>
                <w:lang w:val="en-US"/>
              </w:rPr>
            </w:pPr>
            <w:r w:rsidRPr="00BD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012 Дошкільна освіта</w:t>
            </w:r>
          </w:p>
        </w:tc>
      </w:tr>
      <w:tr w:rsidR="00D0722C" w:rsidRPr="00BD4C28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22C" w:rsidRPr="00BD4C28" w:rsidRDefault="00D0722C" w:rsidP="00BD4C2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22C" w:rsidRPr="00BD4C28" w:rsidRDefault="00D0722C" w:rsidP="00BD4C2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ОКР «Молодший спеціаліст»</w:t>
            </w:r>
          </w:p>
        </w:tc>
      </w:tr>
      <w:tr w:rsidR="00D0722C" w:rsidRPr="00BD4C28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722C" w:rsidRPr="00BD4C28" w:rsidRDefault="00D0722C" w:rsidP="00BD4C2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C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 ступінь</w:t>
            </w:r>
            <w:r w:rsidRPr="00BD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бакалавр </w:t>
            </w:r>
          </w:p>
          <w:p w:rsidR="00D0722C" w:rsidRPr="00BD4C28" w:rsidRDefault="00D0722C" w:rsidP="00BD4C2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 роки навчання)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2C" w:rsidRPr="00BD4C28" w:rsidRDefault="00D0722C" w:rsidP="00BD4C28">
            <w:pPr>
              <w:spacing w:after="0"/>
              <w:ind w:left="17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C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навчання: </w:t>
            </w:r>
            <w:r w:rsidRPr="00BD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2C" w:rsidRPr="00E44514" w:rsidRDefault="00D0722C" w:rsidP="00E44514">
            <w:pPr>
              <w:spacing w:after="0"/>
              <w:ind w:left="40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D4C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2C" w:rsidRPr="00BD4C28" w:rsidRDefault="00D0722C" w:rsidP="00E4451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D4C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Семестр: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D0722C" w:rsidRPr="00BD4C28">
        <w:trPr>
          <w:trHeight w:val="534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22C" w:rsidRPr="00BD4C28" w:rsidRDefault="00D0722C" w:rsidP="00E4451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C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 w:rsidRPr="00E445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BD4C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</w:t>
            </w:r>
            <w:r w:rsidRPr="00BD4C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21</w:t>
            </w:r>
            <w:r w:rsidRPr="00BD4C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2C" w:rsidRPr="00BD4C28" w:rsidRDefault="00D0722C" w:rsidP="00BD4C2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D4C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</w:t>
            </w:r>
          </w:p>
        </w:tc>
      </w:tr>
      <w:tr w:rsidR="00D0722C" w:rsidRPr="00BD4C28">
        <w:trPr>
          <w:trHeight w:val="428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22C" w:rsidRPr="00BD4C28" w:rsidRDefault="00D0722C" w:rsidP="00BD4C2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C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2C" w:rsidRPr="00BD4C28" w:rsidRDefault="00D0722C" w:rsidP="00BD4C2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</w:tr>
      <w:tr w:rsidR="00D0722C" w:rsidRPr="00BD4C28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22C" w:rsidRPr="00BD4C28" w:rsidRDefault="00D0722C" w:rsidP="00BD4C2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C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2C" w:rsidRPr="00BD4C28" w:rsidRDefault="00D0722C" w:rsidP="00BD4C2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</w:tbl>
    <w:p w:rsidR="00D0722C" w:rsidRDefault="00D0722C" w:rsidP="00333578"/>
    <w:p w:rsidR="00D0722C" w:rsidRPr="00B96A45" w:rsidRDefault="00D0722C" w:rsidP="00B96A45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</w:pPr>
      <w:r w:rsidRPr="00B96A45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 xml:space="preserve">РЕЙТИНГ УСПІШНОСТІ СТУДЕНТІВ </w:t>
      </w:r>
    </w:p>
    <w:p w:rsidR="00D0722C" w:rsidRPr="00B96A45" w:rsidRDefault="00D0722C" w:rsidP="00B96A45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</w:pPr>
      <w:r w:rsidRPr="00B96A45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 xml:space="preserve">за результатами семестрового контролю за </w:t>
      </w:r>
      <w:r>
        <w:rPr>
          <w:rFonts w:ascii="Times New Roman" w:hAnsi="Times New Roman" w:cs="Times New Roman"/>
          <w:b/>
          <w:bCs/>
          <w:spacing w:val="8"/>
          <w:sz w:val="28"/>
          <w:szCs w:val="28"/>
          <w:lang w:val="en-US" w:eastAsia="ru-RU"/>
        </w:rPr>
        <w:t>I</w:t>
      </w:r>
      <w:r w:rsidRPr="00B96A45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>І семестр 2020/2021 н. р.</w:t>
      </w:r>
    </w:p>
    <w:p w:rsidR="00D0722C" w:rsidRPr="00B96A45" w:rsidRDefault="00D0722C">
      <w:pPr>
        <w:rPr>
          <w:lang w:val="ru-RU"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93"/>
        <w:gridCol w:w="1690"/>
        <w:gridCol w:w="6283"/>
        <w:gridCol w:w="2308"/>
      </w:tblGrid>
      <w:tr w:rsidR="00D0722C" w:rsidRPr="00FD45EC">
        <w:tc>
          <w:tcPr>
            <w:tcW w:w="493" w:type="dxa"/>
            <w:vAlign w:val="center"/>
          </w:tcPr>
          <w:p w:rsidR="00D0722C" w:rsidRPr="00FD45EC" w:rsidRDefault="00D0722C" w:rsidP="00FD45E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4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690" w:type="dxa"/>
            <w:vAlign w:val="center"/>
          </w:tcPr>
          <w:p w:rsidR="00D0722C" w:rsidRPr="00FD45EC" w:rsidRDefault="00D0722C" w:rsidP="00FD45E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4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83" w:type="dxa"/>
            <w:vAlign w:val="center"/>
          </w:tcPr>
          <w:p w:rsidR="00D0722C" w:rsidRPr="00FD45EC" w:rsidRDefault="00D0722C" w:rsidP="00FD45E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4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08" w:type="dxa"/>
            <w:vAlign w:val="center"/>
          </w:tcPr>
          <w:p w:rsidR="00D0722C" w:rsidRPr="00FD45EC" w:rsidRDefault="00D0722C" w:rsidP="00FD45E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4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D0722C" w:rsidRPr="00FD45EC">
        <w:tc>
          <w:tcPr>
            <w:tcW w:w="493" w:type="dxa"/>
            <w:vAlign w:val="center"/>
          </w:tcPr>
          <w:p w:rsidR="00D0722C" w:rsidRPr="00FD45EC" w:rsidRDefault="00D0722C" w:rsidP="00FD45E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4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690" w:type="dxa"/>
            <w:vAlign w:val="bottom"/>
          </w:tcPr>
          <w:p w:rsidR="00D0722C" w:rsidRPr="00FD45EC" w:rsidRDefault="00D0722C" w:rsidP="00FD45E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4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ДО(2)-24Б</w:t>
            </w:r>
          </w:p>
        </w:tc>
        <w:tc>
          <w:tcPr>
            <w:tcW w:w="6283" w:type="dxa"/>
            <w:vAlign w:val="bottom"/>
          </w:tcPr>
          <w:p w:rsidR="00D0722C" w:rsidRPr="00FD45EC" w:rsidRDefault="00D0722C" w:rsidP="00FD45E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4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Панасть Мар`яна Володимирівна</w:t>
            </w:r>
          </w:p>
        </w:tc>
        <w:tc>
          <w:tcPr>
            <w:tcW w:w="2308" w:type="dxa"/>
            <w:vAlign w:val="bottom"/>
          </w:tcPr>
          <w:p w:rsidR="00D0722C" w:rsidRPr="00B359A9" w:rsidRDefault="00D0722C" w:rsidP="00FD45E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D4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82,940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D0722C" w:rsidRPr="00FD45EC">
        <w:tc>
          <w:tcPr>
            <w:tcW w:w="493" w:type="dxa"/>
            <w:vAlign w:val="center"/>
          </w:tcPr>
          <w:p w:rsidR="00D0722C" w:rsidRPr="00FD45EC" w:rsidRDefault="00D0722C" w:rsidP="00FD45E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4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690" w:type="dxa"/>
            <w:vAlign w:val="bottom"/>
          </w:tcPr>
          <w:p w:rsidR="00D0722C" w:rsidRPr="00FD45EC" w:rsidRDefault="00D0722C" w:rsidP="00FD45E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4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ДО(2)-24Б</w:t>
            </w:r>
          </w:p>
        </w:tc>
        <w:tc>
          <w:tcPr>
            <w:tcW w:w="6283" w:type="dxa"/>
            <w:vAlign w:val="bottom"/>
          </w:tcPr>
          <w:p w:rsidR="00D0722C" w:rsidRPr="00FD45EC" w:rsidRDefault="00D0722C" w:rsidP="00FD45E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4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Куцинда Олена Василівна</w:t>
            </w:r>
          </w:p>
        </w:tc>
        <w:tc>
          <w:tcPr>
            <w:tcW w:w="2308" w:type="dxa"/>
            <w:vAlign w:val="bottom"/>
          </w:tcPr>
          <w:p w:rsidR="00D0722C" w:rsidRPr="00FD45EC" w:rsidRDefault="00D0722C" w:rsidP="00FD45E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4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81,390</w:t>
            </w:r>
          </w:p>
        </w:tc>
      </w:tr>
      <w:tr w:rsidR="00D0722C" w:rsidRPr="00FD45EC">
        <w:tc>
          <w:tcPr>
            <w:tcW w:w="493" w:type="dxa"/>
            <w:vAlign w:val="center"/>
          </w:tcPr>
          <w:p w:rsidR="00D0722C" w:rsidRPr="00FD45EC" w:rsidRDefault="00D0722C" w:rsidP="00FD45E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4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690" w:type="dxa"/>
            <w:vAlign w:val="bottom"/>
          </w:tcPr>
          <w:p w:rsidR="00D0722C" w:rsidRPr="00FD45EC" w:rsidRDefault="00D0722C" w:rsidP="00FD45E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4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ДО(2)-24Б</w:t>
            </w:r>
          </w:p>
        </w:tc>
        <w:tc>
          <w:tcPr>
            <w:tcW w:w="6283" w:type="dxa"/>
            <w:vAlign w:val="bottom"/>
          </w:tcPr>
          <w:p w:rsidR="00D0722C" w:rsidRPr="00FD45EC" w:rsidRDefault="00D0722C" w:rsidP="00FD45E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4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Мельник Яна Зіновіївна</w:t>
            </w:r>
          </w:p>
        </w:tc>
        <w:tc>
          <w:tcPr>
            <w:tcW w:w="2308" w:type="dxa"/>
            <w:vAlign w:val="bottom"/>
          </w:tcPr>
          <w:p w:rsidR="00D0722C" w:rsidRPr="00FD45EC" w:rsidRDefault="00D0722C" w:rsidP="00FD45E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4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81,240</w:t>
            </w:r>
          </w:p>
        </w:tc>
      </w:tr>
      <w:tr w:rsidR="00D0722C" w:rsidRPr="00FD45EC">
        <w:tc>
          <w:tcPr>
            <w:tcW w:w="493" w:type="dxa"/>
            <w:vAlign w:val="center"/>
          </w:tcPr>
          <w:p w:rsidR="00D0722C" w:rsidRPr="00FD45EC" w:rsidRDefault="00D0722C" w:rsidP="00FD45E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4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690" w:type="dxa"/>
            <w:vAlign w:val="bottom"/>
          </w:tcPr>
          <w:p w:rsidR="00D0722C" w:rsidRPr="00FD45EC" w:rsidRDefault="00D0722C" w:rsidP="00FD45E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4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ДО(2)-24Б</w:t>
            </w:r>
          </w:p>
        </w:tc>
        <w:tc>
          <w:tcPr>
            <w:tcW w:w="6283" w:type="dxa"/>
            <w:vAlign w:val="bottom"/>
          </w:tcPr>
          <w:p w:rsidR="00D0722C" w:rsidRPr="00FD45EC" w:rsidRDefault="00D0722C" w:rsidP="00FD45E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4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Габчак Андріана Василівна</w:t>
            </w:r>
          </w:p>
        </w:tc>
        <w:tc>
          <w:tcPr>
            <w:tcW w:w="2308" w:type="dxa"/>
            <w:vAlign w:val="bottom"/>
          </w:tcPr>
          <w:p w:rsidR="00D0722C" w:rsidRPr="00FD45EC" w:rsidRDefault="00D0722C" w:rsidP="00FD45E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4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72,570</w:t>
            </w:r>
          </w:p>
        </w:tc>
      </w:tr>
      <w:tr w:rsidR="00D0722C" w:rsidRPr="00FD45EC">
        <w:tc>
          <w:tcPr>
            <w:tcW w:w="493" w:type="dxa"/>
            <w:vAlign w:val="center"/>
          </w:tcPr>
          <w:p w:rsidR="00D0722C" w:rsidRPr="00FD45EC" w:rsidRDefault="00D0722C" w:rsidP="00FD45E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4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1690" w:type="dxa"/>
            <w:vAlign w:val="bottom"/>
          </w:tcPr>
          <w:p w:rsidR="00D0722C" w:rsidRPr="00FD45EC" w:rsidRDefault="00D0722C" w:rsidP="00FD45E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4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ДО(2)-24Б</w:t>
            </w:r>
          </w:p>
        </w:tc>
        <w:tc>
          <w:tcPr>
            <w:tcW w:w="6283" w:type="dxa"/>
            <w:vAlign w:val="bottom"/>
          </w:tcPr>
          <w:p w:rsidR="00D0722C" w:rsidRPr="00FD45EC" w:rsidRDefault="00D0722C" w:rsidP="00FD45E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4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Мільчановська Галина Миколаївна</w:t>
            </w:r>
          </w:p>
        </w:tc>
        <w:tc>
          <w:tcPr>
            <w:tcW w:w="2308" w:type="dxa"/>
            <w:vAlign w:val="bottom"/>
          </w:tcPr>
          <w:p w:rsidR="00D0722C" w:rsidRPr="00FD45EC" w:rsidRDefault="00D0722C" w:rsidP="00FD45E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4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71,070</w:t>
            </w:r>
          </w:p>
        </w:tc>
      </w:tr>
      <w:tr w:rsidR="00D0722C" w:rsidRPr="00FD45EC">
        <w:tc>
          <w:tcPr>
            <w:tcW w:w="493" w:type="dxa"/>
            <w:vAlign w:val="center"/>
          </w:tcPr>
          <w:p w:rsidR="00D0722C" w:rsidRPr="00FD45EC" w:rsidRDefault="00D0722C" w:rsidP="00FD45E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4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1690" w:type="dxa"/>
            <w:vAlign w:val="bottom"/>
          </w:tcPr>
          <w:p w:rsidR="00D0722C" w:rsidRPr="00FD45EC" w:rsidRDefault="00D0722C" w:rsidP="00FD45E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4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ДО(2)-24Б</w:t>
            </w:r>
          </w:p>
        </w:tc>
        <w:tc>
          <w:tcPr>
            <w:tcW w:w="6283" w:type="dxa"/>
            <w:vAlign w:val="bottom"/>
          </w:tcPr>
          <w:p w:rsidR="00D0722C" w:rsidRPr="00FD45EC" w:rsidRDefault="00D0722C" w:rsidP="00FD45E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4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Сенчишин Руслана Романівна</w:t>
            </w:r>
          </w:p>
        </w:tc>
        <w:tc>
          <w:tcPr>
            <w:tcW w:w="2308" w:type="dxa"/>
            <w:vAlign w:val="bottom"/>
          </w:tcPr>
          <w:p w:rsidR="00D0722C" w:rsidRPr="00FD45EC" w:rsidRDefault="00D0722C" w:rsidP="00FD45E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4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70,620</w:t>
            </w:r>
          </w:p>
        </w:tc>
      </w:tr>
      <w:tr w:rsidR="00D0722C" w:rsidRPr="00FD45EC">
        <w:tc>
          <w:tcPr>
            <w:tcW w:w="493" w:type="dxa"/>
            <w:vAlign w:val="center"/>
          </w:tcPr>
          <w:p w:rsidR="00D0722C" w:rsidRPr="00FD45EC" w:rsidRDefault="00D0722C" w:rsidP="00FD45E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4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1690" w:type="dxa"/>
            <w:vAlign w:val="bottom"/>
          </w:tcPr>
          <w:p w:rsidR="00D0722C" w:rsidRPr="00FD45EC" w:rsidRDefault="00D0722C" w:rsidP="00FD45E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4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ДО(2)-24Б</w:t>
            </w:r>
          </w:p>
        </w:tc>
        <w:tc>
          <w:tcPr>
            <w:tcW w:w="6283" w:type="dxa"/>
            <w:vAlign w:val="bottom"/>
          </w:tcPr>
          <w:p w:rsidR="00D0722C" w:rsidRPr="00FD45EC" w:rsidRDefault="00D0722C" w:rsidP="00FD45E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4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Юзич Аліна Миколаївна</w:t>
            </w:r>
          </w:p>
        </w:tc>
        <w:tc>
          <w:tcPr>
            <w:tcW w:w="2308" w:type="dxa"/>
            <w:vAlign w:val="bottom"/>
          </w:tcPr>
          <w:p w:rsidR="00D0722C" w:rsidRPr="00FD45EC" w:rsidRDefault="00D0722C" w:rsidP="00FD45E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4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65,400</w:t>
            </w:r>
          </w:p>
        </w:tc>
      </w:tr>
      <w:tr w:rsidR="00D0722C" w:rsidRPr="00FD45EC">
        <w:tc>
          <w:tcPr>
            <w:tcW w:w="493" w:type="dxa"/>
            <w:vAlign w:val="center"/>
          </w:tcPr>
          <w:p w:rsidR="00D0722C" w:rsidRPr="00FD45EC" w:rsidRDefault="00D0722C" w:rsidP="00FD45E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D45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8.</w:t>
            </w:r>
          </w:p>
        </w:tc>
        <w:tc>
          <w:tcPr>
            <w:tcW w:w="1690" w:type="dxa"/>
            <w:vAlign w:val="bottom"/>
          </w:tcPr>
          <w:p w:rsidR="00D0722C" w:rsidRPr="00FD45EC" w:rsidRDefault="00D0722C" w:rsidP="00FD45E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4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ДО(2)-24Б</w:t>
            </w:r>
          </w:p>
        </w:tc>
        <w:tc>
          <w:tcPr>
            <w:tcW w:w="6283" w:type="dxa"/>
            <w:vAlign w:val="bottom"/>
          </w:tcPr>
          <w:p w:rsidR="00D0722C" w:rsidRPr="00FD45EC" w:rsidRDefault="00D0722C" w:rsidP="00FD45E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4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Струс Тетяна Василівна</w:t>
            </w:r>
          </w:p>
        </w:tc>
        <w:tc>
          <w:tcPr>
            <w:tcW w:w="2308" w:type="dxa"/>
            <w:vAlign w:val="bottom"/>
          </w:tcPr>
          <w:p w:rsidR="00D0722C" w:rsidRPr="00FD45EC" w:rsidRDefault="00D0722C" w:rsidP="00FD45E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4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64,800</w:t>
            </w:r>
          </w:p>
        </w:tc>
      </w:tr>
      <w:tr w:rsidR="00D0722C" w:rsidRPr="00FD45EC">
        <w:tc>
          <w:tcPr>
            <w:tcW w:w="493" w:type="dxa"/>
            <w:vAlign w:val="center"/>
          </w:tcPr>
          <w:p w:rsidR="00D0722C" w:rsidRPr="00FD45EC" w:rsidRDefault="00D0722C" w:rsidP="00FD45E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D45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9.</w:t>
            </w:r>
          </w:p>
        </w:tc>
        <w:tc>
          <w:tcPr>
            <w:tcW w:w="1690" w:type="dxa"/>
            <w:vAlign w:val="bottom"/>
          </w:tcPr>
          <w:p w:rsidR="00D0722C" w:rsidRPr="00FD45EC" w:rsidRDefault="00D0722C" w:rsidP="00FD45E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4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ДО(2)-24Б</w:t>
            </w:r>
          </w:p>
        </w:tc>
        <w:tc>
          <w:tcPr>
            <w:tcW w:w="6283" w:type="dxa"/>
            <w:vAlign w:val="bottom"/>
          </w:tcPr>
          <w:p w:rsidR="00D0722C" w:rsidRPr="00FD45EC" w:rsidRDefault="00D0722C" w:rsidP="00FD45E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4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Клочко Василина Андріївна</w:t>
            </w:r>
          </w:p>
        </w:tc>
        <w:tc>
          <w:tcPr>
            <w:tcW w:w="2308" w:type="dxa"/>
            <w:vAlign w:val="bottom"/>
          </w:tcPr>
          <w:p w:rsidR="00D0722C" w:rsidRPr="00FD45EC" w:rsidRDefault="00D0722C" w:rsidP="00FD45E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4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63,780</w:t>
            </w:r>
          </w:p>
        </w:tc>
      </w:tr>
    </w:tbl>
    <w:p w:rsidR="00D0722C" w:rsidRDefault="00D0722C"/>
    <w:p w:rsidR="00D0722C" w:rsidRDefault="00D0722C" w:rsidP="003D352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421F"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  <w:t xml:space="preserve">*- </w:t>
      </w:r>
      <w:r w:rsidRPr="002D421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підвищен</w:t>
      </w:r>
      <w:r w:rsidRPr="002D421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 </w:t>
      </w:r>
      <w:r w:rsidRPr="002D421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академічн</w:t>
      </w:r>
      <w:r w:rsidRPr="002D421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 </w:t>
      </w:r>
      <w:r w:rsidRPr="002D421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стипенді</w:t>
      </w:r>
      <w:r w:rsidRPr="002D421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2D421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за особливі успіхи у навчанні</w:t>
      </w:r>
      <w:r>
        <w:t xml:space="preserve"> </w:t>
      </w:r>
      <w:r>
        <w:br w:type="page"/>
      </w:r>
    </w:p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1385"/>
        <w:gridCol w:w="645"/>
      </w:tblGrid>
      <w:tr w:rsidR="00D0722C" w:rsidRPr="00B96A45">
        <w:trPr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  <w:vAlign w:val="bottom"/>
          </w:tcPr>
          <w:p w:rsidR="00D0722C" w:rsidRPr="00B612B4" w:rsidRDefault="00D0722C" w:rsidP="00C87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5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D0722C" w:rsidRPr="00B96A45" w:rsidRDefault="00D0722C" w:rsidP="001449F1">
            <w:pPr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D0722C" w:rsidRPr="00321B4F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722C" w:rsidRPr="00321B4F" w:rsidRDefault="00D0722C" w:rsidP="00321B4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22C" w:rsidRPr="00321B4F" w:rsidRDefault="00D0722C" w:rsidP="00321B4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Соціально-гуманітарний факультет</w:t>
            </w:r>
          </w:p>
        </w:tc>
      </w:tr>
      <w:tr w:rsidR="00D0722C" w:rsidRPr="00321B4F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722C" w:rsidRPr="00321B4F" w:rsidRDefault="00D0722C" w:rsidP="00321B4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22C" w:rsidRPr="00321B4F" w:rsidRDefault="00D0722C" w:rsidP="00321B4F">
            <w:pPr>
              <w:spacing w:after="0"/>
              <w:rPr>
                <w:b/>
                <w:bCs/>
                <w:lang w:val="en-US"/>
              </w:rPr>
            </w:pPr>
            <w:r w:rsidRPr="003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012 Дошкільна освіта</w:t>
            </w:r>
          </w:p>
        </w:tc>
      </w:tr>
      <w:tr w:rsidR="00D0722C" w:rsidRPr="00321B4F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22C" w:rsidRPr="00321B4F" w:rsidRDefault="00D0722C" w:rsidP="00321B4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22C" w:rsidRPr="00321B4F" w:rsidRDefault="00D0722C" w:rsidP="00321B4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«Повна загальна середня освіта»</w:t>
            </w:r>
          </w:p>
        </w:tc>
      </w:tr>
      <w:tr w:rsidR="00D0722C" w:rsidRPr="00321B4F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722C" w:rsidRPr="00321B4F" w:rsidRDefault="00D0722C" w:rsidP="00321B4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B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 ступінь</w:t>
            </w:r>
            <w:r w:rsidRPr="003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бакалавр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2C" w:rsidRPr="00321B4F" w:rsidRDefault="00D0722C" w:rsidP="00321B4F">
            <w:pPr>
              <w:spacing w:after="0"/>
              <w:ind w:left="17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B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навчання: </w:t>
            </w:r>
            <w:r w:rsidRPr="003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2C" w:rsidRPr="00E44514" w:rsidRDefault="00D0722C" w:rsidP="00E44514">
            <w:pPr>
              <w:spacing w:after="0"/>
              <w:ind w:left="40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1B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2C" w:rsidRPr="00321B4F" w:rsidRDefault="00D0722C" w:rsidP="00E4451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1B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Семестр: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D0722C" w:rsidRPr="00321B4F">
        <w:trPr>
          <w:trHeight w:val="38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22C" w:rsidRPr="00321B4F" w:rsidRDefault="00D0722C" w:rsidP="00E4451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B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 w:rsidRPr="00E445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321B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</w:t>
            </w:r>
            <w:r w:rsidRPr="00321B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21</w:t>
            </w:r>
            <w:r w:rsidRPr="00321B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2C" w:rsidRPr="00321B4F" w:rsidRDefault="00D0722C" w:rsidP="00321B4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14</w:t>
            </w:r>
          </w:p>
        </w:tc>
      </w:tr>
      <w:tr w:rsidR="00D0722C" w:rsidRPr="00321B4F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22C" w:rsidRPr="00321B4F" w:rsidRDefault="00D0722C" w:rsidP="00321B4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B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2C" w:rsidRPr="00321B4F" w:rsidRDefault="00D0722C" w:rsidP="00321B4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</w:tr>
      <w:tr w:rsidR="00D0722C" w:rsidRPr="00321B4F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22C" w:rsidRPr="00321B4F" w:rsidRDefault="00D0722C" w:rsidP="00321B4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B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2C" w:rsidRPr="00321B4F" w:rsidRDefault="00D0722C" w:rsidP="00321B4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</w:tr>
    </w:tbl>
    <w:p w:rsidR="00D0722C" w:rsidRDefault="00D0722C" w:rsidP="003D352B"/>
    <w:p w:rsidR="00D0722C" w:rsidRPr="00B96A45" w:rsidRDefault="00D0722C" w:rsidP="00B96A45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</w:pPr>
      <w:r w:rsidRPr="00B96A45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 xml:space="preserve">РЕЙТИНГ УСПІШНОСТІ СТУДЕНТІВ </w:t>
      </w:r>
    </w:p>
    <w:p w:rsidR="00D0722C" w:rsidRPr="00B96A45" w:rsidRDefault="00D0722C" w:rsidP="00B96A45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</w:pPr>
      <w:r w:rsidRPr="00B96A45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 xml:space="preserve">за результатами семестрового контролю за </w:t>
      </w:r>
      <w:r>
        <w:rPr>
          <w:rFonts w:ascii="Times New Roman" w:hAnsi="Times New Roman" w:cs="Times New Roman"/>
          <w:b/>
          <w:bCs/>
          <w:spacing w:val="8"/>
          <w:sz w:val="28"/>
          <w:szCs w:val="28"/>
          <w:lang w:val="en-US" w:eastAsia="ru-RU"/>
        </w:rPr>
        <w:t>I</w:t>
      </w:r>
      <w:r w:rsidRPr="00B96A45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>І семестр 2020/2021 н. р.</w:t>
      </w:r>
    </w:p>
    <w:p w:rsidR="00D0722C" w:rsidRPr="00B96A45" w:rsidRDefault="00D0722C" w:rsidP="003D352B">
      <w:pPr>
        <w:rPr>
          <w:lang w:val="ru-RU"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93"/>
        <w:gridCol w:w="1690"/>
        <w:gridCol w:w="6283"/>
        <w:gridCol w:w="2308"/>
      </w:tblGrid>
      <w:tr w:rsidR="00D0722C" w:rsidRPr="00F7599E">
        <w:tc>
          <w:tcPr>
            <w:tcW w:w="493" w:type="dxa"/>
            <w:vAlign w:val="center"/>
          </w:tcPr>
          <w:p w:rsidR="00D0722C" w:rsidRPr="00F7599E" w:rsidRDefault="00D0722C" w:rsidP="00F759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5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690" w:type="dxa"/>
            <w:vAlign w:val="center"/>
          </w:tcPr>
          <w:p w:rsidR="00D0722C" w:rsidRPr="00F7599E" w:rsidRDefault="00D0722C" w:rsidP="00F759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5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83" w:type="dxa"/>
            <w:vAlign w:val="center"/>
          </w:tcPr>
          <w:p w:rsidR="00D0722C" w:rsidRPr="00F7599E" w:rsidRDefault="00D0722C" w:rsidP="00F759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5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08" w:type="dxa"/>
            <w:vAlign w:val="center"/>
          </w:tcPr>
          <w:p w:rsidR="00D0722C" w:rsidRPr="00F7599E" w:rsidRDefault="00D0722C" w:rsidP="00F759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5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D0722C" w:rsidRPr="00F7599E">
        <w:tc>
          <w:tcPr>
            <w:tcW w:w="493" w:type="dxa"/>
            <w:vAlign w:val="center"/>
          </w:tcPr>
          <w:p w:rsidR="00D0722C" w:rsidRPr="00F7599E" w:rsidRDefault="00D0722C" w:rsidP="00F7599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5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690" w:type="dxa"/>
            <w:vAlign w:val="bottom"/>
          </w:tcPr>
          <w:p w:rsidR="00D0722C" w:rsidRPr="00F7599E" w:rsidRDefault="00D0722C" w:rsidP="00F7599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5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</w:t>
            </w:r>
            <w:bookmarkStart w:id="0" w:name="_GoBack"/>
            <w:bookmarkEnd w:id="0"/>
            <w:r w:rsidRPr="00F75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О-23Б</w:t>
            </w:r>
          </w:p>
        </w:tc>
        <w:tc>
          <w:tcPr>
            <w:tcW w:w="6283" w:type="dxa"/>
            <w:vAlign w:val="bottom"/>
          </w:tcPr>
          <w:p w:rsidR="00D0722C" w:rsidRPr="00F7599E" w:rsidRDefault="00D0722C" w:rsidP="00F7599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5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Мотика Анна Богданівна</w:t>
            </w:r>
          </w:p>
        </w:tc>
        <w:tc>
          <w:tcPr>
            <w:tcW w:w="2308" w:type="dxa"/>
            <w:vAlign w:val="bottom"/>
          </w:tcPr>
          <w:p w:rsidR="00D0722C" w:rsidRPr="00F7599E" w:rsidRDefault="00D0722C" w:rsidP="00F759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75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83,432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D0722C" w:rsidRPr="00F7599E">
        <w:tc>
          <w:tcPr>
            <w:tcW w:w="493" w:type="dxa"/>
            <w:vAlign w:val="center"/>
          </w:tcPr>
          <w:p w:rsidR="00D0722C" w:rsidRPr="00F7599E" w:rsidRDefault="00D0722C" w:rsidP="00F7599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5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690" w:type="dxa"/>
            <w:vAlign w:val="bottom"/>
          </w:tcPr>
          <w:p w:rsidR="00D0722C" w:rsidRPr="00F7599E" w:rsidRDefault="00D0722C" w:rsidP="00F7599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5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ДО-23Б</w:t>
            </w:r>
          </w:p>
        </w:tc>
        <w:tc>
          <w:tcPr>
            <w:tcW w:w="6283" w:type="dxa"/>
            <w:vAlign w:val="bottom"/>
          </w:tcPr>
          <w:p w:rsidR="00D0722C" w:rsidRPr="00F7599E" w:rsidRDefault="00D0722C" w:rsidP="00F7599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5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Білоган Люба Василівна</w:t>
            </w:r>
          </w:p>
        </w:tc>
        <w:tc>
          <w:tcPr>
            <w:tcW w:w="2308" w:type="dxa"/>
            <w:vAlign w:val="bottom"/>
          </w:tcPr>
          <w:p w:rsidR="00D0722C" w:rsidRPr="00F7599E" w:rsidRDefault="00D0722C" w:rsidP="00F759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75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82,389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D0722C" w:rsidRPr="00F7599E">
        <w:tc>
          <w:tcPr>
            <w:tcW w:w="493" w:type="dxa"/>
            <w:vAlign w:val="center"/>
          </w:tcPr>
          <w:p w:rsidR="00D0722C" w:rsidRPr="00F7599E" w:rsidRDefault="00D0722C" w:rsidP="00F7599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5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690" w:type="dxa"/>
            <w:vAlign w:val="bottom"/>
          </w:tcPr>
          <w:p w:rsidR="00D0722C" w:rsidRPr="00F7599E" w:rsidRDefault="00D0722C" w:rsidP="00F7599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5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ДО-23Б</w:t>
            </w:r>
          </w:p>
        </w:tc>
        <w:tc>
          <w:tcPr>
            <w:tcW w:w="6283" w:type="dxa"/>
            <w:vAlign w:val="bottom"/>
          </w:tcPr>
          <w:p w:rsidR="00D0722C" w:rsidRPr="00F7599E" w:rsidRDefault="00D0722C" w:rsidP="00F7599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5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Клименко Вікторія Олексіївна</w:t>
            </w:r>
          </w:p>
        </w:tc>
        <w:tc>
          <w:tcPr>
            <w:tcW w:w="2308" w:type="dxa"/>
            <w:vAlign w:val="bottom"/>
          </w:tcPr>
          <w:p w:rsidR="00D0722C" w:rsidRPr="00F7599E" w:rsidRDefault="00D0722C" w:rsidP="00F759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5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80,037</w:t>
            </w:r>
          </w:p>
        </w:tc>
      </w:tr>
      <w:tr w:rsidR="00D0722C" w:rsidRPr="00F7599E">
        <w:tc>
          <w:tcPr>
            <w:tcW w:w="493" w:type="dxa"/>
            <w:vAlign w:val="center"/>
          </w:tcPr>
          <w:p w:rsidR="00D0722C" w:rsidRPr="00F7599E" w:rsidRDefault="00D0722C" w:rsidP="00F7599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5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690" w:type="dxa"/>
            <w:vAlign w:val="bottom"/>
          </w:tcPr>
          <w:p w:rsidR="00D0722C" w:rsidRPr="00F7599E" w:rsidRDefault="00D0722C" w:rsidP="00F7599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5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ДО-23Б</w:t>
            </w:r>
          </w:p>
        </w:tc>
        <w:tc>
          <w:tcPr>
            <w:tcW w:w="6283" w:type="dxa"/>
            <w:vAlign w:val="bottom"/>
          </w:tcPr>
          <w:p w:rsidR="00D0722C" w:rsidRPr="00F7599E" w:rsidRDefault="00D0722C" w:rsidP="00F7599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5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Маделик Уляна Петрівна</w:t>
            </w:r>
          </w:p>
        </w:tc>
        <w:tc>
          <w:tcPr>
            <w:tcW w:w="2308" w:type="dxa"/>
            <w:vAlign w:val="bottom"/>
          </w:tcPr>
          <w:p w:rsidR="00D0722C" w:rsidRPr="00F7599E" w:rsidRDefault="00D0722C" w:rsidP="00F759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5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74,574</w:t>
            </w:r>
          </w:p>
        </w:tc>
      </w:tr>
      <w:tr w:rsidR="00D0722C" w:rsidRPr="00F7599E">
        <w:tc>
          <w:tcPr>
            <w:tcW w:w="493" w:type="dxa"/>
            <w:vAlign w:val="center"/>
          </w:tcPr>
          <w:p w:rsidR="00D0722C" w:rsidRPr="00F7599E" w:rsidRDefault="00D0722C" w:rsidP="00F7599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5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1690" w:type="dxa"/>
            <w:vAlign w:val="bottom"/>
          </w:tcPr>
          <w:p w:rsidR="00D0722C" w:rsidRPr="00F7599E" w:rsidRDefault="00D0722C" w:rsidP="00F7599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5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ДО-23Б</w:t>
            </w:r>
          </w:p>
        </w:tc>
        <w:tc>
          <w:tcPr>
            <w:tcW w:w="6283" w:type="dxa"/>
            <w:vAlign w:val="bottom"/>
          </w:tcPr>
          <w:p w:rsidR="00D0722C" w:rsidRPr="00F7599E" w:rsidRDefault="00D0722C" w:rsidP="00F7599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5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Кожушок Марія Володимирівна</w:t>
            </w:r>
          </w:p>
        </w:tc>
        <w:tc>
          <w:tcPr>
            <w:tcW w:w="2308" w:type="dxa"/>
            <w:vAlign w:val="bottom"/>
          </w:tcPr>
          <w:p w:rsidR="00D0722C" w:rsidRPr="00F7599E" w:rsidRDefault="00D0722C" w:rsidP="00F759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5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74,384</w:t>
            </w:r>
          </w:p>
        </w:tc>
      </w:tr>
      <w:tr w:rsidR="00D0722C" w:rsidRPr="00F7599E">
        <w:tc>
          <w:tcPr>
            <w:tcW w:w="493" w:type="dxa"/>
            <w:vAlign w:val="center"/>
          </w:tcPr>
          <w:p w:rsidR="00D0722C" w:rsidRPr="00F7599E" w:rsidRDefault="00D0722C" w:rsidP="00F7599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5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1690" w:type="dxa"/>
            <w:vAlign w:val="bottom"/>
          </w:tcPr>
          <w:p w:rsidR="00D0722C" w:rsidRPr="00F7599E" w:rsidRDefault="00D0722C" w:rsidP="00F7599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5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ДО-23Б</w:t>
            </w:r>
          </w:p>
        </w:tc>
        <w:tc>
          <w:tcPr>
            <w:tcW w:w="6283" w:type="dxa"/>
            <w:vAlign w:val="bottom"/>
          </w:tcPr>
          <w:p w:rsidR="00D0722C" w:rsidRPr="00F7599E" w:rsidRDefault="00D0722C" w:rsidP="00F7599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5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Климчук Марта Володимирівна</w:t>
            </w:r>
          </w:p>
        </w:tc>
        <w:tc>
          <w:tcPr>
            <w:tcW w:w="2308" w:type="dxa"/>
            <w:vAlign w:val="bottom"/>
          </w:tcPr>
          <w:p w:rsidR="00D0722C" w:rsidRPr="00F7599E" w:rsidRDefault="00D0722C" w:rsidP="00F759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5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74,021</w:t>
            </w:r>
          </w:p>
        </w:tc>
      </w:tr>
      <w:tr w:rsidR="00D0722C" w:rsidRPr="00F7599E">
        <w:tc>
          <w:tcPr>
            <w:tcW w:w="493" w:type="dxa"/>
            <w:vAlign w:val="center"/>
          </w:tcPr>
          <w:p w:rsidR="00D0722C" w:rsidRPr="00F7599E" w:rsidRDefault="00D0722C" w:rsidP="00F7599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5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1690" w:type="dxa"/>
            <w:vAlign w:val="bottom"/>
          </w:tcPr>
          <w:p w:rsidR="00D0722C" w:rsidRPr="00F7599E" w:rsidRDefault="00D0722C" w:rsidP="00F7599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5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ДО-23Б</w:t>
            </w:r>
          </w:p>
        </w:tc>
        <w:tc>
          <w:tcPr>
            <w:tcW w:w="6283" w:type="dxa"/>
            <w:vAlign w:val="bottom"/>
          </w:tcPr>
          <w:p w:rsidR="00D0722C" w:rsidRPr="00F7599E" w:rsidRDefault="00D0722C" w:rsidP="00F7599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5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Сенек Діана Андріївна</w:t>
            </w:r>
          </w:p>
        </w:tc>
        <w:tc>
          <w:tcPr>
            <w:tcW w:w="2308" w:type="dxa"/>
            <w:vAlign w:val="bottom"/>
          </w:tcPr>
          <w:p w:rsidR="00D0722C" w:rsidRPr="00F7599E" w:rsidRDefault="00D0722C" w:rsidP="00F759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5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70,374</w:t>
            </w:r>
          </w:p>
        </w:tc>
      </w:tr>
      <w:tr w:rsidR="00D0722C" w:rsidRPr="00F7599E">
        <w:tc>
          <w:tcPr>
            <w:tcW w:w="493" w:type="dxa"/>
            <w:vAlign w:val="center"/>
          </w:tcPr>
          <w:p w:rsidR="00D0722C" w:rsidRPr="00F7599E" w:rsidRDefault="00D0722C" w:rsidP="00F7599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5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1690" w:type="dxa"/>
            <w:vAlign w:val="bottom"/>
          </w:tcPr>
          <w:p w:rsidR="00D0722C" w:rsidRPr="00F7599E" w:rsidRDefault="00D0722C" w:rsidP="00F7599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5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ДО-23Б</w:t>
            </w:r>
          </w:p>
        </w:tc>
        <w:tc>
          <w:tcPr>
            <w:tcW w:w="6283" w:type="dxa"/>
            <w:vAlign w:val="bottom"/>
          </w:tcPr>
          <w:p w:rsidR="00D0722C" w:rsidRPr="00F7599E" w:rsidRDefault="00D0722C" w:rsidP="00F7599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5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Бич Тетяна Василівна</w:t>
            </w:r>
          </w:p>
        </w:tc>
        <w:tc>
          <w:tcPr>
            <w:tcW w:w="2308" w:type="dxa"/>
            <w:vAlign w:val="bottom"/>
          </w:tcPr>
          <w:p w:rsidR="00D0722C" w:rsidRPr="00F7599E" w:rsidRDefault="00D0722C" w:rsidP="00F759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5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70,168</w:t>
            </w:r>
          </w:p>
        </w:tc>
      </w:tr>
      <w:tr w:rsidR="00D0722C" w:rsidRPr="00F7599E">
        <w:tc>
          <w:tcPr>
            <w:tcW w:w="493" w:type="dxa"/>
            <w:vAlign w:val="center"/>
          </w:tcPr>
          <w:p w:rsidR="00D0722C" w:rsidRPr="00F7599E" w:rsidRDefault="00D0722C" w:rsidP="00F7599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5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1690" w:type="dxa"/>
            <w:vAlign w:val="bottom"/>
          </w:tcPr>
          <w:p w:rsidR="00D0722C" w:rsidRPr="00F7599E" w:rsidRDefault="00D0722C" w:rsidP="00F7599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5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ДО-23Б</w:t>
            </w:r>
          </w:p>
        </w:tc>
        <w:tc>
          <w:tcPr>
            <w:tcW w:w="6283" w:type="dxa"/>
            <w:vAlign w:val="bottom"/>
          </w:tcPr>
          <w:p w:rsidR="00D0722C" w:rsidRPr="00F7599E" w:rsidRDefault="00D0722C" w:rsidP="00F7599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5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Кльоб Галина Іванівна</w:t>
            </w:r>
          </w:p>
        </w:tc>
        <w:tc>
          <w:tcPr>
            <w:tcW w:w="2308" w:type="dxa"/>
            <w:vAlign w:val="bottom"/>
          </w:tcPr>
          <w:p w:rsidR="00D0722C" w:rsidRPr="00F7599E" w:rsidRDefault="00D0722C" w:rsidP="00F759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5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69,868</w:t>
            </w:r>
          </w:p>
        </w:tc>
      </w:tr>
      <w:tr w:rsidR="00D0722C" w:rsidRPr="00F7599E">
        <w:tc>
          <w:tcPr>
            <w:tcW w:w="493" w:type="dxa"/>
            <w:vAlign w:val="center"/>
          </w:tcPr>
          <w:p w:rsidR="00D0722C" w:rsidRPr="00F7599E" w:rsidRDefault="00D0722C" w:rsidP="00F7599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5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1690" w:type="dxa"/>
            <w:vAlign w:val="bottom"/>
          </w:tcPr>
          <w:p w:rsidR="00D0722C" w:rsidRPr="00F7599E" w:rsidRDefault="00D0722C" w:rsidP="00F7599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5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ДО-23Б</w:t>
            </w:r>
          </w:p>
        </w:tc>
        <w:tc>
          <w:tcPr>
            <w:tcW w:w="6283" w:type="dxa"/>
            <w:vAlign w:val="bottom"/>
          </w:tcPr>
          <w:p w:rsidR="00D0722C" w:rsidRPr="00F7599E" w:rsidRDefault="00D0722C" w:rsidP="00F7599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5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Василиків Христина Андріївна</w:t>
            </w:r>
          </w:p>
        </w:tc>
        <w:tc>
          <w:tcPr>
            <w:tcW w:w="2308" w:type="dxa"/>
            <w:vAlign w:val="bottom"/>
          </w:tcPr>
          <w:p w:rsidR="00D0722C" w:rsidRPr="00F7599E" w:rsidRDefault="00D0722C" w:rsidP="00F759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5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69,126</w:t>
            </w:r>
          </w:p>
        </w:tc>
      </w:tr>
      <w:tr w:rsidR="00D0722C" w:rsidRPr="00F7599E">
        <w:tc>
          <w:tcPr>
            <w:tcW w:w="493" w:type="dxa"/>
            <w:vAlign w:val="center"/>
          </w:tcPr>
          <w:p w:rsidR="00D0722C" w:rsidRPr="00F7599E" w:rsidRDefault="00D0722C" w:rsidP="00F7599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5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1690" w:type="dxa"/>
            <w:vAlign w:val="bottom"/>
          </w:tcPr>
          <w:p w:rsidR="00D0722C" w:rsidRPr="00F7599E" w:rsidRDefault="00D0722C" w:rsidP="00F7599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5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ДО-23Б</w:t>
            </w:r>
          </w:p>
        </w:tc>
        <w:tc>
          <w:tcPr>
            <w:tcW w:w="6283" w:type="dxa"/>
            <w:vAlign w:val="bottom"/>
          </w:tcPr>
          <w:p w:rsidR="00D0722C" w:rsidRPr="00F7599E" w:rsidRDefault="00D0722C" w:rsidP="00F7599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5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Лях Наталія Іванівна</w:t>
            </w:r>
          </w:p>
        </w:tc>
        <w:tc>
          <w:tcPr>
            <w:tcW w:w="2308" w:type="dxa"/>
            <w:vAlign w:val="bottom"/>
          </w:tcPr>
          <w:p w:rsidR="00D0722C" w:rsidRPr="00F7599E" w:rsidRDefault="00D0722C" w:rsidP="00F759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5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66,158</w:t>
            </w:r>
          </w:p>
        </w:tc>
      </w:tr>
      <w:tr w:rsidR="00D0722C" w:rsidRPr="00F7599E">
        <w:tc>
          <w:tcPr>
            <w:tcW w:w="493" w:type="dxa"/>
            <w:vAlign w:val="center"/>
          </w:tcPr>
          <w:p w:rsidR="00D0722C" w:rsidRPr="00F7599E" w:rsidRDefault="00D0722C" w:rsidP="00F7599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5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</w:t>
            </w:r>
          </w:p>
        </w:tc>
        <w:tc>
          <w:tcPr>
            <w:tcW w:w="1690" w:type="dxa"/>
            <w:vAlign w:val="bottom"/>
          </w:tcPr>
          <w:p w:rsidR="00D0722C" w:rsidRPr="00F7599E" w:rsidRDefault="00D0722C" w:rsidP="00F7599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5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ДО-23Б</w:t>
            </w:r>
          </w:p>
        </w:tc>
        <w:tc>
          <w:tcPr>
            <w:tcW w:w="6283" w:type="dxa"/>
            <w:vAlign w:val="bottom"/>
          </w:tcPr>
          <w:p w:rsidR="00D0722C" w:rsidRPr="00F7599E" w:rsidRDefault="00D0722C" w:rsidP="00F7599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5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Піддубна Марія-Романна Богданівна</w:t>
            </w:r>
          </w:p>
        </w:tc>
        <w:tc>
          <w:tcPr>
            <w:tcW w:w="2308" w:type="dxa"/>
            <w:vAlign w:val="bottom"/>
          </w:tcPr>
          <w:p w:rsidR="00D0722C" w:rsidRPr="00F7599E" w:rsidRDefault="00D0722C" w:rsidP="00F759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5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62,968</w:t>
            </w:r>
          </w:p>
        </w:tc>
      </w:tr>
      <w:tr w:rsidR="00D0722C" w:rsidRPr="00F7599E">
        <w:tc>
          <w:tcPr>
            <w:tcW w:w="493" w:type="dxa"/>
            <w:vAlign w:val="center"/>
          </w:tcPr>
          <w:p w:rsidR="00D0722C" w:rsidRPr="00F7599E" w:rsidRDefault="00D0722C" w:rsidP="00F7599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5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F759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  <w:r w:rsidRPr="00F75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690" w:type="dxa"/>
            <w:vAlign w:val="bottom"/>
          </w:tcPr>
          <w:p w:rsidR="00D0722C" w:rsidRPr="00F7599E" w:rsidRDefault="00D0722C" w:rsidP="00F7599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5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ДО-23Б</w:t>
            </w:r>
          </w:p>
        </w:tc>
        <w:tc>
          <w:tcPr>
            <w:tcW w:w="6283" w:type="dxa"/>
            <w:vAlign w:val="bottom"/>
          </w:tcPr>
          <w:p w:rsidR="00D0722C" w:rsidRPr="00F7599E" w:rsidRDefault="00D0722C" w:rsidP="00F7599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5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Маковська Марія Володимирівна</w:t>
            </w:r>
          </w:p>
        </w:tc>
        <w:tc>
          <w:tcPr>
            <w:tcW w:w="2308" w:type="dxa"/>
            <w:vAlign w:val="bottom"/>
          </w:tcPr>
          <w:p w:rsidR="00D0722C" w:rsidRPr="00F7599E" w:rsidRDefault="00D0722C" w:rsidP="00F759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5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62,921</w:t>
            </w:r>
          </w:p>
        </w:tc>
      </w:tr>
      <w:tr w:rsidR="00D0722C" w:rsidRPr="00F7599E">
        <w:tc>
          <w:tcPr>
            <w:tcW w:w="493" w:type="dxa"/>
            <w:vAlign w:val="center"/>
          </w:tcPr>
          <w:p w:rsidR="00D0722C" w:rsidRPr="00F7599E" w:rsidRDefault="00D0722C" w:rsidP="00F7599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759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14.</w:t>
            </w:r>
          </w:p>
        </w:tc>
        <w:tc>
          <w:tcPr>
            <w:tcW w:w="1690" w:type="dxa"/>
            <w:vAlign w:val="bottom"/>
          </w:tcPr>
          <w:p w:rsidR="00D0722C" w:rsidRPr="00F7599E" w:rsidRDefault="00D0722C" w:rsidP="00F7599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5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ДО-23Б</w:t>
            </w:r>
          </w:p>
        </w:tc>
        <w:tc>
          <w:tcPr>
            <w:tcW w:w="6283" w:type="dxa"/>
            <w:vAlign w:val="bottom"/>
          </w:tcPr>
          <w:p w:rsidR="00D0722C" w:rsidRPr="00F7599E" w:rsidRDefault="00D0722C" w:rsidP="00F7599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5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Мотрунич Романа Василівна</w:t>
            </w:r>
          </w:p>
        </w:tc>
        <w:tc>
          <w:tcPr>
            <w:tcW w:w="2308" w:type="dxa"/>
            <w:vAlign w:val="bottom"/>
          </w:tcPr>
          <w:p w:rsidR="00D0722C" w:rsidRPr="00F7599E" w:rsidRDefault="00D0722C" w:rsidP="00F759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5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58,705</w:t>
            </w:r>
          </w:p>
        </w:tc>
      </w:tr>
    </w:tbl>
    <w:p w:rsidR="00D0722C" w:rsidRDefault="00D0722C"/>
    <w:p w:rsidR="00D0722C" w:rsidRPr="002D421F" w:rsidRDefault="00D0722C" w:rsidP="00321B4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2D421F"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  <w:t xml:space="preserve">*- </w:t>
      </w:r>
      <w:r w:rsidRPr="002D421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підвищен</w:t>
      </w:r>
      <w:r w:rsidRPr="002D421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 </w:t>
      </w:r>
      <w:r w:rsidRPr="002D421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академічн</w:t>
      </w:r>
      <w:r w:rsidRPr="002D421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 </w:t>
      </w:r>
      <w:r w:rsidRPr="002D421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стипенді</w:t>
      </w:r>
      <w:r w:rsidRPr="002D421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2D421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за особливі успіхи у навчанні</w:t>
      </w:r>
    </w:p>
    <w:p w:rsidR="00D0722C" w:rsidRPr="002D421F" w:rsidRDefault="00D0722C" w:rsidP="00321B4F">
      <w:pPr>
        <w:spacing w:after="0" w:line="240" w:lineRule="auto"/>
        <w:rPr>
          <w:b/>
          <w:bCs/>
          <w:lang w:val="ru-RU"/>
        </w:rPr>
      </w:pPr>
    </w:p>
    <w:p w:rsidR="00D0722C" w:rsidRDefault="00D0722C" w:rsidP="007C7FC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br w:type="page"/>
      </w:r>
    </w:p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1385"/>
        <w:gridCol w:w="645"/>
      </w:tblGrid>
      <w:tr w:rsidR="00D0722C" w:rsidRPr="00B96A45">
        <w:trPr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  <w:vAlign w:val="bottom"/>
          </w:tcPr>
          <w:p w:rsidR="00D0722C" w:rsidRPr="00B612B4" w:rsidRDefault="00D0722C" w:rsidP="00C87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5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D0722C" w:rsidRPr="00B96A45" w:rsidRDefault="00D0722C" w:rsidP="00BC776A">
            <w:pPr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D0722C" w:rsidRPr="00215217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722C" w:rsidRPr="00215217" w:rsidRDefault="00D0722C" w:rsidP="0021521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5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22C" w:rsidRPr="00215217" w:rsidRDefault="00D0722C" w:rsidP="0021521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5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Соціально-гуманітарний факультет</w:t>
            </w:r>
          </w:p>
        </w:tc>
      </w:tr>
      <w:tr w:rsidR="00D0722C" w:rsidRPr="00215217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722C" w:rsidRPr="00215217" w:rsidRDefault="00D0722C" w:rsidP="0021521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5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22C" w:rsidRPr="00215217" w:rsidRDefault="00D0722C" w:rsidP="00215217">
            <w:pPr>
              <w:spacing w:after="0"/>
              <w:rPr>
                <w:b/>
                <w:bCs/>
                <w:lang w:val="en-US"/>
              </w:rPr>
            </w:pPr>
            <w:r w:rsidRPr="00215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053 Психологія</w:t>
            </w:r>
          </w:p>
        </w:tc>
      </w:tr>
      <w:tr w:rsidR="00D0722C" w:rsidRPr="00215217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22C" w:rsidRPr="00215217" w:rsidRDefault="00D0722C" w:rsidP="0021521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5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22C" w:rsidRPr="00215217" w:rsidRDefault="00D0722C" w:rsidP="0021521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5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«Повна загальна середня освіта»</w:t>
            </w:r>
          </w:p>
        </w:tc>
      </w:tr>
      <w:tr w:rsidR="00D0722C" w:rsidRPr="00215217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722C" w:rsidRPr="00215217" w:rsidRDefault="00D0722C" w:rsidP="0021521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52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 ступінь</w:t>
            </w:r>
            <w:r w:rsidRPr="00215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бакалавр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2C" w:rsidRPr="00215217" w:rsidRDefault="00D0722C" w:rsidP="00215217">
            <w:pPr>
              <w:spacing w:after="0"/>
              <w:ind w:left="17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52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навчання: </w:t>
            </w:r>
            <w:r w:rsidRPr="00215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2C" w:rsidRPr="00E44514" w:rsidRDefault="00D0722C" w:rsidP="00E44514">
            <w:pPr>
              <w:spacing w:after="0"/>
              <w:ind w:left="40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52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2C" w:rsidRPr="00215217" w:rsidRDefault="00D0722C" w:rsidP="00E4451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52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Семестр: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D0722C" w:rsidRPr="00215217">
        <w:trPr>
          <w:trHeight w:val="38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22C" w:rsidRPr="00215217" w:rsidRDefault="00D0722C" w:rsidP="00E4451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52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 w:rsidRPr="00E445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2152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</w:t>
            </w:r>
            <w:r w:rsidRPr="002152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21</w:t>
            </w:r>
            <w:r w:rsidRPr="002152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2C" w:rsidRPr="00215217" w:rsidRDefault="00D0722C" w:rsidP="0021521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52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</w:tr>
      <w:tr w:rsidR="00D0722C" w:rsidRPr="00215217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22C" w:rsidRPr="00215217" w:rsidRDefault="00D0722C" w:rsidP="0021521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52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2C" w:rsidRPr="00215217" w:rsidRDefault="00D0722C" w:rsidP="0021521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5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D0722C" w:rsidRPr="00215217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22C" w:rsidRPr="00215217" w:rsidRDefault="00D0722C" w:rsidP="0021521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52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2C" w:rsidRPr="00215217" w:rsidRDefault="00D0722C" w:rsidP="0021521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5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:rsidR="00D0722C" w:rsidRDefault="00D0722C" w:rsidP="007C7FCB"/>
    <w:p w:rsidR="00D0722C" w:rsidRPr="00B96A45" w:rsidRDefault="00D0722C" w:rsidP="00B96A45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</w:pPr>
      <w:r w:rsidRPr="00B96A45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 xml:space="preserve">РЕЙТИНГ УСПІШНОСТІ СТУДЕНТІВ </w:t>
      </w:r>
    </w:p>
    <w:p w:rsidR="00D0722C" w:rsidRPr="00B96A45" w:rsidRDefault="00D0722C" w:rsidP="00B96A45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</w:pPr>
      <w:r w:rsidRPr="00B96A45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 xml:space="preserve">за результатами семестрового контролю за </w:t>
      </w:r>
      <w:r>
        <w:rPr>
          <w:rFonts w:ascii="Times New Roman" w:hAnsi="Times New Roman" w:cs="Times New Roman"/>
          <w:b/>
          <w:bCs/>
          <w:spacing w:val="8"/>
          <w:sz w:val="28"/>
          <w:szCs w:val="28"/>
          <w:lang w:val="en-US" w:eastAsia="ru-RU"/>
        </w:rPr>
        <w:t>I</w:t>
      </w:r>
      <w:r w:rsidRPr="00B96A45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>І семестр 2020/2021 н. р.</w:t>
      </w:r>
    </w:p>
    <w:p w:rsidR="00D0722C" w:rsidRPr="00B96A45" w:rsidRDefault="00D0722C" w:rsidP="007C7FCB">
      <w:pPr>
        <w:rPr>
          <w:lang w:val="ru-RU"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97"/>
        <w:gridCol w:w="1697"/>
        <w:gridCol w:w="6255"/>
        <w:gridCol w:w="2325"/>
      </w:tblGrid>
      <w:tr w:rsidR="00D0722C" w:rsidRPr="00902BD9">
        <w:tc>
          <w:tcPr>
            <w:tcW w:w="497" w:type="dxa"/>
            <w:vAlign w:val="center"/>
          </w:tcPr>
          <w:p w:rsidR="00D0722C" w:rsidRPr="00902BD9" w:rsidRDefault="00D0722C" w:rsidP="00902BD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2B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697" w:type="dxa"/>
            <w:vAlign w:val="center"/>
          </w:tcPr>
          <w:p w:rsidR="00D0722C" w:rsidRPr="00902BD9" w:rsidRDefault="00D0722C" w:rsidP="00902BD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2B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55" w:type="dxa"/>
            <w:vAlign w:val="center"/>
          </w:tcPr>
          <w:p w:rsidR="00D0722C" w:rsidRPr="00902BD9" w:rsidRDefault="00D0722C" w:rsidP="00902BD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2B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25" w:type="dxa"/>
            <w:vAlign w:val="center"/>
          </w:tcPr>
          <w:p w:rsidR="00D0722C" w:rsidRPr="00902BD9" w:rsidRDefault="00D0722C" w:rsidP="00902BD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2B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D0722C" w:rsidRPr="00902BD9">
        <w:tc>
          <w:tcPr>
            <w:tcW w:w="497" w:type="dxa"/>
            <w:vAlign w:val="center"/>
          </w:tcPr>
          <w:p w:rsidR="00D0722C" w:rsidRPr="00902BD9" w:rsidRDefault="00D0722C" w:rsidP="00902BD9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02BD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1.</w:t>
            </w:r>
          </w:p>
        </w:tc>
        <w:tc>
          <w:tcPr>
            <w:tcW w:w="1697" w:type="dxa"/>
            <w:vAlign w:val="bottom"/>
          </w:tcPr>
          <w:p w:rsidR="00D0722C" w:rsidRPr="00902BD9" w:rsidRDefault="00D0722C" w:rsidP="00902BD9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2B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П-21Б</w:t>
            </w:r>
          </w:p>
        </w:tc>
        <w:tc>
          <w:tcPr>
            <w:tcW w:w="6255" w:type="dxa"/>
            <w:vAlign w:val="bottom"/>
          </w:tcPr>
          <w:p w:rsidR="00D0722C" w:rsidRPr="00902BD9" w:rsidRDefault="00D0722C" w:rsidP="00902BD9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2B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Кирик Микола Володимирович</w:t>
            </w:r>
          </w:p>
        </w:tc>
        <w:tc>
          <w:tcPr>
            <w:tcW w:w="2325" w:type="dxa"/>
            <w:vAlign w:val="bottom"/>
          </w:tcPr>
          <w:p w:rsidR="00D0722C" w:rsidRPr="00902BD9" w:rsidRDefault="00D0722C" w:rsidP="00902BD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2B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68,460</w:t>
            </w:r>
          </w:p>
        </w:tc>
      </w:tr>
      <w:tr w:rsidR="00D0722C" w:rsidRPr="00902BD9">
        <w:tc>
          <w:tcPr>
            <w:tcW w:w="497" w:type="dxa"/>
            <w:vAlign w:val="center"/>
          </w:tcPr>
          <w:p w:rsidR="00D0722C" w:rsidRPr="00902BD9" w:rsidRDefault="00D0722C" w:rsidP="00902BD9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02BD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2.</w:t>
            </w:r>
          </w:p>
        </w:tc>
        <w:tc>
          <w:tcPr>
            <w:tcW w:w="1697" w:type="dxa"/>
            <w:vAlign w:val="bottom"/>
          </w:tcPr>
          <w:p w:rsidR="00D0722C" w:rsidRPr="00902BD9" w:rsidRDefault="00D0722C" w:rsidP="00902BD9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2B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П-21Б</w:t>
            </w:r>
          </w:p>
        </w:tc>
        <w:tc>
          <w:tcPr>
            <w:tcW w:w="6255" w:type="dxa"/>
            <w:vAlign w:val="bottom"/>
          </w:tcPr>
          <w:p w:rsidR="00D0722C" w:rsidRPr="00902BD9" w:rsidRDefault="00D0722C" w:rsidP="00902BD9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2B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Гудима Маріанна Степанівна</w:t>
            </w:r>
          </w:p>
        </w:tc>
        <w:tc>
          <w:tcPr>
            <w:tcW w:w="2325" w:type="dxa"/>
            <w:vAlign w:val="bottom"/>
          </w:tcPr>
          <w:p w:rsidR="00D0722C" w:rsidRPr="00902BD9" w:rsidRDefault="00D0722C" w:rsidP="00902BD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2B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55,860</w:t>
            </w:r>
          </w:p>
        </w:tc>
      </w:tr>
    </w:tbl>
    <w:p w:rsidR="00D0722C" w:rsidRDefault="00D0722C"/>
    <w:p w:rsidR="00D0722C" w:rsidRDefault="00D0722C" w:rsidP="003E64C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br w:type="page"/>
      </w:r>
    </w:p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1385"/>
        <w:gridCol w:w="645"/>
      </w:tblGrid>
      <w:tr w:rsidR="00D0722C" w:rsidRPr="00B96A45">
        <w:trPr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  <w:vAlign w:val="bottom"/>
          </w:tcPr>
          <w:p w:rsidR="00D0722C" w:rsidRPr="00B612B4" w:rsidRDefault="00D0722C" w:rsidP="00003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5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D0722C" w:rsidRPr="00B96A45" w:rsidRDefault="00D0722C" w:rsidP="00003803">
            <w:pPr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D0722C" w:rsidRPr="00215217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722C" w:rsidRPr="00215217" w:rsidRDefault="00D0722C" w:rsidP="0021521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5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22C" w:rsidRPr="00215217" w:rsidRDefault="00D0722C" w:rsidP="0021521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5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Соціально-гуманітарний факультет</w:t>
            </w:r>
          </w:p>
        </w:tc>
      </w:tr>
      <w:tr w:rsidR="00D0722C" w:rsidRPr="00215217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722C" w:rsidRPr="00215217" w:rsidRDefault="00D0722C" w:rsidP="0021521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5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22C" w:rsidRPr="00215217" w:rsidRDefault="00D0722C" w:rsidP="00215217">
            <w:pPr>
              <w:spacing w:after="0"/>
              <w:rPr>
                <w:b/>
                <w:bCs/>
              </w:rPr>
            </w:pPr>
            <w:r w:rsidRPr="00215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Соціальна робота</w:t>
            </w:r>
          </w:p>
        </w:tc>
      </w:tr>
      <w:tr w:rsidR="00D0722C" w:rsidRPr="00215217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22C" w:rsidRPr="00215217" w:rsidRDefault="00D0722C" w:rsidP="0021521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5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22C" w:rsidRPr="00215217" w:rsidRDefault="00D0722C" w:rsidP="0021521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5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«Повна загальна середня освіта»</w:t>
            </w:r>
          </w:p>
        </w:tc>
      </w:tr>
      <w:tr w:rsidR="00D0722C" w:rsidRPr="00215217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722C" w:rsidRPr="00215217" w:rsidRDefault="00D0722C" w:rsidP="0021521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52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 ступінь</w:t>
            </w:r>
            <w:r w:rsidRPr="00215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бакалавр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2C" w:rsidRPr="00215217" w:rsidRDefault="00D0722C" w:rsidP="00215217">
            <w:pPr>
              <w:spacing w:after="0"/>
              <w:ind w:left="17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52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навчання: </w:t>
            </w:r>
            <w:r w:rsidRPr="00215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2C" w:rsidRPr="00E44514" w:rsidRDefault="00D0722C" w:rsidP="00E44514">
            <w:pPr>
              <w:spacing w:after="0"/>
              <w:ind w:left="40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52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22C" w:rsidRPr="00215217" w:rsidRDefault="00D0722C" w:rsidP="00E4451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52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Семестр: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D0722C" w:rsidRPr="00215217">
        <w:trPr>
          <w:trHeight w:val="38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22C" w:rsidRPr="00215217" w:rsidRDefault="00D0722C" w:rsidP="00E4451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52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 w:rsidRPr="00E445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2152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</w:t>
            </w:r>
            <w:r w:rsidRPr="002152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21</w:t>
            </w:r>
            <w:r w:rsidRPr="002152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2C" w:rsidRPr="00215217" w:rsidRDefault="00D0722C" w:rsidP="0021521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5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D0722C" w:rsidRPr="00215217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22C" w:rsidRPr="00215217" w:rsidRDefault="00D0722C" w:rsidP="0021521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52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2C" w:rsidRPr="00215217" w:rsidRDefault="00D0722C" w:rsidP="0021521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5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D0722C" w:rsidRPr="00215217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22C" w:rsidRPr="00215217" w:rsidRDefault="00D0722C" w:rsidP="0021521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52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2C" w:rsidRPr="00215217" w:rsidRDefault="00D0722C" w:rsidP="0021521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5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:rsidR="00D0722C" w:rsidRDefault="00D0722C" w:rsidP="00333CC6"/>
    <w:p w:rsidR="00D0722C" w:rsidRPr="00B96A45" w:rsidRDefault="00D0722C" w:rsidP="00B96A45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</w:pPr>
      <w:r w:rsidRPr="00B96A45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 xml:space="preserve">РЕЙТИНГ УСПІШНОСТІ СТУДЕНТІВ </w:t>
      </w:r>
    </w:p>
    <w:p w:rsidR="00D0722C" w:rsidRPr="00B96A45" w:rsidRDefault="00D0722C" w:rsidP="00B96A45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</w:pPr>
      <w:r w:rsidRPr="00B96A45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>за результатами семестрового контролю за І</w:t>
      </w:r>
      <w:r>
        <w:rPr>
          <w:rFonts w:ascii="Times New Roman" w:hAnsi="Times New Roman" w:cs="Times New Roman"/>
          <w:b/>
          <w:bCs/>
          <w:spacing w:val="8"/>
          <w:sz w:val="28"/>
          <w:szCs w:val="28"/>
          <w:lang w:val="en-US" w:eastAsia="ru-RU"/>
        </w:rPr>
        <w:t>I</w:t>
      </w:r>
      <w:r w:rsidRPr="00B96A45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 xml:space="preserve"> семестр 2020/2021 н. р.</w:t>
      </w:r>
    </w:p>
    <w:p w:rsidR="00D0722C" w:rsidRPr="00B96A45" w:rsidRDefault="00D0722C" w:rsidP="00333CC6">
      <w:pPr>
        <w:rPr>
          <w:lang w:val="ru-RU"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97"/>
        <w:gridCol w:w="1697"/>
        <w:gridCol w:w="6255"/>
        <w:gridCol w:w="2325"/>
      </w:tblGrid>
      <w:tr w:rsidR="00D0722C" w:rsidRPr="00ED4C75">
        <w:tc>
          <w:tcPr>
            <w:tcW w:w="497" w:type="dxa"/>
            <w:vAlign w:val="center"/>
          </w:tcPr>
          <w:p w:rsidR="00D0722C" w:rsidRPr="00ED4C75" w:rsidRDefault="00D0722C" w:rsidP="00285B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4C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697" w:type="dxa"/>
            <w:vAlign w:val="center"/>
          </w:tcPr>
          <w:p w:rsidR="00D0722C" w:rsidRPr="00ED4C75" w:rsidRDefault="00D0722C" w:rsidP="00285B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4C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55" w:type="dxa"/>
            <w:vAlign w:val="center"/>
          </w:tcPr>
          <w:p w:rsidR="00D0722C" w:rsidRPr="00ED4C75" w:rsidRDefault="00D0722C" w:rsidP="00285B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4C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25" w:type="dxa"/>
            <w:vAlign w:val="center"/>
          </w:tcPr>
          <w:p w:rsidR="00D0722C" w:rsidRPr="00ED4C75" w:rsidRDefault="00D0722C" w:rsidP="00285B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4C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D0722C" w:rsidRPr="00ED4C75">
        <w:tc>
          <w:tcPr>
            <w:tcW w:w="497" w:type="dxa"/>
            <w:vAlign w:val="center"/>
          </w:tcPr>
          <w:p w:rsidR="00D0722C" w:rsidRPr="00ED4C75" w:rsidRDefault="00D0722C" w:rsidP="00285B5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4C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697" w:type="dxa"/>
            <w:vAlign w:val="bottom"/>
          </w:tcPr>
          <w:p w:rsidR="00D0722C" w:rsidRPr="00ED4C75" w:rsidRDefault="00D0722C" w:rsidP="00285B5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4C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СР-22Б</w:t>
            </w:r>
          </w:p>
        </w:tc>
        <w:tc>
          <w:tcPr>
            <w:tcW w:w="6255" w:type="dxa"/>
            <w:vAlign w:val="bottom"/>
          </w:tcPr>
          <w:p w:rsidR="00D0722C" w:rsidRPr="00ED4C75" w:rsidRDefault="00D0722C" w:rsidP="00285B5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4C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Збуринь Юлія Миколаївна</w:t>
            </w:r>
          </w:p>
        </w:tc>
        <w:tc>
          <w:tcPr>
            <w:tcW w:w="2325" w:type="dxa"/>
            <w:vAlign w:val="bottom"/>
          </w:tcPr>
          <w:p w:rsidR="00D0722C" w:rsidRPr="00ED4C75" w:rsidRDefault="00D0722C" w:rsidP="00285B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4C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80,090</w:t>
            </w:r>
          </w:p>
        </w:tc>
      </w:tr>
      <w:tr w:rsidR="00D0722C" w:rsidRPr="00ED4C75">
        <w:tc>
          <w:tcPr>
            <w:tcW w:w="497" w:type="dxa"/>
            <w:vAlign w:val="center"/>
          </w:tcPr>
          <w:p w:rsidR="00D0722C" w:rsidRPr="00ED4C75" w:rsidRDefault="00D0722C" w:rsidP="00285B5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4C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697" w:type="dxa"/>
            <w:vAlign w:val="bottom"/>
          </w:tcPr>
          <w:p w:rsidR="00D0722C" w:rsidRPr="00ED4C75" w:rsidRDefault="00D0722C" w:rsidP="00285B5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4C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СР-22Б</w:t>
            </w:r>
          </w:p>
        </w:tc>
        <w:tc>
          <w:tcPr>
            <w:tcW w:w="6255" w:type="dxa"/>
            <w:vAlign w:val="bottom"/>
          </w:tcPr>
          <w:p w:rsidR="00D0722C" w:rsidRPr="00ED4C75" w:rsidRDefault="00D0722C" w:rsidP="00285B5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4C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Лихва Вікторія Антонівна</w:t>
            </w:r>
          </w:p>
        </w:tc>
        <w:tc>
          <w:tcPr>
            <w:tcW w:w="2325" w:type="dxa"/>
            <w:vAlign w:val="bottom"/>
          </w:tcPr>
          <w:p w:rsidR="00D0722C" w:rsidRPr="00ED4C75" w:rsidRDefault="00D0722C" w:rsidP="00285B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4C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79,470</w:t>
            </w:r>
          </w:p>
        </w:tc>
      </w:tr>
      <w:tr w:rsidR="00D0722C" w:rsidRPr="00ED4C75">
        <w:tc>
          <w:tcPr>
            <w:tcW w:w="497" w:type="dxa"/>
            <w:vAlign w:val="center"/>
          </w:tcPr>
          <w:p w:rsidR="00D0722C" w:rsidRPr="00ED4C75" w:rsidRDefault="00D0722C" w:rsidP="00285B5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D4C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3.</w:t>
            </w:r>
          </w:p>
        </w:tc>
        <w:tc>
          <w:tcPr>
            <w:tcW w:w="1697" w:type="dxa"/>
            <w:vAlign w:val="bottom"/>
          </w:tcPr>
          <w:p w:rsidR="00D0722C" w:rsidRPr="00ED4C75" w:rsidRDefault="00D0722C" w:rsidP="00285B5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4C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СР-22Б</w:t>
            </w:r>
          </w:p>
        </w:tc>
        <w:tc>
          <w:tcPr>
            <w:tcW w:w="6255" w:type="dxa"/>
            <w:vAlign w:val="bottom"/>
          </w:tcPr>
          <w:p w:rsidR="00D0722C" w:rsidRPr="00ED4C75" w:rsidRDefault="00D0722C" w:rsidP="00285B5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4C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Бабій Анастасія Олегівна</w:t>
            </w:r>
          </w:p>
        </w:tc>
        <w:tc>
          <w:tcPr>
            <w:tcW w:w="2325" w:type="dxa"/>
            <w:vAlign w:val="bottom"/>
          </w:tcPr>
          <w:p w:rsidR="00D0722C" w:rsidRPr="00ED4C75" w:rsidRDefault="00D0722C" w:rsidP="00285B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4C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77,310</w:t>
            </w:r>
          </w:p>
        </w:tc>
      </w:tr>
      <w:tr w:rsidR="00D0722C" w:rsidRPr="00ED4C75">
        <w:tc>
          <w:tcPr>
            <w:tcW w:w="497" w:type="dxa"/>
            <w:vAlign w:val="center"/>
          </w:tcPr>
          <w:p w:rsidR="00D0722C" w:rsidRPr="00ED4C75" w:rsidRDefault="00D0722C" w:rsidP="00285B5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D4C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4.</w:t>
            </w:r>
          </w:p>
        </w:tc>
        <w:tc>
          <w:tcPr>
            <w:tcW w:w="1697" w:type="dxa"/>
            <w:vAlign w:val="bottom"/>
          </w:tcPr>
          <w:p w:rsidR="00D0722C" w:rsidRPr="00ED4C75" w:rsidRDefault="00D0722C" w:rsidP="00285B5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4C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СР-22Б</w:t>
            </w:r>
          </w:p>
        </w:tc>
        <w:tc>
          <w:tcPr>
            <w:tcW w:w="6255" w:type="dxa"/>
            <w:vAlign w:val="bottom"/>
          </w:tcPr>
          <w:p w:rsidR="00D0722C" w:rsidRPr="00ED4C75" w:rsidRDefault="00D0722C" w:rsidP="00285B5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4C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Петришин Валентина Юріївна</w:t>
            </w:r>
          </w:p>
        </w:tc>
        <w:tc>
          <w:tcPr>
            <w:tcW w:w="2325" w:type="dxa"/>
            <w:vAlign w:val="bottom"/>
          </w:tcPr>
          <w:p w:rsidR="00D0722C" w:rsidRPr="00ED4C75" w:rsidRDefault="00D0722C" w:rsidP="00285B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4C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63,810</w:t>
            </w:r>
          </w:p>
        </w:tc>
      </w:tr>
    </w:tbl>
    <w:p w:rsidR="00D0722C" w:rsidRDefault="00D0722C" w:rsidP="00333CC6"/>
    <w:p w:rsidR="00D0722C" w:rsidRDefault="00D0722C" w:rsidP="003E64C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0722C" w:rsidSect="00EF4D5B">
      <w:pgSz w:w="11906" w:h="16838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0002"/>
    <w:rsid w:val="00003803"/>
    <w:rsid w:val="00011F35"/>
    <w:rsid w:val="0004576D"/>
    <w:rsid w:val="00051632"/>
    <w:rsid w:val="00057016"/>
    <w:rsid w:val="00091CD0"/>
    <w:rsid w:val="00093AC1"/>
    <w:rsid w:val="000B558B"/>
    <w:rsid w:val="001449F1"/>
    <w:rsid w:val="002055AD"/>
    <w:rsid w:val="00215217"/>
    <w:rsid w:val="00285B52"/>
    <w:rsid w:val="002A29C4"/>
    <w:rsid w:val="002D421F"/>
    <w:rsid w:val="003069EB"/>
    <w:rsid w:val="00315D3C"/>
    <w:rsid w:val="00321B4F"/>
    <w:rsid w:val="00333578"/>
    <w:rsid w:val="00333CC6"/>
    <w:rsid w:val="003531B3"/>
    <w:rsid w:val="003D352B"/>
    <w:rsid w:val="003E64C7"/>
    <w:rsid w:val="004308C1"/>
    <w:rsid w:val="00454FDC"/>
    <w:rsid w:val="00470804"/>
    <w:rsid w:val="004D756E"/>
    <w:rsid w:val="00501F94"/>
    <w:rsid w:val="0051501A"/>
    <w:rsid w:val="005D0002"/>
    <w:rsid w:val="00665640"/>
    <w:rsid w:val="00675700"/>
    <w:rsid w:val="00680A82"/>
    <w:rsid w:val="0079121D"/>
    <w:rsid w:val="007C4CB2"/>
    <w:rsid w:val="007C7FCB"/>
    <w:rsid w:val="007F2E15"/>
    <w:rsid w:val="00902BD9"/>
    <w:rsid w:val="00911CC9"/>
    <w:rsid w:val="00935ED4"/>
    <w:rsid w:val="00950140"/>
    <w:rsid w:val="00A20B24"/>
    <w:rsid w:val="00AE2D57"/>
    <w:rsid w:val="00B359A9"/>
    <w:rsid w:val="00B612B4"/>
    <w:rsid w:val="00B95E13"/>
    <w:rsid w:val="00B96A45"/>
    <w:rsid w:val="00BB0A59"/>
    <w:rsid w:val="00BC776A"/>
    <w:rsid w:val="00BD41E9"/>
    <w:rsid w:val="00BD4C28"/>
    <w:rsid w:val="00C01CDC"/>
    <w:rsid w:val="00C74600"/>
    <w:rsid w:val="00C87894"/>
    <w:rsid w:val="00CA70D4"/>
    <w:rsid w:val="00CE37C7"/>
    <w:rsid w:val="00D0722C"/>
    <w:rsid w:val="00D16B9B"/>
    <w:rsid w:val="00D3583E"/>
    <w:rsid w:val="00D40415"/>
    <w:rsid w:val="00E44514"/>
    <w:rsid w:val="00E55723"/>
    <w:rsid w:val="00EB6454"/>
    <w:rsid w:val="00ED2BE0"/>
    <w:rsid w:val="00ED4C75"/>
    <w:rsid w:val="00EF4D5B"/>
    <w:rsid w:val="00F01649"/>
    <w:rsid w:val="00F7599E"/>
    <w:rsid w:val="00FD4008"/>
    <w:rsid w:val="00FD4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D5B"/>
    <w:pPr>
      <w:spacing w:after="200" w:line="276" w:lineRule="auto"/>
    </w:pPr>
    <w:rPr>
      <w:sz w:val="20"/>
      <w:szCs w:val="20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yOwnTableStyle">
    <w:name w:val="myOwnTableStyle"/>
    <w:uiPriority w:val="99"/>
    <w:rsid w:val="00EF4D5B"/>
    <w:pPr>
      <w:spacing w:after="200" w:line="276" w:lineRule="auto"/>
    </w:pPr>
    <w:rPr>
      <w:sz w:val="20"/>
      <w:szCs w:val="20"/>
      <w:lang w:val="uk-UA" w:eastAsia="uk-U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99"/>
    <w:qFormat/>
    <w:rsid w:val="00333578"/>
    <w:rPr>
      <w:rFonts w:ascii="Calibri" w:hAnsi="Calibri" w:cs="Calibri"/>
    </w:rPr>
  </w:style>
  <w:style w:type="character" w:customStyle="1" w:styleId="NoSpacingChar">
    <w:name w:val="No Spacing Char"/>
    <w:link w:val="NoSpacing"/>
    <w:uiPriority w:val="99"/>
    <w:locked/>
    <w:rsid w:val="00333578"/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333578"/>
    <w:pPr>
      <w:spacing w:after="0" w:line="240" w:lineRule="auto"/>
    </w:pPr>
    <w:rPr>
      <w:rFonts w:ascii="Tahoma" w:hAnsi="Tahoma" w:cs="Tahoma"/>
      <w:sz w:val="16"/>
      <w:szCs w:val="16"/>
      <w:lang w:val="en-US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335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43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65</TotalTime>
  <Pages>4</Pages>
  <Words>582</Words>
  <Characters>3319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Super</cp:lastModifiedBy>
  <cp:revision>45</cp:revision>
  <dcterms:created xsi:type="dcterms:W3CDTF">2018-09-04T13:12:00Z</dcterms:created>
  <dcterms:modified xsi:type="dcterms:W3CDTF">2021-07-13T13:19:00Z</dcterms:modified>
</cp:coreProperties>
</file>