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20" w:type="dxa"/>
        <w:tblInd w:w="-106" w:type="dxa"/>
        <w:tblLook w:val="0000"/>
      </w:tblPr>
      <w:tblGrid>
        <w:gridCol w:w="3615"/>
        <w:gridCol w:w="3161"/>
        <w:gridCol w:w="2114"/>
        <w:gridCol w:w="1385"/>
        <w:gridCol w:w="645"/>
      </w:tblGrid>
      <w:tr w:rsidR="00435D83" w:rsidRPr="00CD7CE5">
        <w:trPr>
          <w:trHeight w:val="300"/>
        </w:trPr>
        <w:tc>
          <w:tcPr>
            <w:tcW w:w="3615" w:type="dxa"/>
            <w:tcBorders>
              <w:bottom w:val="single" w:sz="4" w:space="0" w:color="auto"/>
            </w:tcBorders>
            <w:noWrap/>
            <w:vAlign w:val="bottom"/>
          </w:tcPr>
          <w:p w:rsidR="00435D83" w:rsidRPr="00B612B4" w:rsidRDefault="00435D83" w:rsidP="000A0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5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435D83" w:rsidRPr="00CD7CE5" w:rsidRDefault="00435D83" w:rsidP="007314A3">
            <w:pPr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435D83" w:rsidRPr="00222A2A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D83" w:rsidRPr="00222A2A" w:rsidRDefault="00435D83" w:rsidP="00222A2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A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5D83" w:rsidRPr="00222A2A" w:rsidRDefault="00435D83" w:rsidP="00222A2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A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Філологічний факультет</w:t>
            </w:r>
          </w:p>
        </w:tc>
      </w:tr>
      <w:tr w:rsidR="00435D83" w:rsidRPr="00222A2A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D83" w:rsidRPr="00222A2A" w:rsidRDefault="00435D83" w:rsidP="00222A2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A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5D83" w:rsidRPr="00222A2A" w:rsidRDefault="00435D83" w:rsidP="00222A2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A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014 Середня освіта (українська мова і література)</w:t>
            </w:r>
          </w:p>
        </w:tc>
      </w:tr>
      <w:tr w:rsidR="00435D83" w:rsidRPr="00222A2A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5D83" w:rsidRPr="00222A2A" w:rsidRDefault="00435D83" w:rsidP="00222A2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A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5D83" w:rsidRPr="00222A2A" w:rsidRDefault="00435D83" w:rsidP="00222A2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A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Освітній ступінь бакалавра</w:t>
            </w:r>
          </w:p>
        </w:tc>
      </w:tr>
      <w:tr w:rsidR="00435D83" w:rsidRPr="00222A2A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D83" w:rsidRPr="00222A2A" w:rsidRDefault="00435D83" w:rsidP="00222A2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A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Освітній ступінь</w:t>
            </w:r>
            <w:r w:rsidRPr="00222A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магістр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5D83" w:rsidRPr="00222A2A" w:rsidRDefault="00435D83" w:rsidP="00222A2A">
            <w:pPr>
              <w:spacing w:after="0"/>
              <w:ind w:left="17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A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навчання: </w:t>
            </w:r>
            <w:r w:rsidRPr="00222A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5D83" w:rsidRPr="00E34468" w:rsidRDefault="00435D83" w:rsidP="00E34468">
            <w:pPr>
              <w:spacing w:after="0"/>
              <w:ind w:left="40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22A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Курс: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5D83" w:rsidRPr="00222A2A" w:rsidRDefault="00435D83" w:rsidP="00E3446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22A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Семестр: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435D83" w:rsidRPr="00222A2A">
        <w:trPr>
          <w:trHeight w:val="38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5D83" w:rsidRPr="00222A2A" w:rsidRDefault="00435D83" w:rsidP="00E3446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A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</w:t>
            </w:r>
            <w:r w:rsidRPr="00E344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  <w:r w:rsidRPr="00222A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.20</w:t>
            </w:r>
            <w:r w:rsidRPr="00222A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21</w:t>
            </w:r>
            <w:r w:rsidRPr="00222A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5D83" w:rsidRPr="00222A2A" w:rsidRDefault="00435D83" w:rsidP="00222A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22A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17</w:t>
            </w:r>
          </w:p>
        </w:tc>
      </w:tr>
      <w:tr w:rsidR="00435D83" w:rsidRPr="00222A2A">
        <w:trPr>
          <w:trHeight w:val="34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5D83" w:rsidRPr="00222A2A" w:rsidRDefault="00435D83" w:rsidP="00222A2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A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5D83" w:rsidRPr="00222A2A" w:rsidRDefault="00435D83" w:rsidP="00222A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</w:tr>
      <w:tr w:rsidR="00435D83" w:rsidRPr="00222A2A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5D83" w:rsidRPr="00222A2A" w:rsidRDefault="00435D83" w:rsidP="00222A2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A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5D83" w:rsidRPr="00222A2A" w:rsidRDefault="00435D83" w:rsidP="00222A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</w:tr>
    </w:tbl>
    <w:p w:rsidR="00435D83" w:rsidRDefault="00435D83" w:rsidP="00B171AD"/>
    <w:p w:rsidR="00435D83" w:rsidRPr="00CD7CE5" w:rsidRDefault="00435D83" w:rsidP="00CD7CE5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</w:pPr>
      <w:r w:rsidRPr="00CD7CE5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 xml:space="preserve">РЕЙТИНГ УСПІШНОСТІ СТУДЕНТІВ </w:t>
      </w:r>
    </w:p>
    <w:p w:rsidR="00435D83" w:rsidRPr="00CD7CE5" w:rsidRDefault="00435D83" w:rsidP="00CD7CE5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</w:pPr>
      <w:r w:rsidRPr="00CD7CE5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>за результатами семестрового контролю за І</w:t>
      </w:r>
      <w:r>
        <w:rPr>
          <w:rFonts w:ascii="Times New Roman" w:hAnsi="Times New Roman" w:cs="Times New Roman"/>
          <w:b/>
          <w:bCs/>
          <w:spacing w:val="8"/>
          <w:sz w:val="28"/>
          <w:szCs w:val="28"/>
          <w:lang w:val="en-US" w:eastAsia="ru-RU"/>
        </w:rPr>
        <w:t>I</w:t>
      </w:r>
      <w:r w:rsidRPr="00CD7CE5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 xml:space="preserve"> семестр 2020/2021 н. р.</w:t>
      </w:r>
    </w:p>
    <w:p w:rsidR="00435D83" w:rsidRPr="00CD7CE5" w:rsidRDefault="00435D83"/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93"/>
        <w:gridCol w:w="1690"/>
        <w:gridCol w:w="6283"/>
        <w:gridCol w:w="2308"/>
      </w:tblGrid>
      <w:tr w:rsidR="00435D83" w:rsidRPr="00A77E07">
        <w:trPr>
          <w:trHeight w:val="1077"/>
        </w:trPr>
        <w:tc>
          <w:tcPr>
            <w:tcW w:w="493" w:type="dxa"/>
            <w:vAlign w:val="center"/>
          </w:tcPr>
          <w:p w:rsidR="00435D83" w:rsidRPr="00A77E07" w:rsidRDefault="00435D83" w:rsidP="00A77E0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E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690" w:type="dxa"/>
            <w:vAlign w:val="center"/>
          </w:tcPr>
          <w:p w:rsidR="00435D83" w:rsidRPr="00A77E07" w:rsidRDefault="00435D83" w:rsidP="00A77E0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E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83" w:type="dxa"/>
            <w:vAlign w:val="center"/>
          </w:tcPr>
          <w:p w:rsidR="00435D83" w:rsidRPr="00A77E07" w:rsidRDefault="00435D83" w:rsidP="00A77E0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E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08" w:type="dxa"/>
            <w:vAlign w:val="center"/>
          </w:tcPr>
          <w:p w:rsidR="00435D83" w:rsidRPr="00A77E07" w:rsidRDefault="00435D83" w:rsidP="00A77E0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E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435D83" w:rsidRPr="00A77E07">
        <w:tc>
          <w:tcPr>
            <w:tcW w:w="493" w:type="dxa"/>
            <w:vAlign w:val="center"/>
          </w:tcPr>
          <w:p w:rsidR="00435D83" w:rsidRPr="00A77E07" w:rsidRDefault="00435D83" w:rsidP="00A77E0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E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690" w:type="dxa"/>
            <w:vAlign w:val="bottom"/>
          </w:tcPr>
          <w:p w:rsidR="00435D83" w:rsidRPr="00A77E07" w:rsidRDefault="00435D83" w:rsidP="00A77E0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E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УН-21М</w:t>
            </w:r>
          </w:p>
        </w:tc>
        <w:tc>
          <w:tcPr>
            <w:tcW w:w="6283" w:type="dxa"/>
            <w:vAlign w:val="bottom"/>
          </w:tcPr>
          <w:p w:rsidR="00435D83" w:rsidRPr="00A77E07" w:rsidRDefault="00435D83" w:rsidP="00A77E0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E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Копанишин Марія Володимирівна</w:t>
            </w:r>
          </w:p>
        </w:tc>
        <w:tc>
          <w:tcPr>
            <w:tcW w:w="2308" w:type="dxa"/>
            <w:vAlign w:val="bottom"/>
          </w:tcPr>
          <w:p w:rsidR="00435D83" w:rsidRPr="00A77E07" w:rsidRDefault="00435D83" w:rsidP="00A77E0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77E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88,100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</w:p>
        </w:tc>
      </w:tr>
      <w:tr w:rsidR="00435D83" w:rsidRPr="00A77E07">
        <w:tc>
          <w:tcPr>
            <w:tcW w:w="493" w:type="dxa"/>
            <w:vAlign w:val="center"/>
          </w:tcPr>
          <w:p w:rsidR="00435D83" w:rsidRPr="00A77E07" w:rsidRDefault="00435D83" w:rsidP="00A77E0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E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690" w:type="dxa"/>
            <w:vAlign w:val="bottom"/>
          </w:tcPr>
          <w:p w:rsidR="00435D83" w:rsidRPr="00A77E07" w:rsidRDefault="00435D83" w:rsidP="00A77E0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E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УА-22М</w:t>
            </w:r>
          </w:p>
        </w:tc>
        <w:tc>
          <w:tcPr>
            <w:tcW w:w="6283" w:type="dxa"/>
            <w:vAlign w:val="bottom"/>
          </w:tcPr>
          <w:p w:rsidR="00435D83" w:rsidRPr="00A77E07" w:rsidRDefault="00435D83" w:rsidP="00A77E0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E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Славник Руслана Ярославівна</w:t>
            </w:r>
          </w:p>
        </w:tc>
        <w:tc>
          <w:tcPr>
            <w:tcW w:w="2308" w:type="dxa"/>
            <w:vAlign w:val="bottom"/>
          </w:tcPr>
          <w:p w:rsidR="00435D83" w:rsidRPr="00A77E07" w:rsidRDefault="00435D83" w:rsidP="00A77E0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77E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86,460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</w:p>
        </w:tc>
      </w:tr>
      <w:tr w:rsidR="00435D83" w:rsidRPr="00A77E07">
        <w:tc>
          <w:tcPr>
            <w:tcW w:w="493" w:type="dxa"/>
            <w:vAlign w:val="center"/>
          </w:tcPr>
          <w:p w:rsidR="00435D83" w:rsidRPr="00A77E07" w:rsidRDefault="00435D83" w:rsidP="00A77E0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E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690" w:type="dxa"/>
            <w:vAlign w:val="bottom"/>
          </w:tcPr>
          <w:p w:rsidR="00435D83" w:rsidRPr="00A77E07" w:rsidRDefault="00435D83" w:rsidP="00A77E0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E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УА-22М</w:t>
            </w:r>
          </w:p>
        </w:tc>
        <w:tc>
          <w:tcPr>
            <w:tcW w:w="6283" w:type="dxa"/>
            <w:vAlign w:val="bottom"/>
          </w:tcPr>
          <w:p w:rsidR="00435D83" w:rsidRPr="00A77E07" w:rsidRDefault="00435D83" w:rsidP="00A77E0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E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Карпа Ірина Миколаївна</w:t>
            </w:r>
          </w:p>
        </w:tc>
        <w:tc>
          <w:tcPr>
            <w:tcW w:w="2308" w:type="dxa"/>
            <w:vAlign w:val="bottom"/>
          </w:tcPr>
          <w:p w:rsidR="00435D83" w:rsidRPr="00A77E07" w:rsidRDefault="00435D83" w:rsidP="00A77E0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77E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84,620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</w:p>
        </w:tc>
      </w:tr>
      <w:tr w:rsidR="00435D83" w:rsidRPr="00A77E07">
        <w:tc>
          <w:tcPr>
            <w:tcW w:w="493" w:type="dxa"/>
            <w:vAlign w:val="center"/>
          </w:tcPr>
          <w:p w:rsidR="00435D83" w:rsidRPr="00A77E07" w:rsidRDefault="00435D83" w:rsidP="00A77E0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E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690" w:type="dxa"/>
            <w:vAlign w:val="bottom"/>
          </w:tcPr>
          <w:p w:rsidR="00435D83" w:rsidRPr="00A77E07" w:rsidRDefault="00435D83" w:rsidP="00A77E0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E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УА-22М</w:t>
            </w:r>
          </w:p>
        </w:tc>
        <w:tc>
          <w:tcPr>
            <w:tcW w:w="6283" w:type="dxa"/>
            <w:vAlign w:val="bottom"/>
          </w:tcPr>
          <w:p w:rsidR="00435D83" w:rsidRPr="00A77E07" w:rsidRDefault="00435D83" w:rsidP="00A77E0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E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Крисяк Ольга Іванівна</w:t>
            </w:r>
          </w:p>
        </w:tc>
        <w:tc>
          <w:tcPr>
            <w:tcW w:w="2308" w:type="dxa"/>
            <w:vAlign w:val="bottom"/>
          </w:tcPr>
          <w:p w:rsidR="00435D83" w:rsidRPr="00A77E07" w:rsidRDefault="00435D83" w:rsidP="00A77E0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E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83,130</w:t>
            </w:r>
          </w:p>
        </w:tc>
      </w:tr>
      <w:tr w:rsidR="00435D83" w:rsidRPr="00A77E07">
        <w:tc>
          <w:tcPr>
            <w:tcW w:w="493" w:type="dxa"/>
            <w:vAlign w:val="center"/>
          </w:tcPr>
          <w:p w:rsidR="00435D83" w:rsidRPr="00A77E07" w:rsidRDefault="00435D83" w:rsidP="00A77E0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E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1690" w:type="dxa"/>
            <w:vAlign w:val="bottom"/>
          </w:tcPr>
          <w:p w:rsidR="00435D83" w:rsidRPr="00A77E07" w:rsidRDefault="00435D83" w:rsidP="00A77E0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E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УА-22М</w:t>
            </w:r>
          </w:p>
        </w:tc>
        <w:tc>
          <w:tcPr>
            <w:tcW w:w="6283" w:type="dxa"/>
            <w:vAlign w:val="bottom"/>
          </w:tcPr>
          <w:p w:rsidR="00435D83" w:rsidRPr="00A77E07" w:rsidRDefault="00435D83" w:rsidP="00A77E0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E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Діденко Ірина Анатоліївна</w:t>
            </w:r>
          </w:p>
        </w:tc>
        <w:tc>
          <w:tcPr>
            <w:tcW w:w="2308" w:type="dxa"/>
            <w:vAlign w:val="bottom"/>
          </w:tcPr>
          <w:p w:rsidR="00435D83" w:rsidRPr="00A77E07" w:rsidRDefault="00435D83" w:rsidP="00A77E0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E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82,170</w:t>
            </w:r>
          </w:p>
        </w:tc>
      </w:tr>
      <w:tr w:rsidR="00435D83" w:rsidRPr="00A77E07">
        <w:tc>
          <w:tcPr>
            <w:tcW w:w="493" w:type="dxa"/>
            <w:vAlign w:val="center"/>
          </w:tcPr>
          <w:p w:rsidR="00435D83" w:rsidRPr="00A77E07" w:rsidRDefault="00435D83" w:rsidP="00A77E0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E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1690" w:type="dxa"/>
            <w:vAlign w:val="bottom"/>
          </w:tcPr>
          <w:p w:rsidR="00435D83" w:rsidRPr="00A77E07" w:rsidRDefault="00435D83" w:rsidP="00A77E0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E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УА-22М</w:t>
            </w:r>
          </w:p>
        </w:tc>
        <w:tc>
          <w:tcPr>
            <w:tcW w:w="6283" w:type="dxa"/>
            <w:vAlign w:val="bottom"/>
          </w:tcPr>
          <w:p w:rsidR="00435D83" w:rsidRPr="00A77E07" w:rsidRDefault="00435D83" w:rsidP="00A77E0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E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Антонік Марта Михайлівна</w:t>
            </w:r>
          </w:p>
        </w:tc>
        <w:tc>
          <w:tcPr>
            <w:tcW w:w="2308" w:type="dxa"/>
            <w:vAlign w:val="bottom"/>
          </w:tcPr>
          <w:p w:rsidR="00435D83" w:rsidRPr="00A77E07" w:rsidRDefault="00435D83" w:rsidP="00A77E0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E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81,480</w:t>
            </w:r>
          </w:p>
        </w:tc>
      </w:tr>
      <w:tr w:rsidR="00435D83" w:rsidRPr="00A77E07">
        <w:tc>
          <w:tcPr>
            <w:tcW w:w="493" w:type="dxa"/>
            <w:vAlign w:val="center"/>
          </w:tcPr>
          <w:p w:rsidR="00435D83" w:rsidRPr="00A77E07" w:rsidRDefault="00435D83" w:rsidP="00A77E0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E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1690" w:type="dxa"/>
            <w:vAlign w:val="bottom"/>
          </w:tcPr>
          <w:p w:rsidR="00435D83" w:rsidRPr="00A77E07" w:rsidRDefault="00435D83" w:rsidP="00A77E0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E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УА-22М</w:t>
            </w:r>
          </w:p>
        </w:tc>
        <w:tc>
          <w:tcPr>
            <w:tcW w:w="6283" w:type="dxa"/>
            <w:vAlign w:val="bottom"/>
          </w:tcPr>
          <w:p w:rsidR="00435D83" w:rsidRPr="00A77E07" w:rsidRDefault="00435D83" w:rsidP="00A77E0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E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Білінська Христина Романівна</w:t>
            </w:r>
          </w:p>
        </w:tc>
        <w:tc>
          <w:tcPr>
            <w:tcW w:w="2308" w:type="dxa"/>
            <w:vAlign w:val="bottom"/>
          </w:tcPr>
          <w:p w:rsidR="00435D83" w:rsidRPr="00A77E07" w:rsidRDefault="00435D83" w:rsidP="00A77E0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E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77,010</w:t>
            </w:r>
          </w:p>
        </w:tc>
      </w:tr>
      <w:tr w:rsidR="00435D83" w:rsidRPr="00A77E07">
        <w:tc>
          <w:tcPr>
            <w:tcW w:w="493" w:type="dxa"/>
            <w:vAlign w:val="center"/>
          </w:tcPr>
          <w:p w:rsidR="00435D83" w:rsidRPr="00A77E07" w:rsidRDefault="00435D83" w:rsidP="00A77E0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E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1690" w:type="dxa"/>
            <w:vAlign w:val="bottom"/>
          </w:tcPr>
          <w:p w:rsidR="00435D83" w:rsidRPr="00A77E07" w:rsidRDefault="00435D83" w:rsidP="00A77E0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E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УА-22М</w:t>
            </w:r>
          </w:p>
        </w:tc>
        <w:tc>
          <w:tcPr>
            <w:tcW w:w="6283" w:type="dxa"/>
            <w:vAlign w:val="bottom"/>
          </w:tcPr>
          <w:p w:rsidR="00435D83" w:rsidRPr="00A77E07" w:rsidRDefault="00435D83" w:rsidP="00A77E0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E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Денькович Ліля Ігорівна</w:t>
            </w:r>
          </w:p>
        </w:tc>
        <w:tc>
          <w:tcPr>
            <w:tcW w:w="2308" w:type="dxa"/>
            <w:vAlign w:val="bottom"/>
          </w:tcPr>
          <w:p w:rsidR="00435D83" w:rsidRPr="00A77E07" w:rsidRDefault="00435D83" w:rsidP="00A77E0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E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76,620</w:t>
            </w:r>
          </w:p>
        </w:tc>
      </w:tr>
      <w:tr w:rsidR="00435D83" w:rsidRPr="00A77E07">
        <w:tc>
          <w:tcPr>
            <w:tcW w:w="493" w:type="dxa"/>
            <w:vAlign w:val="center"/>
          </w:tcPr>
          <w:p w:rsidR="00435D83" w:rsidRPr="00A77E07" w:rsidRDefault="00435D83" w:rsidP="00A77E0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E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1690" w:type="dxa"/>
            <w:vAlign w:val="bottom"/>
          </w:tcPr>
          <w:p w:rsidR="00435D83" w:rsidRPr="00A77E07" w:rsidRDefault="00435D83" w:rsidP="00A77E0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E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УА-22М</w:t>
            </w:r>
          </w:p>
        </w:tc>
        <w:tc>
          <w:tcPr>
            <w:tcW w:w="6283" w:type="dxa"/>
            <w:vAlign w:val="bottom"/>
          </w:tcPr>
          <w:p w:rsidR="00435D83" w:rsidRPr="00A77E07" w:rsidRDefault="00435D83" w:rsidP="00A77E0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E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Волковецька Марта Петрівна</w:t>
            </w:r>
          </w:p>
        </w:tc>
        <w:tc>
          <w:tcPr>
            <w:tcW w:w="2308" w:type="dxa"/>
            <w:vAlign w:val="bottom"/>
          </w:tcPr>
          <w:p w:rsidR="00435D83" w:rsidRPr="00A77E07" w:rsidRDefault="00435D83" w:rsidP="00A77E0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E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73,410</w:t>
            </w:r>
          </w:p>
        </w:tc>
      </w:tr>
      <w:tr w:rsidR="00435D83" w:rsidRPr="00A77E07">
        <w:tc>
          <w:tcPr>
            <w:tcW w:w="493" w:type="dxa"/>
            <w:vAlign w:val="center"/>
          </w:tcPr>
          <w:p w:rsidR="00435D83" w:rsidRPr="00A77E07" w:rsidRDefault="00435D83" w:rsidP="00A77E0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E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1690" w:type="dxa"/>
            <w:vAlign w:val="bottom"/>
          </w:tcPr>
          <w:p w:rsidR="00435D83" w:rsidRPr="00A77E07" w:rsidRDefault="00435D83" w:rsidP="00A77E0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E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УА-22М</w:t>
            </w:r>
          </w:p>
        </w:tc>
        <w:tc>
          <w:tcPr>
            <w:tcW w:w="6283" w:type="dxa"/>
            <w:vAlign w:val="bottom"/>
          </w:tcPr>
          <w:p w:rsidR="00435D83" w:rsidRPr="00A77E07" w:rsidRDefault="00435D83" w:rsidP="00A77E0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E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Петрів Ілона Володимирівна</w:t>
            </w:r>
          </w:p>
        </w:tc>
        <w:tc>
          <w:tcPr>
            <w:tcW w:w="2308" w:type="dxa"/>
            <w:vAlign w:val="bottom"/>
          </w:tcPr>
          <w:p w:rsidR="00435D83" w:rsidRPr="00A77E07" w:rsidRDefault="00435D83" w:rsidP="00A77E0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E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72,840</w:t>
            </w:r>
          </w:p>
        </w:tc>
      </w:tr>
      <w:tr w:rsidR="00435D83" w:rsidRPr="00A77E07">
        <w:tc>
          <w:tcPr>
            <w:tcW w:w="493" w:type="dxa"/>
            <w:vAlign w:val="center"/>
          </w:tcPr>
          <w:p w:rsidR="00435D83" w:rsidRPr="00A77E07" w:rsidRDefault="00435D83" w:rsidP="00A77E0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E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</w:t>
            </w:r>
          </w:p>
        </w:tc>
        <w:tc>
          <w:tcPr>
            <w:tcW w:w="1690" w:type="dxa"/>
            <w:vAlign w:val="bottom"/>
          </w:tcPr>
          <w:p w:rsidR="00435D83" w:rsidRPr="00A77E07" w:rsidRDefault="00435D83" w:rsidP="00A77E0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E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УА-22М</w:t>
            </w:r>
          </w:p>
        </w:tc>
        <w:tc>
          <w:tcPr>
            <w:tcW w:w="6283" w:type="dxa"/>
            <w:vAlign w:val="bottom"/>
          </w:tcPr>
          <w:p w:rsidR="00435D83" w:rsidRPr="00A77E07" w:rsidRDefault="00435D83" w:rsidP="00A77E0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E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Кицун Соломія Михайлівна</w:t>
            </w:r>
          </w:p>
        </w:tc>
        <w:tc>
          <w:tcPr>
            <w:tcW w:w="2308" w:type="dxa"/>
            <w:vAlign w:val="bottom"/>
          </w:tcPr>
          <w:p w:rsidR="00435D83" w:rsidRPr="00A77E07" w:rsidRDefault="00435D83" w:rsidP="00A77E0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E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72,420</w:t>
            </w:r>
          </w:p>
        </w:tc>
      </w:tr>
      <w:tr w:rsidR="00435D83" w:rsidRPr="00A77E07">
        <w:tc>
          <w:tcPr>
            <w:tcW w:w="493" w:type="dxa"/>
            <w:vAlign w:val="center"/>
          </w:tcPr>
          <w:p w:rsidR="00435D83" w:rsidRPr="00A77E07" w:rsidRDefault="00435D83" w:rsidP="00A77E0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E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12.</w:t>
            </w:r>
          </w:p>
        </w:tc>
        <w:tc>
          <w:tcPr>
            <w:tcW w:w="1690" w:type="dxa"/>
            <w:vAlign w:val="bottom"/>
          </w:tcPr>
          <w:p w:rsidR="00435D83" w:rsidRPr="00A77E07" w:rsidRDefault="00435D83" w:rsidP="00A77E0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E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УА-22М</w:t>
            </w:r>
          </w:p>
        </w:tc>
        <w:tc>
          <w:tcPr>
            <w:tcW w:w="6283" w:type="dxa"/>
            <w:vAlign w:val="bottom"/>
          </w:tcPr>
          <w:p w:rsidR="00435D83" w:rsidRPr="00A77E07" w:rsidRDefault="00435D83" w:rsidP="00A77E0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E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Флешко Христина Михайлівна</w:t>
            </w:r>
          </w:p>
        </w:tc>
        <w:tc>
          <w:tcPr>
            <w:tcW w:w="2308" w:type="dxa"/>
            <w:vAlign w:val="bottom"/>
          </w:tcPr>
          <w:p w:rsidR="00435D83" w:rsidRPr="00A77E07" w:rsidRDefault="00435D83" w:rsidP="00A77E0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E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72,300</w:t>
            </w:r>
          </w:p>
        </w:tc>
      </w:tr>
      <w:tr w:rsidR="00435D83" w:rsidRPr="00A77E07">
        <w:tc>
          <w:tcPr>
            <w:tcW w:w="493" w:type="dxa"/>
            <w:vAlign w:val="center"/>
          </w:tcPr>
          <w:p w:rsidR="00435D83" w:rsidRPr="00A77E07" w:rsidRDefault="00435D83" w:rsidP="00A77E0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77E0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13.</w:t>
            </w:r>
          </w:p>
        </w:tc>
        <w:tc>
          <w:tcPr>
            <w:tcW w:w="1690" w:type="dxa"/>
            <w:vAlign w:val="bottom"/>
          </w:tcPr>
          <w:p w:rsidR="00435D83" w:rsidRPr="00A77E07" w:rsidRDefault="00435D83" w:rsidP="00A77E0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E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УА-22М</w:t>
            </w:r>
          </w:p>
        </w:tc>
        <w:tc>
          <w:tcPr>
            <w:tcW w:w="6283" w:type="dxa"/>
            <w:vAlign w:val="bottom"/>
          </w:tcPr>
          <w:p w:rsidR="00435D83" w:rsidRPr="00A77E07" w:rsidRDefault="00435D83" w:rsidP="00A77E0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E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Ващук Ольга Сергіївна</w:t>
            </w:r>
          </w:p>
        </w:tc>
        <w:tc>
          <w:tcPr>
            <w:tcW w:w="2308" w:type="dxa"/>
            <w:vAlign w:val="bottom"/>
          </w:tcPr>
          <w:p w:rsidR="00435D83" w:rsidRPr="00A77E07" w:rsidRDefault="00435D83" w:rsidP="00A77E0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E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69,000</w:t>
            </w:r>
          </w:p>
        </w:tc>
      </w:tr>
      <w:tr w:rsidR="00435D83" w:rsidRPr="00A77E07">
        <w:tc>
          <w:tcPr>
            <w:tcW w:w="493" w:type="dxa"/>
            <w:vAlign w:val="center"/>
          </w:tcPr>
          <w:p w:rsidR="00435D83" w:rsidRPr="00A77E07" w:rsidRDefault="00435D83" w:rsidP="00A77E0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77E0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14.</w:t>
            </w:r>
          </w:p>
        </w:tc>
        <w:tc>
          <w:tcPr>
            <w:tcW w:w="1690" w:type="dxa"/>
            <w:vAlign w:val="bottom"/>
          </w:tcPr>
          <w:p w:rsidR="00435D83" w:rsidRPr="00A77E07" w:rsidRDefault="00435D83" w:rsidP="00A77E0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E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УА-22М</w:t>
            </w:r>
          </w:p>
        </w:tc>
        <w:tc>
          <w:tcPr>
            <w:tcW w:w="6283" w:type="dxa"/>
            <w:vAlign w:val="bottom"/>
          </w:tcPr>
          <w:p w:rsidR="00435D83" w:rsidRPr="00A77E07" w:rsidRDefault="00435D83" w:rsidP="00A77E0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E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Соляр Діана Петрівна</w:t>
            </w:r>
          </w:p>
        </w:tc>
        <w:tc>
          <w:tcPr>
            <w:tcW w:w="2308" w:type="dxa"/>
            <w:vAlign w:val="bottom"/>
          </w:tcPr>
          <w:p w:rsidR="00435D83" w:rsidRPr="00A77E07" w:rsidRDefault="00435D83" w:rsidP="00A77E0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E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68,550</w:t>
            </w:r>
          </w:p>
        </w:tc>
      </w:tr>
      <w:tr w:rsidR="00435D83" w:rsidRPr="00A77E07">
        <w:tc>
          <w:tcPr>
            <w:tcW w:w="493" w:type="dxa"/>
            <w:vAlign w:val="center"/>
          </w:tcPr>
          <w:p w:rsidR="00435D83" w:rsidRPr="00A77E07" w:rsidRDefault="00435D83" w:rsidP="00A77E0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77E0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15.</w:t>
            </w:r>
          </w:p>
        </w:tc>
        <w:tc>
          <w:tcPr>
            <w:tcW w:w="1690" w:type="dxa"/>
            <w:vAlign w:val="bottom"/>
          </w:tcPr>
          <w:p w:rsidR="00435D83" w:rsidRPr="00A77E07" w:rsidRDefault="00435D83" w:rsidP="00A77E0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E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УН-21М</w:t>
            </w:r>
          </w:p>
        </w:tc>
        <w:tc>
          <w:tcPr>
            <w:tcW w:w="6283" w:type="dxa"/>
            <w:vAlign w:val="bottom"/>
          </w:tcPr>
          <w:p w:rsidR="00435D83" w:rsidRPr="00A77E07" w:rsidRDefault="00435D83" w:rsidP="00A77E0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E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Сенишин Марта Мирославівна</w:t>
            </w:r>
          </w:p>
        </w:tc>
        <w:tc>
          <w:tcPr>
            <w:tcW w:w="2308" w:type="dxa"/>
            <w:vAlign w:val="bottom"/>
          </w:tcPr>
          <w:p w:rsidR="00435D83" w:rsidRPr="00A77E07" w:rsidRDefault="00435D83" w:rsidP="00A77E0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E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67,020</w:t>
            </w:r>
          </w:p>
        </w:tc>
      </w:tr>
      <w:tr w:rsidR="00435D83" w:rsidRPr="00A77E07">
        <w:tc>
          <w:tcPr>
            <w:tcW w:w="493" w:type="dxa"/>
            <w:vAlign w:val="center"/>
          </w:tcPr>
          <w:p w:rsidR="00435D83" w:rsidRPr="00A77E07" w:rsidRDefault="00435D83" w:rsidP="00A77E0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77E0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16.</w:t>
            </w:r>
          </w:p>
        </w:tc>
        <w:tc>
          <w:tcPr>
            <w:tcW w:w="1690" w:type="dxa"/>
            <w:vAlign w:val="bottom"/>
          </w:tcPr>
          <w:p w:rsidR="00435D83" w:rsidRPr="00A77E07" w:rsidRDefault="00435D83" w:rsidP="00A77E0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E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УН-21М</w:t>
            </w:r>
          </w:p>
        </w:tc>
        <w:tc>
          <w:tcPr>
            <w:tcW w:w="6283" w:type="dxa"/>
            <w:vAlign w:val="bottom"/>
          </w:tcPr>
          <w:p w:rsidR="00435D83" w:rsidRPr="00A77E07" w:rsidRDefault="00435D83" w:rsidP="00A77E0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E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Масланич Юлія Іванівна</w:t>
            </w:r>
          </w:p>
        </w:tc>
        <w:tc>
          <w:tcPr>
            <w:tcW w:w="2308" w:type="dxa"/>
            <w:vAlign w:val="bottom"/>
          </w:tcPr>
          <w:p w:rsidR="00435D83" w:rsidRPr="00A77E07" w:rsidRDefault="00435D83" w:rsidP="00A77E0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E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65,910</w:t>
            </w:r>
          </w:p>
        </w:tc>
      </w:tr>
    </w:tbl>
    <w:p w:rsidR="00435D83" w:rsidRPr="00222A2A" w:rsidRDefault="00435D83">
      <w:pPr>
        <w:rPr>
          <w:b/>
          <w:bCs/>
        </w:rPr>
      </w:pPr>
    </w:p>
    <w:p w:rsidR="00435D83" w:rsidRPr="00056052" w:rsidRDefault="00435D83" w:rsidP="00222A2A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56052">
        <w:rPr>
          <w:rFonts w:ascii="Times New Roman" w:hAnsi="Times New Roman" w:cs="Times New Roman"/>
          <w:b/>
          <w:bCs/>
          <w:sz w:val="24"/>
          <w:szCs w:val="24"/>
        </w:rPr>
        <w:t xml:space="preserve">*- </w:t>
      </w:r>
      <w:r w:rsidRPr="000560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підвищена академічна стипендія за особливі успіхи у навчанні</w:t>
      </w:r>
    </w:p>
    <w:p w:rsidR="00435D83" w:rsidRDefault="00435D83"/>
    <w:p w:rsidR="00435D83" w:rsidRDefault="00435D83">
      <w:r>
        <w:br w:type="page"/>
      </w:r>
    </w:p>
    <w:tbl>
      <w:tblPr>
        <w:tblW w:w="10920" w:type="dxa"/>
        <w:tblInd w:w="-106" w:type="dxa"/>
        <w:tblLook w:val="0000"/>
      </w:tblPr>
      <w:tblGrid>
        <w:gridCol w:w="3615"/>
        <w:gridCol w:w="3161"/>
        <w:gridCol w:w="2114"/>
        <w:gridCol w:w="1385"/>
        <w:gridCol w:w="645"/>
      </w:tblGrid>
      <w:tr w:rsidR="00435D83" w:rsidRPr="00CD7CE5">
        <w:trPr>
          <w:trHeight w:val="300"/>
        </w:trPr>
        <w:tc>
          <w:tcPr>
            <w:tcW w:w="3615" w:type="dxa"/>
            <w:tcBorders>
              <w:bottom w:val="single" w:sz="4" w:space="0" w:color="auto"/>
            </w:tcBorders>
            <w:noWrap/>
            <w:vAlign w:val="bottom"/>
          </w:tcPr>
          <w:p w:rsidR="00435D83" w:rsidRPr="00B612B4" w:rsidRDefault="00435D83" w:rsidP="00086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5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435D83" w:rsidRPr="00CD7CE5" w:rsidRDefault="00435D83" w:rsidP="00086360">
            <w:pPr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435D83" w:rsidRPr="00CD7CE5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D83" w:rsidRPr="00CD7CE5" w:rsidRDefault="00435D83" w:rsidP="00CD7CE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C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5D83" w:rsidRPr="00CD7CE5" w:rsidRDefault="00435D83" w:rsidP="00CD7CE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C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Філологічний факультет</w:t>
            </w:r>
          </w:p>
        </w:tc>
      </w:tr>
      <w:tr w:rsidR="00435D83" w:rsidRPr="00CD7CE5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D83" w:rsidRPr="00CD7CE5" w:rsidRDefault="00435D83" w:rsidP="00CD7CE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C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5D83" w:rsidRPr="00CD7CE5" w:rsidRDefault="00435D83" w:rsidP="00CD7CE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C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014 Середня освіта (Мова і література (польська))</w:t>
            </w:r>
          </w:p>
        </w:tc>
      </w:tr>
      <w:tr w:rsidR="00435D83" w:rsidRPr="00CD7CE5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5D83" w:rsidRPr="00CD7CE5" w:rsidRDefault="00435D83" w:rsidP="00CD7CE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C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5D83" w:rsidRPr="00CD7CE5" w:rsidRDefault="00435D83" w:rsidP="00CD7CE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C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Освітній ступінь бакалавра</w:t>
            </w:r>
          </w:p>
        </w:tc>
      </w:tr>
      <w:tr w:rsidR="00435D83" w:rsidRPr="00CD7CE5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D83" w:rsidRPr="00CD7CE5" w:rsidRDefault="00435D83" w:rsidP="00CD7CE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C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Освітній ступінь</w:t>
            </w:r>
            <w:r w:rsidRPr="00CD7C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магістр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5D83" w:rsidRPr="00CD7CE5" w:rsidRDefault="00435D83" w:rsidP="00CD7CE5">
            <w:pPr>
              <w:spacing w:after="0"/>
              <w:ind w:left="17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C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навчання: </w:t>
            </w:r>
            <w:r w:rsidRPr="00CD7C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5D83" w:rsidRPr="00E34468" w:rsidRDefault="00435D83" w:rsidP="00E34468">
            <w:pPr>
              <w:spacing w:after="0"/>
              <w:ind w:left="40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D7C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Курс: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5D83" w:rsidRPr="00CD7CE5" w:rsidRDefault="00435D83" w:rsidP="00E3446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D7C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Семестр: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435D83" w:rsidRPr="00CD7CE5">
        <w:trPr>
          <w:trHeight w:val="38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5D83" w:rsidRPr="00CD7CE5" w:rsidRDefault="00435D83" w:rsidP="00E3446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C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</w:t>
            </w:r>
            <w:r w:rsidRPr="00E344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07.</w:t>
            </w:r>
            <w:r w:rsidRPr="00CD7C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 w:rsidRPr="00CD7C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21</w:t>
            </w:r>
            <w:r w:rsidRPr="00CD7C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5D83" w:rsidRPr="00CD7CE5" w:rsidRDefault="00435D83" w:rsidP="00CD7C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D7C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</w:tr>
      <w:tr w:rsidR="00435D83" w:rsidRPr="00CD7CE5">
        <w:trPr>
          <w:trHeight w:val="34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5D83" w:rsidRPr="00CD7CE5" w:rsidRDefault="00435D83" w:rsidP="00CD7CE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C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5D83" w:rsidRPr="00CD7CE5" w:rsidRDefault="00435D83" w:rsidP="00CD7C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435D83" w:rsidRPr="00CD7CE5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5D83" w:rsidRPr="00CD7CE5" w:rsidRDefault="00435D83" w:rsidP="00CD7CE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C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5D83" w:rsidRPr="00CB5CCA" w:rsidRDefault="00435D83" w:rsidP="00CD7C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</w:tbl>
    <w:p w:rsidR="00435D83" w:rsidRDefault="00435D83" w:rsidP="00ED1907"/>
    <w:p w:rsidR="00435D83" w:rsidRPr="00CD7CE5" w:rsidRDefault="00435D83" w:rsidP="00CD7CE5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</w:pPr>
      <w:r w:rsidRPr="00CD7CE5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 xml:space="preserve">РЕЙТИНГ УСПІШНОСТІ СТУДЕНТІВ </w:t>
      </w:r>
    </w:p>
    <w:p w:rsidR="00435D83" w:rsidRPr="00CD7CE5" w:rsidRDefault="00435D83" w:rsidP="00CD7CE5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</w:pPr>
      <w:r w:rsidRPr="00CD7CE5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>за результатами семестрового контролю за І</w:t>
      </w:r>
      <w:r>
        <w:rPr>
          <w:rFonts w:ascii="Times New Roman" w:hAnsi="Times New Roman" w:cs="Times New Roman"/>
          <w:b/>
          <w:bCs/>
          <w:spacing w:val="8"/>
          <w:sz w:val="28"/>
          <w:szCs w:val="28"/>
          <w:lang w:val="en-US" w:eastAsia="ru-RU"/>
        </w:rPr>
        <w:t>I</w:t>
      </w:r>
      <w:bookmarkStart w:id="0" w:name="_GoBack"/>
      <w:bookmarkEnd w:id="0"/>
      <w:r w:rsidRPr="00CD7CE5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 xml:space="preserve"> семестр 2020/2021 н. р.</w:t>
      </w:r>
    </w:p>
    <w:p w:rsidR="00435D83" w:rsidRPr="00CD7CE5" w:rsidRDefault="00435D83" w:rsidP="00CD7CE5">
      <w:pPr>
        <w:spacing w:after="0" w:line="240" w:lineRule="auto"/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</w:pPr>
    </w:p>
    <w:p w:rsidR="00435D83" w:rsidRPr="00CD7CE5" w:rsidRDefault="00435D83" w:rsidP="00ED1907">
      <w:pPr>
        <w:rPr>
          <w:lang w:val="ru-RU"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93"/>
        <w:gridCol w:w="1690"/>
        <w:gridCol w:w="6283"/>
        <w:gridCol w:w="2308"/>
      </w:tblGrid>
      <w:tr w:rsidR="00435D83" w:rsidRPr="00CB5CCA">
        <w:trPr>
          <w:trHeight w:val="1077"/>
        </w:trPr>
        <w:tc>
          <w:tcPr>
            <w:tcW w:w="493" w:type="dxa"/>
            <w:vAlign w:val="center"/>
          </w:tcPr>
          <w:p w:rsidR="00435D83" w:rsidRPr="00CB5CCA" w:rsidRDefault="00435D83" w:rsidP="00CB5CC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5C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690" w:type="dxa"/>
            <w:vAlign w:val="center"/>
          </w:tcPr>
          <w:p w:rsidR="00435D83" w:rsidRPr="00CB5CCA" w:rsidRDefault="00435D83" w:rsidP="00CB5CC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5C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83" w:type="dxa"/>
            <w:vAlign w:val="center"/>
          </w:tcPr>
          <w:p w:rsidR="00435D83" w:rsidRPr="00CB5CCA" w:rsidRDefault="00435D83" w:rsidP="00CB5CC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5C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08" w:type="dxa"/>
            <w:vAlign w:val="center"/>
          </w:tcPr>
          <w:p w:rsidR="00435D83" w:rsidRPr="00CB5CCA" w:rsidRDefault="00435D83" w:rsidP="00CB5CC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5C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435D83" w:rsidRPr="00CB5CCA">
        <w:trPr>
          <w:trHeight w:val="413"/>
        </w:trPr>
        <w:tc>
          <w:tcPr>
            <w:tcW w:w="493" w:type="dxa"/>
            <w:vAlign w:val="center"/>
          </w:tcPr>
          <w:p w:rsidR="00435D83" w:rsidRPr="00CB5CCA" w:rsidRDefault="00435D83" w:rsidP="00CB5CC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5C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690" w:type="dxa"/>
            <w:vAlign w:val="bottom"/>
          </w:tcPr>
          <w:p w:rsidR="00435D83" w:rsidRPr="00CB5CCA" w:rsidRDefault="00435D83" w:rsidP="00CB5CC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5C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ПУ-23М</w:t>
            </w:r>
          </w:p>
        </w:tc>
        <w:tc>
          <w:tcPr>
            <w:tcW w:w="6283" w:type="dxa"/>
            <w:vAlign w:val="bottom"/>
          </w:tcPr>
          <w:p w:rsidR="00435D83" w:rsidRPr="00CB5CCA" w:rsidRDefault="00435D83" w:rsidP="00CB5CC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5C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Зубар Лілія Орестівна</w:t>
            </w:r>
          </w:p>
        </w:tc>
        <w:tc>
          <w:tcPr>
            <w:tcW w:w="2308" w:type="dxa"/>
            <w:vAlign w:val="bottom"/>
          </w:tcPr>
          <w:p w:rsidR="00435D83" w:rsidRPr="00CB5CCA" w:rsidRDefault="00435D83" w:rsidP="00CB5CC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CB5C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84,980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</w:p>
        </w:tc>
      </w:tr>
      <w:tr w:rsidR="00435D83" w:rsidRPr="00CB5CCA">
        <w:tc>
          <w:tcPr>
            <w:tcW w:w="493" w:type="dxa"/>
            <w:vAlign w:val="center"/>
          </w:tcPr>
          <w:p w:rsidR="00435D83" w:rsidRPr="00CB5CCA" w:rsidRDefault="00435D83" w:rsidP="00CB5CC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5C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690" w:type="dxa"/>
            <w:vAlign w:val="bottom"/>
          </w:tcPr>
          <w:p w:rsidR="00435D83" w:rsidRPr="00CB5CCA" w:rsidRDefault="00435D83" w:rsidP="00CB5CC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5C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ПУ-23М</w:t>
            </w:r>
          </w:p>
        </w:tc>
        <w:tc>
          <w:tcPr>
            <w:tcW w:w="6283" w:type="dxa"/>
            <w:vAlign w:val="bottom"/>
          </w:tcPr>
          <w:p w:rsidR="00435D83" w:rsidRPr="00CB5CCA" w:rsidRDefault="00435D83" w:rsidP="00CB5CC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5C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Григорчук Вікторія Олегівна</w:t>
            </w:r>
          </w:p>
        </w:tc>
        <w:tc>
          <w:tcPr>
            <w:tcW w:w="2308" w:type="dxa"/>
            <w:vAlign w:val="bottom"/>
          </w:tcPr>
          <w:p w:rsidR="00435D83" w:rsidRPr="00CB5CCA" w:rsidRDefault="00435D83" w:rsidP="00CB5CC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5C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84,390</w:t>
            </w:r>
          </w:p>
        </w:tc>
      </w:tr>
      <w:tr w:rsidR="00435D83" w:rsidRPr="00CB5CCA">
        <w:tc>
          <w:tcPr>
            <w:tcW w:w="493" w:type="dxa"/>
            <w:vAlign w:val="center"/>
          </w:tcPr>
          <w:p w:rsidR="00435D83" w:rsidRPr="00CB5CCA" w:rsidRDefault="00435D83" w:rsidP="00CB5CC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CB5CC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3.</w:t>
            </w:r>
          </w:p>
        </w:tc>
        <w:tc>
          <w:tcPr>
            <w:tcW w:w="1690" w:type="dxa"/>
            <w:vAlign w:val="bottom"/>
          </w:tcPr>
          <w:p w:rsidR="00435D83" w:rsidRPr="00CB5CCA" w:rsidRDefault="00435D83" w:rsidP="00CB5CC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5C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ПУ-23М</w:t>
            </w:r>
          </w:p>
        </w:tc>
        <w:tc>
          <w:tcPr>
            <w:tcW w:w="6283" w:type="dxa"/>
            <w:vAlign w:val="bottom"/>
          </w:tcPr>
          <w:p w:rsidR="00435D83" w:rsidRPr="00CB5CCA" w:rsidRDefault="00435D83" w:rsidP="00CB5CC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5C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Стець Уляна Василівна</w:t>
            </w:r>
          </w:p>
        </w:tc>
        <w:tc>
          <w:tcPr>
            <w:tcW w:w="2308" w:type="dxa"/>
            <w:vAlign w:val="bottom"/>
          </w:tcPr>
          <w:p w:rsidR="00435D83" w:rsidRPr="00CB5CCA" w:rsidRDefault="00435D83" w:rsidP="00CB5CC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5C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83,370</w:t>
            </w:r>
          </w:p>
        </w:tc>
      </w:tr>
    </w:tbl>
    <w:p w:rsidR="00435D83" w:rsidRDefault="00435D83" w:rsidP="00CB5CCA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435D83" w:rsidRPr="00056052" w:rsidRDefault="00435D83" w:rsidP="00CB5CCA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56052">
        <w:rPr>
          <w:rFonts w:ascii="Times New Roman" w:hAnsi="Times New Roman" w:cs="Times New Roman"/>
          <w:b/>
          <w:bCs/>
          <w:sz w:val="24"/>
          <w:szCs w:val="24"/>
        </w:rPr>
        <w:t xml:space="preserve">*- </w:t>
      </w:r>
      <w:r w:rsidRPr="000560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підвищена академічна стипендія за особливі успіхи у навчанні</w:t>
      </w:r>
    </w:p>
    <w:p w:rsidR="00435D83" w:rsidRDefault="00435D83"/>
    <w:sectPr w:rsidR="00435D83" w:rsidSect="004017CB">
      <w:pgSz w:w="11906" w:h="16838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12B"/>
    <w:rsid w:val="00056052"/>
    <w:rsid w:val="00086360"/>
    <w:rsid w:val="000A0574"/>
    <w:rsid w:val="0016393E"/>
    <w:rsid w:val="00177D30"/>
    <w:rsid w:val="00213330"/>
    <w:rsid w:val="00222A2A"/>
    <w:rsid w:val="004017CB"/>
    <w:rsid w:val="00427521"/>
    <w:rsid w:val="00435D83"/>
    <w:rsid w:val="004D47B3"/>
    <w:rsid w:val="00525EE0"/>
    <w:rsid w:val="00530FE0"/>
    <w:rsid w:val="005D3CB8"/>
    <w:rsid w:val="0064212B"/>
    <w:rsid w:val="006873F8"/>
    <w:rsid w:val="0069108A"/>
    <w:rsid w:val="006B042B"/>
    <w:rsid w:val="007314A3"/>
    <w:rsid w:val="00731BD4"/>
    <w:rsid w:val="00774DB7"/>
    <w:rsid w:val="00A4270A"/>
    <w:rsid w:val="00A77E07"/>
    <w:rsid w:val="00B06A09"/>
    <w:rsid w:val="00B1230C"/>
    <w:rsid w:val="00B171AD"/>
    <w:rsid w:val="00B35CA5"/>
    <w:rsid w:val="00B612B4"/>
    <w:rsid w:val="00BD21C4"/>
    <w:rsid w:val="00CB0001"/>
    <w:rsid w:val="00CB5CCA"/>
    <w:rsid w:val="00CD7CE5"/>
    <w:rsid w:val="00D41E31"/>
    <w:rsid w:val="00E175EB"/>
    <w:rsid w:val="00E24214"/>
    <w:rsid w:val="00E34468"/>
    <w:rsid w:val="00E92A8F"/>
    <w:rsid w:val="00ED1907"/>
    <w:rsid w:val="00F87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7CB"/>
    <w:pPr>
      <w:spacing w:after="200" w:line="276" w:lineRule="auto"/>
    </w:pPr>
    <w:rPr>
      <w:sz w:val="20"/>
      <w:szCs w:val="20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yOwnTableStyle">
    <w:name w:val="myOwnTableStyle"/>
    <w:uiPriority w:val="99"/>
    <w:rsid w:val="004017CB"/>
    <w:pPr>
      <w:spacing w:after="200" w:line="276" w:lineRule="auto"/>
    </w:pPr>
    <w:rPr>
      <w:sz w:val="20"/>
      <w:szCs w:val="20"/>
      <w:lang w:val="uk-UA" w:eastAsia="uk-U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63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0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0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55</TotalTime>
  <Pages>2</Pages>
  <Words>331</Words>
  <Characters>1888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Super</cp:lastModifiedBy>
  <cp:revision>28</cp:revision>
  <dcterms:created xsi:type="dcterms:W3CDTF">2018-09-04T13:25:00Z</dcterms:created>
  <dcterms:modified xsi:type="dcterms:W3CDTF">2021-07-13T13:22:00Z</dcterms:modified>
</cp:coreProperties>
</file>