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A95568" w:rsidRPr="00CB506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A95568" w:rsidRPr="00CB506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(англійська))</w:t>
            </w:r>
          </w:p>
        </w:tc>
      </w:tr>
      <w:tr w:rsidR="00A95568" w:rsidRPr="00CB506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A95568" w:rsidRPr="00CB506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CB506D" w:rsidRDefault="00A95568" w:rsidP="00842185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EF366F" w:rsidRDefault="00A95568" w:rsidP="00842185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95568" w:rsidRPr="00CB506D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F36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CB506D" w:rsidRDefault="00A95568" w:rsidP="008421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A95568" w:rsidRPr="00CB506D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CB506D" w:rsidRDefault="00A95568" w:rsidP="008421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95568" w:rsidRPr="00CB506D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CB506D" w:rsidRDefault="00A95568" w:rsidP="008421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A95568" w:rsidRDefault="00A95568" w:rsidP="00DC4A2B"/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A95568" w:rsidRPr="00B612B4" w:rsidRDefault="00A95568" w:rsidP="00DC4A2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2"/>
        <w:gridCol w:w="6276"/>
        <w:gridCol w:w="2313"/>
      </w:tblGrid>
      <w:tr w:rsidR="00A95568" w:rsidRPr="00E825B9">
        <w:tc>
          <w:tcPr>
            <w:tcW w:w="493" w:type="dxa"/>
            <w:vAlign w:val="center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2" w:type="dxa"/>
            <w:vAlign w:val="center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76" w:type="dxa"/>
            <w:vAlign w:val="center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13" w:type="dxa"/>
            <w:vAlign w:val="center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A95568" w:rsidRPr="00E825B9">
        <w:tc>
          <w:tcPr>
            <w:tcW w:w="493" w:type="dxa"/>
            <w:vAlign w:val="center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2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АН(3)-25Б</w:t>
            </w:r>
          </w:p>
        </w:tc>
        <w:tc>
          <w:tcPr>
            <w:tcW w:w="6276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Гнидин-Ружицька Анастасія Ігорівна</w:t>
            </w:r>
          </w:p>
        </w:tc>
        <w:tc>
          <w:tcPr>
            <w:tcW w:w="2313" w:type="dxa"/>
            <w:vAlign w:val="bottom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81,813</w:t>
            </w: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A95568" w:rsidRPr="00E825B9">
        <w:tc>
          <w:tcPr>
            <w:tcW w:w="493" w:type="dxa"/>
            <w:vAlign w:val="center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2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АН(3)-25Б</w:t>
            </w:r>
          </w:p>
        </w:tc>
        <w:tc>
          <w:tcPr>
            <w:tcW w:w="6276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Береська Вікторія Михайлівна</w:t>
            </w:r>
          </w:p>
        </w:tc>
        <w:tc>
          <w:tcPr>
            <w:tcW w:w="2313" w:type="dxa"/>
            <w:vAlign w:val="bottom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76,719</w:t>
            </w:r>
          </w:p>
        </w:tc>
      </w:tr>
      <w:tr w:rsidR="00A95568" w:rsidRPr="00E825B9">
        <w:tc>
          <w:tcPr>
            <w:tcW w:w="493" w:type="dxa"/>
            <w:vAlign w:val="center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2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АН(3)-25Б</w:t>
            </w:r>
          </w:p>
        </w:tc>
        <w:tc>
          <w:tcPr>
            <w:tcW w:w="6276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 Вікторія Володимирівна</w:t>
            </w:r>
          </w:p>
        </w:tc>
        <w:tc>
          <w:tcPr>
            <w:tcW w:w="2313" w:type="dxa"/>
            <w:vAlign w:val="bottom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73,452</w:t>
            </w:r>
          </w:p>
        </w:tc>
      </w:tr>
      <w:tr w:rsidR="00A95568" w:rsidRPr="00E825B9">
        <w:tc>
          <w:tcPr>
            <w:tcW w:w="493" w:type="dxa"/>
            <w:vAlign w:val="center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692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АН(3)-25Б</w:t>
            </w:r>
          </w:p>
        </w:tc>
        <w:tc>
          <w:tcPr>
            <w:tcW w:w="6276" w:type="dxa"/>
            <w:vAlign w:val="bottom"/>
          </w:tcPr>
          <w:p w:rsidR="00A95568" w:rsidRPr="00E825B9" w:rsidRDefault="00A95568" w:rsidP="002C4B2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Тимчій Наталія Тарасівна</w:t>
            </w:r>
          </w:p>
        </w:tc>
        <w:tc>
          <w:tcPr>
            <w:tcW w:w="2313" w:type="dxa"/>
            <w:vAlign w:val="bottom"/>
          </w:tcPr>
          <w:p w:rsidR="00A95568" w:rsidRPr="00E825B9" w:rsidRDefault="00A95568" w:rsidP="002C4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68,487</w:t>
            </w:r>
          </w:p>
        </w:tc>
      </w:tr>
    </w:tbl>
    <w:p w:rsidR="00A95568" w:rsidRDefault="00A95568" w:rsidP="00CB50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95568" w:rsidRPr="00EB6B36" w:rsidRDefault="00A95568" w:rsidP="00CB50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A95568" w:rsidRDefault="00A95568" w:rsidP="00CB506D"/>
    <w:p w:rsidR="00A95568" w:rsidRDefault="00A95568"/>
    <w:p w:rsidR="00A95568" w:rsidRDefault="00A95568" w:rsidP="004129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A95568" w:rsidRPr="00255EAF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A95568" w:rsidRPr="00F81668" w:rsidRDefault="00A95568" w:rsidP="0010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A95568" w:rsidRPr="00CB506D" w:rsidRDefault="00A95568" w:rsidP="00CB50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(англійська))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CB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EF3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EF3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95568" w:rsidRPr="0084218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F3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A95568" w:rsidRPr="0084218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0F51E6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95568" w:rsidRPr="0084218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CB506D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0F51E6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A95568" w:rsidRDefault="00A95568" w:rsidP="0041292F"/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A95568" w:rsidRDefault="00A95568" w:rsidP="0041292F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7"/>
        <w:gridCol w:w="2324"/>
      </w:tblGrid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7" w:type="dxa"/>
            <w:vAlign w:val="center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4" w:type="dxa"/>
            <w:vAlign w:val="center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Залуцька Марія Василівна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83,580</w:t>
            </w: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Садова Марія Іванівна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82,650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Бованко Ольга Романівна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81,920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Сушко Віра Михайлівна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81,840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Чукарева Юлія Василівна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80,400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Форостина Софія Мирославівна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80,280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Антіпова Ілона Романівна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79,890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Білак Анна Петрівна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79,680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Поточак Микола Михайлович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78,090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Пакула Юлія Романівна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77,160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Антонишин Адріана Андріївна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76,950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Петегирич Анастасія Дмитрівна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76,140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Баран Уляна Вікторівна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75,840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Гірняк Олена Андріївна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75,330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Васеньова Ольга Павлівна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75,000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Репчак Юлія Олегівна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74,730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Хруник Оксана Степанівна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74,280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Особа Софія Богданівна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74,270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Стефанишин Оксана Володимирівна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73,710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Глушко Андріана Володимирівна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73,680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Луців Василина Романівна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73,620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Мудрик Оксана Сергіївна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73,290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Пулик Софія Ігорівна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73,110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Крива Вероніка Тарасівна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72,900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25.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Турко Ірина Степанівна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72,540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26.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Москаль Інна Іванівна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71,910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27.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Пац Анна Ігорівна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71,130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28.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Кір Ірина Ігорівна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69,570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29.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Лащук Христина Олександрівна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68,340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30.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Качалуба Юлія Андріївна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68,340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31.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А-21Б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Швець Вероніка Олександрівна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65,970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32.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Мотичак Софія Степанівна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64,200</w:t>
            </w:r>
          </w:p>
        </w:tc>
      </w:tr>
      <w:tr w:rsidR="00A95568" w:rsidRPr="00E825B9">
        <w:tc>
          <w:tcPr>
            <w:tcW w:w="496" w:type="dxa"/>
            <w:vAlign w:val="center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33.</w:t>
            </w:r>
          </w:p>
        </w:tc>
        <w:tc>
          <w:tcPr>
            <w:tcW w:w="169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А-22Б</w:t>
            </w:r>
          </w:p>
        </w:tc>
        <w:tc>
          <w:tcPr>
            <w:tcW w:w="6257" w:type="dxa"/>
            <w:vAlign w:val="bottom"/>
          </w:tcPr>
          <w:p w:rsidR="00A95568" w:rsidRPr="00E825B9" w:rsidRDefault="00A95568" w:rsidP="000F51E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Риб`як Руслан Миколайович</w:t>
            </w:r>
          </w:p>
        </w:tc>
        <w:tc>
          <w:tcPr>
            <w:tcW w:w="2324" w:type="dxa"/>
            <w:vAlign w:val="bottom"/>
          </w:tcPr>
          <w:p w:rsidR="00A95568" w:rsidRPr="00E825B9" w:rsidRDefault="00A95568" w:rsidP="000F51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61,110</w:t>
            </w:r>
          </w:p>
        </w:tc>
      </w:tr>
    </w:tbl>
    <w:p w:rsidR="00A95568" w:rsidRDefault="00A95568" w:rsidP="0041292F"/>
    <w:p w:rsidR="00A95568" w:rsidRPr="00EB6B36" w:rsidRDefault="00A95568" w:rsidP="00CB50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B36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EB6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A95568" w:rsidRDefault="00A95568"/>
    <w:p w:rsidR="00A95568" w:rsidRPr="00CB506D" w:rsidRDefault="00A95568" w:rsidP="009A2E3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A95568" w:rsidRPr="00155F7F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A95568" w:rsidRPr="00F81668" w:rsidRDefault="00A95568" w:rsidP="0010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A95568" w:rsidRPr="00CB506D" w:rsidRDefault="00A95568" w:rsidP="00CB50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035 Філологія (Германські мови та літератури (переклад включно)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DB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DB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EF3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EF3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95568" w:rsidRPr="0084218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01.03.2021р.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95568" w:rsidRPr="0084218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95568" w:rsidRPr="0084218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DB16F3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95568" w:rsidRDefault="00A95568" w:rsidP="00AF24E6"/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A95568" w:rsidRDefault="00A95568" w:rsidP="009A2E3F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8"/>
        <w:gridCol w:w="1702"/>
        <w:gridCol w:w="6238"/>
        <w:gridCol w:w="2336"/>
      </w:tblGrid>
      <w:tr w:rsidR="00A95568" w:rsidRPr="000D7308">
        <w:tc>
          <w:tcPr>
            <w:tcW w:w="498" w:type="dxa"/>
            <w:vAlign w:val="center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2" w:type="dxa"/>
            <w:vAlign w:val="center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38" w:type="dxa"/>
            <w:vAlign w:val="center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6" w:type="dxa"/>
            <w:vAlign w:val="center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A95568" w:rsidRPr="000D7308">
        <w:tc>
          <w:tcPr>
            <w:tcW w:w="498" w:type="dxa"/>
            <w:vAlign w:val="center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2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ПАН-24Б</w:t>
            </w:r>
          </w:p>
        </w:tc>
        <w:tc>
          <w:tcPr>
            <w:tcW w:w="6238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Заріцька Вікторія Вікторівна</w:t>
            </w:r>
          </w:p>
        </w:tc>
        <w:tc>
          <w:tcPr>
            <w:tcW w:w="2336" w:type="dxa"/>
            <w:vAlign w:val="bottom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82,320</w:t>
            </w:r>
          </w:p>
        </w:tc>
      </w:tr>
      <w:tr w:rsidR="00A95568" w:rsidRPr="000D7308">
        <w:tc>
          <w:tcPr>
            <w:tcW w:w="498" w:type="dxa"/>
            <w:vAlign w:val="center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02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ПАН-24Б</w:t>
            </w:r>
          </w:p>
        </w:tc>
        <w:tc>
          <w:tcPr>
            <w:tcW w:w="6238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Гула Вікторія Іванівна</w:t>
            </w:r>
          </w:p>
        </w:tc>
        <w:tc>
          <w:tcPr>
            <w:tcW w:w="2336" w:type="dxa"/>
            <w:vAlign w:val="bottom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81,930</w:t>
            </w:r>
          </w:p>
        </w:tc>
      </w:tr>
      <w:tr w:rsidR="00A95568" w:rsidRPr="000D7308">
        <w:tc>
          <w:tcPr>
            <w:tcW w:w="498" w:type="dxa"/>
            <w:vAlign w:val="center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3..</w:t>
            </w:r>
          </w:p>
        </w:tc>
        <w:tc>
          <w:tcPr>
            <w:tcW w:w="1702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ПАН-24Б</w:t>
            </w:r>
          </w:p>
        </w:tc>
        <w:tc>
          <w:tcPr>
            <w:tcW w:w="6238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Гринців Марія Андріївна</w:t>
            </w:r>
          </w:p>
        </w:tc>
        <w:tc>
          <w:tcPr>
            <w:tcW w:w="2336" w:type="dxa"/>
            <w:vAlign w:val="bottom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78,030</w:t>
            </w:r>
          </w:p>
        </w:tc>
      </w:tr>
      <w:tr w:rsidR="00A95568" w:rsidRPr="000D7308">
        <w:tc>
          <w:tcPr>
            <w:tcW w:w="498" w:type="dxa"/>
            <w:vAlign w:val="center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ПАН-24Б</w:t>
            </w:r>
          </w:p>
        </w:tc>
        <w:tc>
          <w:tcPr>
            <w:tcW w:w="6238" w:type="dxa"/>
            <w:vAlign w:val="bottom"/>
          </w:tcPr>
          <w:p w:rsidR="00A95568" w:rsidRPr="000D7308" w:rsidRDefault="00A95568" w:rsidP="000D73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Ільницька Іванна Миколаївна</w:t>
            </w:r>
          </w:p>
        </w:tc>
        <w:tc>
          <w:tcPr>
            <w:tcW w:w="2336" w:type="dxa"/>
            <w:vAlign w:val="bottom"/>
          </w:tcPr>
          <w:p w:rsidR="00A95568" w:rsidRPr="000D7308" w:rsidRDefault="00A95568" w:rsidP="000D73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76,920</w:t>
            </w:r>
          </w:p>
        </w:tc>
      </w:tr>
    </w:tbl>
    <w:p w:rsidR="00A95568" w:rsidRDefault="00A95568" w:rsidP="001158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A95568" w:rsidRPr="00E341F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A95568" w:rsidRPr="00F81668" w:rsidRDefault="00A95568" w:rsidP="0010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A95568" w:rsidRPr="00CB506D" w:rsidRDefault="00A95568" w:rsidP="00CB50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іноземних мов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(німецька))</w:t>
            </w:r>
          </w:p>
        </w:tc>
      </w:tr>
      <w:tr w:rsidR="00A95568" w:rsidRPr="0084218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A95568" w:rsidRPr="00842185">
        <w:trPr>
          <w:trHeight w:val="59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492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492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EF3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5568" w:rsidRPr="00EF3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95568" w:rsidRPr="0084218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F3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95568" w:rsidRPr="0084218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842185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95568" w:rsidRPr="0084218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568" w:rsidRPr="0049266F" w:rsidRDefault="00A95568" w:rsidP="008421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95568" w:rsidRDefault="00A95568" w:rsidP="001158E9"/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A95568" w:rsidRPr="00A03EE4" w:rsidRDefault="00A95568" w:rsidP="00CB5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03EE4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A95568" w:rsidRDefault="00A95568" w:rsidP="001158E9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2"/>
        <w:gridCol w:w="6276"/>
        <w:gridCol w:w="2313"/>
      </w:tblGrid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2" w:type="dxa"/>
            <w:vAlign w:val="center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76" w:type="dxa"/>
            <w:vAlign w:val="center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79,950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Петрів Вікторія Сергіївна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78,990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Сторонська Вікторія Романівна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77,970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Лютак Ірина Степанівна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74,160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Мицько Анастасія Мирославівна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73,080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Дудич Мар`яна Романівна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72,990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Чорняк Марія Юріївна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70,770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Шабат Павло Андрійович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59,400</w:t>
            </w:r>
          </w:p>
        </w:tc>
      </w:tr>
      <w:tr w:rsidR="00A95568" w:rsidRPr="00A4124C">
        <w:tc>
          <w:tcPr>
            <w:tcW w:w="493" w:type="dxa"/>
            <w:vAlign w:val="center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1692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НА-23Б</w:t>
            </w:r>
          </w:p>
        </w:tc>
        <w:tc>
          <w:tcPr>
            <w:tcW w:w="6276" w:type="dxa"/>
            <w:vAlign w:val="bottom"/>
          </w:tcPr>
          <w:p w:rsidR="00A95568" w:rsidRPr="00A4124C" w:rsidRDefault="00A95568" w:rsidP="00A412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Салабай Вероніка Ігорівна</w:t>
            </w:r>
          </w:p>
        </w:tc>
        <w:tc>
          <w:tcPr>
            <w:tcW w:w="2313" w:type="dxa"/>
            <w:vAlign w:val="bottom"/>
          </w:tcPr>
          <w:p w:rsidR="00A95568" w:rsidRPr="00A4124C" w:rsidRDefault="00A95568" w:rsidP="00A412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79,950</w:t>
            </w:r>
          </w:p>
        </w:tc>
      </w:tr>
    </w:tbl>
    <w:p w:rsidR="00A95568" w:rsidRDefault="00A95568" w:rsidP="001158E9"/>
    <w:p w:rsidR="00A95568" w:rsidRDefault="00A95568">
      <w:bookmarkStart w:id="0" w:name="_GoBack"/>
      <w:bookmarkEnd w:id="0"/>
    </w:p>
    <w:sectPr w:rsidR="00A95568" w:rsidSect="000C2FDA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C92"/>
    <w:rsid w:val="000004FD"/>
    <w:rsid w:val="00007098"/>
    <w:rsid w:val="0002663C"/>
    <w:rsid w:val="0008494E"/>
    <w:rsid w:val="000C2FDA"/>
    <w:rsid w:val="000D7308"/>
    <w:rsid w:val="000F51E6"/>
    <w:rsid w:val="001029C9"/>
    <w:rsid w:val="001110F7"/>
    <w:rsid w:val="001158E9"/>
    <w:rsid w:val="00155F7F"/>
    <w:rsid w:val="002154DC"/>
    <w:rsid w:val="00216061"/>
    <w:rsid w:val="0025404F"/>
    <w:rsid w:val="00255EAF"/>
    <w:rsid w:val="00265D5A"/>
    <w:rsid w:val="002C4597"/>
    <w:rsid w:val="002C4B23"/>
    <w:rsid w:val="002C4C5D"/>
    <w:rsid w:val="0041292F"/>
    <w:rsid w:val="00421FEB"/>
    <w:rsid w:val="0042696E"/>
    <w:rsid w:val="00454EC9"/>
    <w:rsid w:val="00485F01"/>
    <w:rsid w:val="00487091"/>
    <w:rsid w:val="0049266F"/>
    <w:rsid w:val="004A4BEC"/>
    <w:rsid w:val="004C522F"/>
    <w:rsid w:val="00503358"/>
    <w:rsid w:val="00587910"/>
    <w:rsid w:val="00665472"/>
    <w:rsid w:val="006F7832"/>
    <w:rsid w:val="00702D55"/>
    <w:rsid w:val="007A7DA7"/>
    <w:rsid w:val="007E5FE0"/>
    <w:rsid w:val="00842185"/>
    <w:rsid w:val="00894440"/>
    <w:rsid w:val="008C659A"/>
    <w:rsid w:val="008F5DAA"/>
    <w:rsid w:val="00947DBD"/>
    <w:rsid w:val="00973D01"/>
    <w:rsid w:val="00997176"/>
    <w:rsid w:val="009A2E3F"/>
    <w:rsid w:val="00A03EE4"/>
    <w:rsid w:val="00A23830"/>
    <w:rsid w:val="00A4124C"/>
    <w:rsid w:val="00A755A8"/>
    <w:rsid w:val="00A95568"/>
    <w:rsid w:val="00AF24E6"/>
    <w:rsid w:val="00B567C3"/>
    <w:rsid w:val="00B612B4"/>
    <w:rsid w:val="00B70587"/>
    <w:rsid w:val="00B8099B"/>
    <w:rsid w:val="00B83192"/>
    <w:rsid w:val="00C62761"/>
    <w:rsid w:val="00C9507C"/>
    <w:rsid w:val="00CA0B6D"/>
    <w:rsid w:val="00CB506D"/>
    <w:rsid w:val="00D07679"/>
    <w:rsid w:val="00D17C92"/>
    <w:rsid w:val="00D70BD7"/>
    <w:rsid w:val="00DB16F3"/>
    <w:rsid w:val="00DC3C5B"/>
    <w:rsid w:val="00DC4A2B"/>
    <w:rsid w:val="00E0302E"/>
    <w:rsid w:val="00E341F3"/>
    <w:rsid w:val="00E603E8"/>
    <w:rsid w:val="00E825B9"/>
    <w:rsid w:val="00EB57AD"/>
    <w:rsid w:val="00EB6B36"/>
    <w:rsid w:val="00ED6BF9"/>
    <w:rsid w:val="00EF366F"/>
    <w:rsid w:val="00F81668"/>
    <w:rsid w:val="00F952D1"/>
    <w:rsid w:val="00FA1662"/>
    <w:rsid w:val="00FE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DA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0C2FDA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5</Pages>
  <Words>717</Words>
  <Characters>4090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52</cp:revision>
  <dcterms:created xsi:type="dcterms:W3CDTF">2018-09-04T08:32:00Z</dcterms:created>
  <dcterms:modified xsi:type="dcterms:W3CDTF">2021-07-13T13:06:00Z</dcterms:modified>
</cp:coreProperties>
</file>