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B43635" w:rsidRPr="00287E8B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B43635" w:rsidRPr="00B612B4" w:rsidRDefault="00B43635" w:rsidP="00A5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B43635" w:rsidRPr="00287E8B" w:rsidRDefault="00B43635" w:rsidP="00287E8B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B43635" w:rsidRPr="005D7FB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635" w:rsidRPr="005D7FB5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5D7FB5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іноземних мов</w:t>
            </w:r>
          </w:p>
        </w:tc>
      </w:tr>
      <w:tr w:rsidR="00B43635" w:rsidRPr="005D7FB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635" w:rsidRPr="005D7FB5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5D7FB5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(мова і література (англійська))</w:t>
            </w:r>
          </w:p>
        </w:tc>
      </w:tr>
      <w:tr w:rsidR="00B43635" w:rsidRPr="005D7FB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5D7FB5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5D7FB5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B43635" w:rsidRPr="005D7FB5">
        <w:trPr>
          <w:trHeight w:val="682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635" w:rsidRPr="005D7FB5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5D7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635" w:rsidRPr="005D7FB5" w:rsidRDefault="00B43635" w:rsidP="00D43951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5D7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635" w:rsidRPr="004D2098" w:rsidRDefault="00B43635" w:rsidP="00D43951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D7F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635" w:rsidRPr="005D7FB5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D7F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43635" w:rsidRPr="005D7FB5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5D7FB5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4D2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5D7F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5D7F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5D7F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635" w:rsidRPr="005D7FB5" w:rsidRDefault="00B43635" w:rsidP="00D439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B43635" w:rsidRPr="005D7FB5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5D7FB5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635" w:rsidRPr="005D7FB5" w:rsidRDefault="00B43635" w:rsidP="00D439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B43635" w:rsidRPr="005D7FB5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5D7FB5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635" w:rsidRPr="005D7FB5" w:rsidRDefault="00B43635" w:rsidP="00D439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</w:tbl>
    <w:p w:rsidR="00B43635" w:rsidRDefault="00B43635" w:rsidP="00287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43635" w:rsidRPr="00287E8B" w:rsidRDefault="00B43635" w:rsidP="00287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E8B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B43635" w:rsidRPr="00287E8B" w:rsidRDefault="00B43635" w:rsidP="00287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E8B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87E8B">
        <w:rPr>
          <w:rFonts w:ascii="Times New Roman" w:hAnsi="Times New Roman" w:cs="Times New Roman"/>
          <w:b/>
          <w:bCs/>
          <w:sz w:val="28"/>
          <w:szCs w:val="28"/>
        </w:rPr>
        <w:t>І семестр 2020/2021 н. р.</w:t>
      </w:r>
    </w:p>
    <w:p w:rsidR="00B43635" w:rsidRPr="00287E8B" w:rsidRDefault="00B43635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B43635" w:rsidRPr="006B3BCD">
        <w:tc>
          <w:tcPr>
            <w:tcW w:w="493" w:type="dxa"/>
            <w:vAlign w:val="center"/>
          </w:tcPr>
          <w:p w:rsidR="00B43635" w:rsidRPr="006B3BCD" w:rsidRDefault="00B43635" w:rsidP="006B3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B43635" w:rsidRPr="006B3BCD" w:rsidRDefault="00B43635" w:rsidP="006B3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B43635" w:rsidRPr="006B3BCD" w:rsidRDefault="00B43635" w:rsidP="006B3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B43635" w:rsidRPr="006B3BCD" w:rsidRDefault="00B43635" w:rsidP="006B3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B43635" w:rsidRPr="006B3BCD">
        <w:tc>
          <w:tcPr>
            <w:tcW w:w="493" w:type="dxa"/>
            <w:vAlign w:val="center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АП-23М</w:t>
            </w:r>
          </w:p>
        </w:tc>
        <w:tc>
          <w:tcPr>
            <w:tcW w:w="6283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Кривогуз Вікторія Олександрівна</w:t>
            </w:r>
          </w:p>
        </w:tc>
        <w:tc>
          <w:tcPr>
            <w:tcW w:w="2308" w:type="dxa"/>
            <w:vAlign w:val="bottom"/>
          </w:tcPr>
          <w:p w:rsidR="00B43635" w:rsidRPr="007B406A" w:rsidRDefault="00B43635" w:rsidP="006B3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83,160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B43635" w:rsidRPr="006B3BCD">
        <w:tc>
          <w:tcPr>
            <w:tcW w:w="493" w:type="dxa"/>
            <w:vAlign w:val="center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АН-21М</w:t>
            </w:r>
          </w:p>
        </w:tc>
        <w:tc>
          <w:tcPr>
            <w:tcW w:w="6283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Путалкевич Іванна Петрівна</w:t>
            </w:r>
          </w:p>
        </w:tc>
        <w:tc>
          <w:tcPr>
            <w:tcW w:w="2308" w:type="dxa"/>
            <w:vAlign w:val="bottom"/>
          </w:tcPr>
          <w:p w:rsidR="00B43635" w:rsidRPr="007B406A" w:rsidRDefault="00B43635" w:rsidP="006B3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82,920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B43635" w:rsidRPr="006B3BCD">
        <w:tc>
          <w:tcPr>
            <w:tcW w:w="493" w:type="dxa"/>
            <w:vAlign w:val="center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АН-21М</w:t>
            </w:r>
          </w:p>
        </w:tc>
        <w:tc>
          <w:tcPr>
            <w:tcW w:w="6283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Вельган Ольга Володимирівна</w:t>
            </w:r>
          </w:p>
        </w:tc>
        <w:tc>
          <w:tcPr>
            <w:tcW w:w="2308" w:type="dxa"/>
            <w:vAlign w:val="bottom"/>
          </w:tcPr>
          <w:p w:rsidR="00B43635" w:rsidRPr="006B3BCD" w:rsidRDefault="00B43635" w:rsidP="006B3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81,390</w:t>
            </w:r>
          </w:p>
        </w:tc>
      </w:tr>
      <w:tr w:rsidR="00B43635" w:rsidRPr="006B3BCD">
        <w:tc>
          <w:tcPr>
            <w:tcW w:w="493" w:type="dxa"/>
            <w:vAlign w:val="center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АП-23М</w:t>
            </w:r>
          </w:p>
        </w:tc>
        <w:tc>
          <w:tcPr>
            <w:tcW w:w="6283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Шутяк Роксолана Степанівна</w:t>
            </w:r>
          </w:p>
        </w:tc>
        <w:tc>
          <w:tcPr>
            <w:tcW w:w="2308" w:type="dxa"/>
            <w:vAlign w:val="bottom"/>
          </w:tcPr>
          <w:p w:rsidR="00B43635" w:rsidRPr="006B3BCD" w:rsidRDefault="00B43635" w:rsidP="006B3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81,200</w:t>
            </w:r>
          </w:p>
        </w:tc>
      </w:tr>
      <w:tr w:rsidR="00B43635" w:rsidRPr="006B3BCD">
        <w:tc>
          <w:tcPr>
            <w:tcW w:w="493" w:type="dxa"/>
            <w:vAlign w:val="center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АН-21М</w:t>
            </w:r>
          </w:p>
        </w:tc>
        <w:tc>
          <w:tcPr>
            <w:tcW w:w="6283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Бляшко Лідія Василівна</w:t>
            </w:r>
          </w:p>
        </w:tc>
        <w:tc>
          <w:tcPr>
            <w:tcW w:w="2308" w:type="dxa"/>
            <w:vAlign w:val="bottom"/>
          </w:tcPr>
          <w:p w:rsidR="00B43635" w:rsidRPr="006B3BCD" w:rsidRDefault="00B43635" w:rsidP="006B3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80,400</w:t>
            </w:r>
          </w:p>
        </w:tc>
      </w:tr>
      <w:tr w:rsidR="00B43635" w:rsidRPr="006B3BCD">
        <w:tc>
          <w:tcPr>
            <w:tcW w:w="493" w:type="dxa"/>
            <w:vAlign w:val="center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АФ-22М</w:t>
            </w:r>
          </w:p>
        </w:tc>
        <w:tc>
          <w:tcPr>
            <w:tcW w:w="6283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Левицька Олена Володимирівна</w:t>
            </w:r>
          </w:p>
        </w:tc>
        <w:tc>
          <w:tcPr>
            <w:tcW w:w="2308" w:type="dxa"/>
            <w:vAlign w:val="bottom"/>
          </w:tcPr>
          <w:p w:rsidR="00B43635" w:rsidRPr="006B3BCD" w:rsidRDefault="00B43635" w:rsidP="006B3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79,590</w:t>
            </w:r>
          </w:p>
        </w:tc>
      </w:tr>
      <w:tr w:rsidR="00B43635" w:rsidRPr="006B3BCD">
        <w:tc>
          <w:tcPr>
            <w:tcW w:w="493" w:type="dxa"/>
            <w:vAlign w:val="center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0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АН-21М</w:t>
            </w:r>
          </w:p>
        </w:tc>
        <w:tc>
          <w:tcPr>
            <w:tcW w:w="6283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Христина Андріївна</w:t>
            </w:r>
          </w:p>
        </w:tc>
        <w:tc>
          <w:tcPr>
            <w:tcW w:w="2308" w:type="dxa"/>
            <w:vAlign w:val="bottom"/>
          </w:tcPr>
          <w:p w:rsidR="00B43635" w:rsidRPr="006B3BCD" w:rsidRDefault="00B43635" w:rsidP="006B3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79,140</w:t>
            </w:r>
          </w:p>
        </w:tc>
      </w:tr>
      <w:tr w:rsidR="00B43635" w:rsidRPr="006B3BCD">
        <w:tc>
          <w:tcPr>
            <w:tcW w:w="493" w:type="dxa"/>
            <w:vAlign w:val="center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90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АН-21М</w:t>
            </w:r>
          </w:p>
        </w:tc>
        <w:tc>
          <w:tcPr>
            <w:tcW w:w="6283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Хомин Наталія Тарасівна</w:t>
            </w:r>
          </w:p>
        </w:tc>
        <w:tc>
          <w:tcPr>
            <w:tcW w:w="2308" w:type="dxa"/>
            <w:vAlign w:val="bottom"/>
          </w:tcPr>
          <w:p w:rsidR="00B43635" w:rsidRPr="006B3BCD" w:rsidRDefault="00B43635" w:rsidP="006B3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76,790</w:t>
            </w:r>
          </w:p>
        </w:tc>
      </w:tr>
      <w:tr w:rsidR="00B43635" w:rsidRPr="006B3BCD">
        <w:tc>
          <w:tcPr>
            <w:tcW w:w="493" w:type="dxa"/>
            <w:vAlign w:val="center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690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АН-21М</w:t>
            </w:r>
          </w:p>
        </w:tc>
        <w:tc>
          <w:tcPr>
            <w:tcW w:w="6283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Верещак Юлія Олегіївна</w:t>
            </w:r>
          </w:p>
        </w:tc>
        <w:tc>
          <w:tcPr>
            <w:tcW w:w="2308" w:type="dxa"/>
            <w:vAlign w:val="bottom"/>
          </w:tcPr>
          <w:p w:rsidR="00B43635" w:rsidRPr="006B3BCD" w:rsidRDefault="00B43635" w:rsidP="006B3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73,710</w:t>
            </w:r>
          </w:p>
        </w:tc>
      </w:tr>
      <w:tr w:rsidR="00B43635" w:rsidRPr="006B3BCD">
        <w:tc>
          <w:tcPr>
            <w:tcW w:w="493" w:type="dxa"/>
            <w:vAlign w:val="center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690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АФ-22М</w:t>
            </w:r>
          </w:p>
        </w:tc>
        <w:tc>
          <w:tcPr>
            <w:tcW w:w="6283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Турчак Юлія Юріївна</w:t>
            </w:r>
          </w:p>
        </w:tc>
        <w:tc>
          <w:tcPr>
            <w:tcW w:w="2308" w:type="dxa"/>
            <w:vAlign w:val="bottom"/>
          </w:tcPr>
          <w:p w:rsidR="00B43635" w:rsidRPr="006B3BCD" w:rsidRDefault="00B43635" w:rsidP="006B3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72,930</w:t>
            </w:r>
          </w:p>
        </w:tc>
      </w:tr>
      <w:tr w:rsidR="00B43635" w:rsidRPr="006B3BCD">
        <w:tc>
          <w:tcPr>
            <w:tcW w:w="493" w:type="dxa"/>
            <w:vAlign w:val="center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690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АФ-22М</w:t>
            </w:r>
          </w:p>
        </w:tc>
        <w:tc>
          <w:tcPr>
            <w:tcW w:w="6283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Булацик Вікторія Романівна</w:t>
            </w:r>
          </w:p>
        </w:tc>
        <w:tc>
          <w:tcPr>
            <w:tcW w:w="2308" w:type="dxa"/>
            <w:vAlign w:val="bottom"/>
          </w:tcPr>
          <w:p w:rsidR="00B43635" w:rsidRPr="006B3BCD" w:rsidRDefault="00B43635" w:rsidP="006B3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71,490</w:t>
            </w:r>
          </w:p>
        </w:tc>
      </w:tr>
      <w:tr w:rsidR="00B43635" w:rsidRPr="006B3BCD">
        <w:tc>
          <w:tcPr>
            <w:tcW w:w="493" w:type="dxa"/>
            <w:vAlign w:val="center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12.</w:t>
            </w:r>
          </w:p>
        </w:tc>
        <w:tc>
          <w:tcPr>
            <w:tcW w:w="1690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АФ-22М</w:t>
            </w:r>
          </w:p>
        </w:tc>
        <w:tc>
          <w:tcPr>
            <w:tcW w:w="6283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Зинів Анастасія Ярославівна</w:t>
            </w:r>
          </w:p>
        </w:tc>
        <w:tc>
          <w:tcPr>
            <w:tcW w:w="2308" w:type="dxa"/>
            <w:vAlign w:val="bottom"/>
          </w:tcPr>
          <w:p w:rsidR="00B43635" w:rsidRPr="006B3BCD" w:rsidRDefault="00B43635" w:rsidP="006B3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70,970</w:t>
            </w:r>
          </w:p>
        </w:tc>
      </w:tr>
      <w:tr w:rsidR="00B43635" w:rsidRPr="006B3BCD">
        <w:tc>
          <w:tcPr>
            <w:tcW w:w="493" w:type="dxa"/>
            <w:vAlign w:val="center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13.</w:t>
            </w:r>
          </w:p>
        </w:tc>
        <w:tc>
          <w:tcPr>
            <w:tcW w:w="1690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АН-21М</w:t>
            </w:r>
          </w:p>
        </w:tc>
        <w:tc>
          <w:tcPr>
            <w:tcW w:w="6283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Волос Тетяна Михайлівна</w:t>
            </w:r>
          </w:p>
        </w:tc>
        <w:tc>
          <w:tcPr>
            <w:tcW w:w="2308" w:type="dxa"/>
            <w:vAlign w:val="bottom"/>
          </w:tcPr>
          <w:p w:rsidR="00B43635" w:rsidRPr="006B3BCD" w:rsidRDefault="00B43635" w:rsidP="006B3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70,530</w:t>
            </w:r>
          </w:p>
        </w:tc>
      </w:tr>
      <w:tr w:rsidR="00B43635" w:rsidRPr="006B3BCD">
        <w:tc>
          <w:tcPr>
            <w:tcW w:w="493" w:type="dxa"/>
            <w:vAlign w:val="center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14.</w:t>
            </w:r>
          </w:p>
        </w:tc>
        <w:tc>
          <w:tcPr>
            <w:tcW w:w="1690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АН-21М</w:t>
            </w:r>
          </w:p>
        </w:tc>
        <w:tc>
          <w:tcPr>
            <w:tcW w:w="6283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Малиш Катерина Іванівна</w:t>
            </w:r>
          </w:p>
        </w:tc>
        <w:tc>
          <w:tcPr>
            <w:tcW w:w="2308" w:type="dxa"/>
            <w:vAlign w:val="bottom"/>
          </w:tcPr>
          <w:p w:rsidR="00B43635" w:rsidRPr="006B3BCD" w:rsidRDefault="00B43635" w:rsidP="006B3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65,610</w:t>
            </w:r>
          </w:p>
        </w:tc>
      </w:tr>
      <w:tr w:rsidR="00B43635" w:rsidRPr="006B3BCD">
        <w:tc>
          <w:tcPr>
            <w:tcW w:w="493" w:type="dxa"/>
            <w:vAlign w:val="center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15.</w:t>
            </w:r>
          </w:p>
        </w:tc>
        <w:tc>
          <w:tcPr>
            <w:tcW w:w="1690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АФ-22М</w:t>
            </w:r>
          </w:p>
        </w:tc>
        <w:tc>
          <w:tcPr>
            <w:tcW w:w="6283" w:type="dxa"/>
            <w:vAlign w:val="bottom"/>
          </w:tcPr>
          <w:p w:rsidR="00B43635" w:rsidRPr="006B3BCD" w:rsidRDefault="00B43635" w:rsidP="006B3B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Баранська Ольга Йосипівна</w:t>
            </w:r>
          </w:p>
        </w:tc>
        <w:tc>
          <w:tcPr>
            <w:tcW w:w="2308" w:type="dxa"/>
            <w:vAlign w:val="bottom"/>
          </w:tcPr>
          <w:p w:rsidR="00B43635" w:rsidRPr="006B3BCD" w:rsidRDefault="00B43635" w:rsidP="006B3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63,420</w:t>
            </w:r>
          </w:p>
        </w:tc>
      </w:tr>
    </w:tbl>
    <w:p w:rsidR="00B43635" w:rsidRDefault="00B43635" w:rsidP="008226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43635" w:rsidRDefault="00B43635" w:rsidP="008226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43635" w:rsidRPr="00EB6B36" w:rsidRDefault="00B43635" w:rsidP="008226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B36"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Pr="00EB6B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підвищена академічна стипендія за особливі успіхи у навчанні</w:t>
      </w:r>
    </w:p>
    <w:p w:rsidR="00B43635" w:rsidRPr="0082266B" w:rsidRDefault="00B43635">
      <w:pPr>
        <w:rPr>
          <w:lang w:val="ru-RU"/>
        </w:rPr>
      </w:pPr>
      <w:r>
        <w:br w:type="page"/>
      </w:r>
    </w:p>
    <w:p w:rsidR="00B43635" w:rsidRPr="0082266B" w:rsidRDefault="00B43635">
      <w:pPr>
        <w:rPr>
          <w:lang w:val="ru-RU"/>
        </w:rPr>
      </w:pP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B43635" w:rsidRPr="00D43951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B43635" w:rsidRPr="00D43951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B43635" w:rsidRPr="00D43951" w:rsidRDefault="00B43635" w:rsidP="00D4395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43635" w:rsidRPr="00D4395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635" w:rsidRPr="00FF7EF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FF7EF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іноземних мов</w:t>
            </w:r>
          </w:p>
        </w:tc>
      </w:tr>
      <w:tr w:rsidR="00B43635" w:rsidRPr="00D4395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635" w:rsidRPr="00FF7EF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FF7EF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(Мова і література (німецька))</w:t>
            </w:r>
          </w:p>
        </w:tc>
      </w:tr>
      <w:tr w:rsidR="00B43635" w:rsidRPr="00D4395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FF7EF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FF7EF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B43635" w:rsidRPr="00D4395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635" w:rsidRPr="00FF7EF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</w:t>
            </w:r>
            <w:r w:rsidRPr="00FF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635" w:rsidRPr="00FF7EF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навчання: </w:t>
            </w:r>
            <w:r w:rsidRPr="00FF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635" w:rsidRPr="004D2098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635" w:rsidRPr="004D2098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43635" w:rsidRPr="00D43951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FF7EF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4D20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.2021р.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635" w:rsidRPr="00D43951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43635" w:rsidRPr="00D43951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FF7EF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635" w:rsidRPr="00D43951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43635" w:rsidRPr="00D43951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FF7EF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635" w:rsidRPr="00FF7EF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B43635" w:rsidRDefault="00B43635" w:rsidP="00356822"/>
    <w:p w:rsidR="00B43635" w:rsidRPr="00287E8B" w:rsidRDefault="00B43635" w:rsidP="00287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E8B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B43635" w:rsidRPr="00287E8B" w:rsidRDefault="00B43635" w:rsidP="00287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E8B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87E8B">
        <w:rPr>
          <w:rFonts w:ascii="Times New Roman" w:hAnsi="Times New Roman" w:cs="Times New Roman"/>
          <w:b/>
          <w:bCs/>
          <w:sz w:val="28"/>
          <w:szCs w:val="28"/>
        </w:rPr>
        <w:t>І семестр 2020/2021 н. р.</w:t>
      </w:r>
    </w:p>
    <w:p w:rsidR="00B43635" w:rsidRDefault="00B43635" w:rsidP="00356822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2"/>
        <w:gridCol w:w="1688"/>
        <w:gridCol w:w="6290"/>
        <w:gridCol w:w="2304"/>
      </w:tblGrid>
      <w:tr w:rsidR="00B43635" w:rsidRPr="004325EA">
        <w:tc>
          <w:tcPr>
            <w:tcW w:w="492" w:type="dxa"/>
            <w:vAlign w:val="center"/>
          </w:tcPr>
          <w:p w:rsidR="00B43635" w:rsidRPr="004325EA" w:rsidRDefault="00B43635" w:rsidP="004325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88" w:type="dxa"/>
            <w:vAlign w:val="center"/>
          </w:tcPr>
          <w:p w:rsidR="00B43635" w:rsidRPr="004325EA" w:rsidRDefault="00B43635" w:rsidP="004325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90" w:type="dxa"/>
            <w:vAlign w:val="center"/>
          </w:tcPr>
          <w:p w:rsidR="00B43635" w:rsidRPr="004325EA" w:rsidRDefault="00B43635" w:rsidP="004325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4" w:type="dxa"/>
            <w:vAlign w:val="center"/>
          </w:tcPr>
          <w:p w:rsidR="00B43635" w:rsidRPr="004325EA" w:rsidRDefault="00B43635" w:rsidP="004325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B43635" w:rsidRPr="004325EA">
        <w:tc>
          <w:tcPr>
            <w:tcW w:w="492" w:type="dxa"/>
            <w:vAlign w:val="center"/>
          </w:tcPr>
          <w:p w:rsidR="00B43635" w:rsidRPr="004325EA" w:rsidRDefault="00B43635" w:rsidP="004325E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688" w:type="dxa"/>
            <w:vAlign w:val="bottom"/>
          </w:tcPr>
          <w:p w:rsidR="00B43635" w:rsidRPr="004325EA" w:rsidRDefault="00B43635" w:rsidP="004325E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НА-25М</w:t>
            </w:r>
          </w:p>
        </w:tc>
        <w:tc>
          <w:tcPr>
            <w:tcW w:w="6290" w:type="dxa"/>
            <w:vAlign w:val="bottom"/>
          </w:tcPr>
          <w:p w:rsidR="00B43635" w:rsidRPr="004325EA" w:rsidRDefault="00B43635" w:rsidP="004325E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Вінтонів Марія Йосифівна</w:t>
            </w:r>
          </w:p>
        </w:tc>
        <w:tc>
          <w:tcPr>
            <w:tcW w:w="2304" w:type="dxa"/>
            <w:vAlign w:val="bottom"/>
          </w:tcPr>
          <w:p w:rsidR="00B43635" w:rsidRPr="004325EA" w:rsidRDefault="00B43635" w:rsidP="004325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80,600</w:t>
            </w:r>
          </w:p>
        </w:tc>
      </w:tr>
      <w:tr w:rsidR="00B43635" w:rsidRPr="004325EA">
        <w:tc>
          <w:tcPr>
            <w:tcW w:w="492" w:type="dxa"/>
            <w:vAlign w:val="center"/>
          </w:tcPr>
          <w:p w:rsidR="00B43635" w:rsidRPr="004325EA" w:rsidRDefault="00B43635" w:rsidP="004325E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1688" w:type="dxa"/>
            <w:vAlign w:val="bottom"/>
          </w:tcPr>
          <w:p w:rsidR="00B43635" w:rsidRPr="004325EA" w:rsidRDefault="00B43635" w:rsidP="004325E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НА-25М</w:t>
            </w:r>
          </w:p>
        </w:tc>
        <w:tc>
          <w:tcPr>
            <w:tcW w:w="6290" w:type="dxa"/>
            <w:vAlign w:val="bottom"/>
          </w:tcPr>
          <w:p w:rsidR="00B43635" w:rsidRPr="004325EA" w:rsidRDefault="00B43635" w:rsidP="004325E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Іваночко Ірина Миколаївна</w:t>
            </w:r>
          </w:p>
        </w:tc>
        <w:tc>
          <w:tcPr>
            <w:tcW w:w="2304" w:type="dxa"/>
            <w:vAlign w:val="bottom"/>
          </w:tcPr>
          <w:p w:rsidR="00B43635" w:rsidRPr="004325EA" w:rsidRDefault="00B43635" w:rsidP="004325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74,550</w:t>
            </w:r>
          </w:p>
        </w:tc>
      </w:tr>
      <w:tr w:rsidR="00B43635" w:rsidRPr="004325EA">
        <w:tc>
          <w:tcPr>
            <w:tcW w:w="492" w:type="dxa"/>
            <w:vAlign w:val="center"/>
          </w:tcPr>
          <w:p w:rsidR="00B43635" w:rsidRPr="004325EA" w:rsidRDefault="00B43635" w:rsidP="004325E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1688" w:type="dxa"/>
            <w:vAlign w:val="bottom"/>
          </w:tcPr>
          <w:p w:rsidR="00B43635" w:rsidRPr="004325EA" w:rsidRDefault="00B43635" w:rsidP="004325E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НА-25М</w:t>
            </w:r>
          </w:p>
        </w:tc>
        <w:tc>
          <w:tcPr>
            <w:tcW w:w="6290" w:type="dxa"/>
            <w:vAlign w:val="bottom"/>
          </w:tcPr>
          <w:p w:rsidR="00B43635" w:rsidRPr="004325EA" w:rsidRDefault="00B43635" w:rsidP="004325E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Стецько Софія Ігорівна</w:t>
            </w:r>
          </w:p>
        </w:tc>
        <w:tc>
          <w:tcPr>
            <w:tcW w:w="2304" w:type="dxa"/>
            <w:vAlign w:val="bottom"/>
          </w:tcPr>
          <w:p w:rsidR="00B43635" w:rsidRPr="004325EA" w:rsidRDefault="00B43635" w:rsidP="004325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70,050</w:t>
            </w:r>
          </w:p>
        </w:tc>
      </w:tr>
    </w:tbl>
    <w:p w:rsidR="00B43635" w:rsidRDefault="00B43635" w:rsidP="00356822"/>
    <w:p w:rsidR="00B43635" w:rsidRDefault="00B43635"/>
    <w:p w:rsidR="00B43635" w:rsidRDefault="00B43635"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B43635" w:rsidRPr="00287E8B">
        <w:trPr>
          <w:trHeight w:val="300"/>
        </w:trPr>
        <w:tc>
          <w:tcPr>
            <w:tcW w:w="10920" w:type="dxa"/>
            <w:gridSpan w:val="5"/>
            <w:noWrap/>
            <w:vAlign w:val="center"/>
          </w:tcPr>
          <w:p w:rsidR="00B43635" w:rsidRPr="00287E8B" w:rsidRDefault="00B43635" w:rsidP="00D41005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B43635" w:rsidRPr="00D4395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635" w:rsidRPr="007F0F1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7F0F1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іноземних мов</w:t>
            </w:r>
          </w:p>
        </w:tc>
      </w:tr>
      <w:tr w:rsidR="00B43635" w:rsidRPr="00D4395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635" w:rsidRPr="007F0F1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D43951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(Мова і література (французька))</w:t>
            </w:r>
          </w:p>
        </w:tc>
      </w:tr>
      <w:tr w:rsidR="00B43635" w:rsidRPr="00D4395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7F0F1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7F0F1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B43635" w:rsidRPr="00D4395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635" w:rsidRPr="007F0F1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</w:t>
            </w:r>
            <w:r w:rsidRPr="007F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635" w:rsidRPr="007F0F1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навчання: </w:t>
            </w:r>
            <w:r w:rsidRPr="007F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635" w:rsidRPr="004D2098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635" w:rsidRPr="004D2098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43635" w:rsidRPr="00D43951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7F0F1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4D20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.2021р.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635" w:rsidRPr="00D43951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43635" w:rsidRPr="00D43951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7F0F1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635" w:rsidRPr="00D43951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43635" w:rsidRPr="00D43951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7F0F1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635" w:rsidRPr="007F0F12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B43635" w:rsidRDefault="00B43635" w:rsidP="00A339D9"/>
    <w:p w:rsidR="00B43635" w:rsidRPr="00287E8B" w:rsidRDefault="00B43635" w:rsidP="00287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E8B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B43635" w:rsidRPr="00287E8B" w:rsidRDefault="00B43635" w:rsidP="00287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E8B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87E8B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2020/2021 н. р.</w:t>
      </w:r>
    </w:p>
    <w:p w:rsidR="00B43635" w:rsidRDefault="00B43635" w:rsidP="00A339D9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B43635" w:rsidRPr="00F9312A">
        <w:tc>
          <w:tcPr>
            <w:tcW w:w="493" w:type="dxa"/>
            <w:vAlign w:val="center"/>
          </w:tcPr>
          <w:p w:rsidR="00B43635" w:rsidRPr="00F9312A" w:rsidRDefault="00B43635" w:rsidP="00F931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B43635" w:rsidRPr="00F9312A" w:rsidRDefault="00B43635" w:rsidP="00F931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B43635" w:rsidRPr="00F9312A" w:rsidRDefault="00B43635" w:rsidP="00F931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B43635" w:rsidRPr="00F9312A" w:rsidRDefault="00B43635" w:rsidP="00F931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B43635" w:rsidRPr="00F9312A">
        <w:tc>
          <w:tcPr>
            <w:tcW w:w="493" w:type="dxa"/>
            <w:vAlign w:val="center"/>
          </w:tcPr>
          <w:p w:rsidR="00B43635" w:rsidRPr="00F9312A" w:rsidRDefault="00B43635" w:rsidP="00F931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B43635" w:rsidRPr="00F9312A" w:rsidRDefault="00B43635" w:rsidP="00F931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ФА-24М</w:t>
            </w:r>
          </w:p>
        </w:tc>
        <w:tc>
          <w:tcPr>
            <w:tcW w:w="6283" w:type="dxa"/>
            <w:vAlign w:val="bottom"/>
          </w:tcPr>
          <w:p w:rsidR="00B43635" w:rsidRPr="00F9312A" w:rsidRDefault="00B43635" w:rsidP="00F931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Зробок Наталія Іванівна</w:t>
            </w:r>
          </w:p>
        </w:tc>
        <w:tc>
          <w:tcPr>
            <w:tcW w:w="2308" w:type="dxa"/>
            <w:vAlign w:val="bottom"/>
          </w:tcPr>
          <w:p w:rsidR="00B43635" w:rsidRPr="00F9312A" w:rsidRDefault="00B43635" w:rsidP="00F931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80,970</w:t>
            </w:r>
          </w:p>
        </w:tc>
      </w:tr>
      <w:tr w:rsidR="00B43635" w:rsidRPr="00F9312A">
        <w:tc>
          <w:tcPr>
            <w:tcW w:w="493" w:type="dxa"/>
            <w:vAlign w:val="center"/>
          </w:tcPr>
          <w:p w:rsidR="00B43635" w:rsidRPr="00F9312A" w:rsidRDefault="00B43635" w:rsidP="00F931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B43635" w:rsidRPr="00F9312A" w:rsidRDefault="00B43635" w:rsidP="00F931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ФА-24М</w:t>
            </w:r>
          </w:p>
        </w:tc>
        <w:tc>
          <w:tcPr>
            <w:tcW w:w="6283" w:type="dxa"/>
            <w:vAlign w:val="bottom"/>
          </w:tcPr>
          <w:p w:rsidR="00B43635" w:rsidRPr="00F9312A" w:rsidRDefault="00B43635" w:rsidP="00F931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Шабазова Ганна Сергіївна</w:t>
            </w:r>
          </w:p>
        </w:tc>
        <w:tc>
          <w:tcPr>
            <w:tcW w:w="2308" w:type="dxa"/>
            <w:vAlign w:val="bottom"/>
          </w:tcPr>
          <w:p w:rsidR="00B43635" w:rsidRPr="00F9312A" w:rsidRDefault="00B43635" w:rsidP="00F931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79,070</w:t>
            </w:r>
          </w:p>
        </w:tc>
      </w:tr>
    </w:tbl>
    <w:p w:rsidR="00B43635" w:rsidRDefault="00B43635" w:rsidP="00A339D9"/>
    <w:p w:rsidR="00B43635" w:rsidRDefault="00B43635"/>
    <w:p w:rsidR="00B43635" w:rsidRDefault="00B43635"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B43635" w:rsidRPr="00287E8B">
        <w:trPr>
          <w:trHeight w:val="300"/>
        </w:trPr>
        <w:tc>
          <w:tcPr>
            <w:tcW w:w="10920" w:type="dxa"/>
            <w:gridSpan w:val="5"/>
            <w:noWrap/>
            <w:vAlign w:val="center"/>
          </w:tcPr>
          <w:p w:rsidR="00B43635" w:rsidRPr="00287E8B" w:rsidRDefault="00B43635" w:rsidP="00D41005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B43635" w:rsidRPr="00D4395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635" w:rsidRPr="00547B64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547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547B64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іноземних мов</w:t>
            </w:r>
          </w:p>
        </w:tc>
      </w:tr>
      <w:tr w:rsidR="00B43635" w:rsidRPr="00D4395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635" w:rsidRPr="00547B64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D43951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035 Філологія (Германські мови та літератури (переклад включно))</w:t>
            </w:r>
          </w:p>
        </w:tc>
      </w:tr>
      <w:tr w:rsidR="00B43635" w:rsidRPr="00D4395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547B64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547B64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B43635" w:rsidRPr="00D4395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635" w:rsidRPr="00547B64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</w:t>
            </w:r>
            <w:r w:rsidRPr="00547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635" w:rsidRPr="00547B64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навчання: </w:t>
            </w:r>
            <w:r w:rsidRPr="00547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635" w:rsidRPr="004D2098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635" w:rsidRPr="004D2098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43635" w:rsidRPr="00D43951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547B64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4D20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.2021р.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635" w:rsidRPr="00547B64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43635" w:rsidRPr="00D43951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547B64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635" w:rsidRPr="00411F05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B43635" w:rsidRPr="00D43951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635" w:rsidRPr="00547B64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635" w:rsidRPr="00411F05" w:rsidRDefault="00B43635" w:rsidP="00D439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bookmarkEnd w:id="0"/>
    </w:tbl>
    <w:p w:rsidR="00B43635" w:rsidRDefault="00B43635" w:rsidP="00EE5336"/>
    <w:p w:rsidR="00B43635" w:rsidRPr="00287E8B" w:rsidRDefault="00B43635" w:rsidP="00287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E8B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B43635" w:rsidRPr="00287E8B" w:rsidRDefault="00B43635" w:rsidP="00287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E8B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87E8B">
        <w:rPr>
          <w:rFonts w:ascii="Times New Roman" w:hAnsi="Times New Roman" w:cs="Times New Roman"/>
          <w:b/>
          <w:bCs/>
          <w:sz w:val="28"/>
          <w:szCs w:val="28"/>
        </w:rPr>
        <w:t>І семестр 2020/2021 н. р.</w:t>
      </w:r>
    </w:p>
    <w:p w:rsidR="00B43635" w:rsidRDefault="00B43635" w:rsidP="00EE5336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6"/>
        <w:gridCol w:w="1700"/>
        <w:gridCol w:w="6248"/>
        <w:gridCol w:w="2330"/>
      </w:tblGrid>
      <w:tr w:rsidR="00B43635" w:rsidRPr="004325EA">
        <w:tc>
          <w:tcPr>
            <w:tcW w:w="496" w:type="dxa"/>
            <w:vAlign w:val="center"/>
          </w:tcPr>
          <w:p w:rsidR="00B43635" w:rsidRPr="004325EA" w:rsidRDefault="00B43635" w:rsidP="004325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00" w:type="dxa"/>
            <w:vAlign w:val="center"/>
          </w:tcPr>
          <w:p w:rsidR="00B43635" w:rsidRPr="004325EA" w:rsidRDefault="00B43635" w:rsidP="004325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48" w:type="dxa"/>
            <w:vAlign w:val="center"/>
          </w:tcPr>
          <w:p w:rsidR="00B43635" w:rsidRPr="004325EA" w:rsidRDefault="00B43635" w:rsidP="004325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30" w:type="dxa"/>
            <w:vAlign w:val="center"/>
          </w:tcPr>
          <w:p w:rsidR="00B43635" w:rsidRPr="004325EA" w:rsidRDefault="00B43635" w:rsidP="004325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B43635" w:rsidRPr="004325EA">
        <w:tc>
          <w:tcPr>
            <w:tcW w:w="496" w:type="dxa"/>
            <w:vAlign w:val="center"/>
          </w:tcPr>
          <w:p w:rsidR="00B43635" w:rsidRPr="004325EA" w:rsidRDefault="00B43635" w:rsidP="004325E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00" w:type="dxa"/>
            <w:vAlign w:val="bottom"/>
          </w:tcPr>
          <w:p w:rsidR="00B43635" w:rsidRPr="004325EA" w:rsidRDefault="00B43635" w:rsidP="004325E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ПАН-26М</w:t>
            </w:r>
          </w:p>
        </w:tc>
        <w:tc>
          <w:tcPr>
            <w:tcW w:w="6248" w:type="dxa"/>
            <w:vAlign w:val="bottom"/>
          </w:tcPr>
          <w:p w:rsidR="00B43635" w:rsidRPr="004325EA" w:rsidRDefault="00B43635" w:rsidP="004325E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Висоцька Ірина Михайлівна</w:t>
            </w:r>
          </w:p>
        </w:tc>
        <w:tc>
          <w:tcPr>
            <w:tcW w:w="2330" w:type="dxa"/>
            <w:vAlign w:val="bottom"/>
          </w:tcPr>
          <w:p w:rsidR="00B43635" w:rsidRPr="0082266B" w:rsidRDefault="00B43635" w:rsidP="004325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84,770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B43635" w:rsidRPr="004325EA">
        <w:tc>
          <w:tcPr>
            <w:tcW w:w="496" w:type="dxa"/>
            <w:vAlign w:val="center"/>
          </w:tcPr>
          <w:p w:rsidR="00B43635" w:rsidRPr="004325EA" w:rsidRDefault="00B43635" w:rsidP="004325E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00" w:type="dxa"/>
            <w:vAlign w:val="bottom"/>
          </w:tcPr>
          <w:p w:rsidR="00B43635" w:rsidRPr="004325EA" w:rsidRDefault="00B43635" w:rsidP="004325E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ПАН-26М</w:t>
            </w:r>
          </w:p>
        </w:tc>
        <w:tc>
          <w:tcPr>
            <w:tcW w:w="6248" w:type="dxa"/>
            <w:vAlign w:val="bottom"/>
          </w:tcPr>
          <w:p w:rsidR="00B43635" w:rsidRPr="004325EA" w:rsidRDefault="00B43635" w:rsidP="004325E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Бохонок Оксана Петрівна</w:t>
            </w:r>
          </w:p>
        </w:tc>
        <w:tc>
          <w:tcPr>
            <w:tcW w:w="2330" w:type="dxa"/>
            <w:vAlign w:val="bottom"/>
          </w:tcPr>
          <w:p w:rsidR="00B43635" w:rsidRPr="004325EA" w:rsidRDefault="00B43635" w:rsidP="004325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73,980</w:t>
            </w:r>
          </w:p>
        </w:tc>
      </w:tr>
    </w:tbl>
    <w:p w:rsidR="00B43635" w:rsidRDefault="00B43635" w:rsidP="00EE5336"/>
    <w:p w:rsidR="00B43635" w:rsidRPr="00EB6B36" w:rsidRDefault="00B43635" w:rsidP="008226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B36"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Pr="00EB6B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підвищена академічна стипендія за особливі успіхи у навчанні</w:t>
      </w:r>
    </w:p>
    <w:p w:rsidR="00B43635" w:rsidRDefault="00B43635"/>
    <w:sectPr w:rsidR="00B43635" w:rsidSect="00031379">
      <w:pgSz w:w="11906" w:h="16838"/>
      <w:pgMar w:top="570" w:right="570" w:bottom="570" w:left="57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635" w:rsidRDefault="00B43635" w:rsidP="00287E8B">
      <w:pPr>
        <w:spacing w:after="0" w:line="240" w:lineRule="auto"/>
      </w:pPr>
      <w:r>
        <w:separator/>
      </w:r>
    </w:p>
  </w:endnote>
  <w:endnote w:type="continuationSeparator" w:id="0">
    <w:p w:rsidR="00B43635" w:rsidRDefault="00B43635" w:rsidP="0028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635" w:rsidRDefault="00B43635" w:rsidP="00287E8B">
      <w:pPr>
        <w:spacing w:after="0" w:line="240" w:lineRule="auto"/>
      </w:pPr>
      <w:r>
        <w:separator/>
      </w:r>
    </w:p>
  </w:footnote>
  <w:footnote w:type="continuationSeparator" w:id="0">
    <w:p w:rsidR="00B43635" w:rsidRDefault="00B43635" w:rsidP="00287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5B7"/>
    <w:rsid w:val="00031379"/>
    <w:rsid w:val="000D74FC"/>
    <w:rsid w:val="0010230F"/>
    <w:rsid w:val="00146DCD"/>
    <w:rsid w:val="0015230C"/>
    <w:rsid w:val="00161D67"/>
    <w:rsid w:val="00165A70"/>
    <w:rsid w:val="00177D19"/>
    <w:rsid w:val="001A0E01"/>
    <w:rsid w:val="00220958"/>
    <w:rsid w:val="00225214"/>
    <w:rsid w:val="002602A2"/>
    <w:rsid w:val="00262374"/>
    <w:rsid w:val="00272DC4"/>
    <w:rsid w:val="00281291"/>
    <w:rsid w:val="00287E8B"/>
    <w:rsid w:val="002B0D0E"/>
    <w:rsid w:val="002C05C0"/>
    <w:rsid w:val="002F42ED"/>
    <w:rsid w:val="002F4431"/>
    <w:rsid w:val="00356822"/>
    <w:rsid w:val="003C4FCA"/>
    <w:rsid w:val="00411F05"/>
    <w:rsid w:val="004325EA"/>
    <w:rsid w:val="00456CF0"/>
    <w:rsid w:val="004A50CE"/>
    <w:rsid w:val="004C07A3"/>
    <w:rsid w:val="004C34F3"/>
    <w:rsid w:val="004D1A5D"/>
    <w:rsid w:val="004D2098"/>
    <w:rsid w:val="005017C5"/>
    <w:rsid w:val="00520E53"/>
    <w:rsid w:val="00547B64"/>
    <w:rsid w:val="005A1A9A"/>
    <w:rsid w:val="005A3403"/>
    <w:rsid w:val="005D5FCA"/>
    <w:rsid w:val="005D67C4"/>
    <w:rsid w:val="005D71D5"/>
    <w:rsid w:val="005D7FB5"/>
    <w:rsid w:val="00606929"/>
    <w:rsid w:val="00652F63"/>
    <w:rsid w:val="006759F1"/>
    <w:rsid w:val="00695603"/>
    <w:rsid w:val="006B3BCD"/>
    <w:rsid w:val="006B7822"/>
    <w:rsid w:val="007B406A"/>
    <w:rsid w:val="007F0F12"/>
    <w:rsid w:val="0082266B"/>
    <w:rsid w:val="0087319A"/>
    <w:rsid w:val="009028FD"/>
    <w:rsid w:val="00921DDA"/>
    <w:rsid w:val="009664CF"/>
    <w:rsid w:val="009D16B1"/>
    <w:rsid w:val="00A339D9"/>
    <w:rsid w:val="00A5060C"/>
    <w:rsid w:val="00A833F2"/>
    <w:rsid w:val="00AC4016"/>
    <w:rsid w:val="00AF5786"/>
    <w:rsid w:val="00B37594"/>
    <w:rsid w:val="00B43635"/>
    <w:rsid w:val="00B612B4"/>
    <w:rsid w:val="00C158C8"/>
    <w:rsid w:val="00C36D46"/>
    <w:rsid w:val="00C41AF3"/>
    <w:rsid w:val="00D41005"/>
    <w:rsid w:val="00D43951"/>
    <w:rsid w:val="00DA27A8"/>
    <w:rsid w:val="00DA7833"/>
    <w:rsid w:val="00E53629"/>
    <w:rsid w:val="00E64286"/>
    <w:rsid w:val="00EB6B36"/>
    <w:rsid w:val="00EB753D"/>
    <w:rsid w:val="00EE5336"/>
    <w:rsid w:val="00EF4879"/>
    <w:rsid w:val="00F057F6"/>
    <w:rsid w:val="00F9312A"/>
    <w:rsid w:val="00FC55B7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379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031379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287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87E8B"/>
  </w:style>
  <w:style w:type="paragraph" w:styleId="Footer">
    <w:name w:val="footer"/>
    <w:basedOn w:val="Normal"/>
    <w:link w:val="FooterChar"/>
    <w:uiPriority w:val="99"/>
    <w:rsid w:val="00287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87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201</TotalTime>
  <Pages>4</Pages>
  <Words>542</Words>
  <Characters>3090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53</cp:revision>
  <dcterms:created xsi:type="dcterms:W3CDTF">2018-09-04T08:41:00Z</dcterms:created>
  <dcterms:modified xsi:type="dcterms:W3CDTF">2021-07-13T13:08:00Z</dcterms:modified>
</cp:coreProperties>
</file>