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316406" w:rsidRPr="00C6406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Інституту музичного мистецтва</w:t>
            </w:r>
          </w:p>
        </w:tc>
      </w:tr>
      <w:tr w:rsidR="00316406" w:rsidRPr="00C6406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C6406F" w:rsidRDefault="00316406" w:rsidP="00FF5343">
            <w:pPr>
              <w:spacing w:after="0"/>
              <w:rPr>
                <w:b/>
                <w:bCs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(музичне мистецтво)</w:t>
            </w:r>
          </w:p>
        </w:tc>
      </w:tr>
      <w:tr w:rsidR="00316406" w:rsidRPr="00C6406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316406" w:rsidRPr="00C6406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406" w:rsidRPr="00C6406F" w:rsidRDefault="00316406" w:rsidP="00FF5343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406" w:rsidRPr="00AB3E47" w:rsidRDefault="00316406" w:rsidP="00FF5343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16406" w:rsidRPr="00C6406F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B3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06" w:rsidRPr="00C6406F" w:rsidRDefault="00316406" w:rsidP="00FF5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16406" w:rsidRPr="00C6406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06" w:rsidRPr="00C6406F" w:rsidRDefault="00316406" w:rsidP="00FF5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316406" w:rsidRPr="00C6406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C6406F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06" w:rsidRPr="00212FBA" w:rsidRDefault="00316406" w:rsidP="00FF5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316406" w:rsidRDefault="00316406" w:rsidP="00C330F7"/>
    <w:p w:rsidR="00316406" w:rsidRPr="00674D38" w:rsidRDefault="00316406" w:rsidP="00674D38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316406" w:rsidRPr="00674D38" w:rsidRDefault="00316406" w:rsidP="00674D3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316406" w:rsidRPr="00674D38" w:rsidRDefault="00316406" w:rsidP="00674D3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20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/202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1 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н. р.</w:t>
      </w:r>
    </w:p>
    <w:p w:rsidR="00316406" w:rsidRPr="00674D38" w:rsidRDefault="00316406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5"/>
        <w:gridCol w:w="1696"/>
        <w:gridCol w:w="6260"/>
        <w:gridCol w:w="2323"/>
      </w:tblGrid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6" w:type="dxa"/>
            <w:vAlign w:val="center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60" w:type="dxa"/>
            <w:vAlign w:val="center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3" w:type="dxa"/>
            <w:vAlign w:val="center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Цицик Марія Василівна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85,859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Перловська Валентина Валентинівна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85,491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Куць Світлана Василівна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81,371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Дем`яновський Олексій Богданович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81,212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Тимишин Ольга Йосипівна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76,579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Вологжанов Роман Сергійович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71,418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Попович Євген Геннадійович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69,609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Григор`єв Любомир Павлович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66,891</w:t>
            </w:r>
          </w:p>
        </w:tc>
      </w:tr>
      <w:tr w:rsidR="00316406" w:rsidRPr="00212FBA">
        <w:tc>
          <w:tcPr>
            <w:tcW w:w="495" w:type="dxa"/>
            <w:vAlign w:val="center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1696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МЗХ(2)-22Б</w:t>
            </w:r>
          </w:p>
        </w:tc>
        <w:tc>
          <w:tcPr>
            <w:tcW w:w="6260" w:type="dxa"/>
            <w:vAlign w:val="bottom"/>
          </w:tcPr>
          <w:p w:rsidR="00316406" w:rsidRPr="00212FBA" w:rsidRDefault="00316406" w:rsidP="00212F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Кисиличак Роксолана Ігорівна</w:t>
            </w:r>
          </w:p>
        </w:tc>
        <w:tc>
          <w:tcPr>
            <w:tcW w:w="2323" w:type="dxa"/>
            <w:vAlign w:val="bottom"/>
          </w:tcPr>
          <w:p w:rsidR="00316406" w:rsidRPr="00212FBA" w:rsidRDefault="00316406" w:rsidP="00212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65,435</w:t>
            </w:r>
          </w:p>
        </w:tc>
      </w:tr>
    </w:tbl>
    <w:p w:rsidR="00316406" w:rsidRDefault="00316406">
      <w:pPr>
        <w:rPr>
          <w:lang w:val="en-US"/>
        </w:rPr>
      </w:pPr>
    </w:p>
    <w:p w:rsidR="00316406" w:rsidRDefault="00316406" w:rsidP="00974B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316406" w:rsidRPr="00974B32" w:rsidRDefault="00316406"/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p w:rsidR="00316406" w:rsidRPr="00974B32" w:rsidRDefault="00316406">
      <w:pPr>
        <w:rPr>
          <w:lang w:val="ru-RU"/>
        </w:rPr>
      </w:pPr>
    </w:p>
    <w:tbl>
      <w:tblPr>
        <w:tblpPr w:leftFromText="180" w:rightFromText="180" w:horzAnchor="margin" w:tblpY="615"/>
        <w:tblW w:w="10920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316406" w:rsidRPr="00FF534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80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Інституту музичного мистецтва</w:t>
            </w:r>
          </w:p>
        </w:tc>
      </w:tr>
      <w:tr w:rsidR="00316406" w:rsidRPr="00FF534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FF5343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(музичне мистецтво)</w:t>
            </w:r>
          </w:p>
        </w:tc>
      </w:tr>
      <w:tr w:rsidR="00316406" w:rsidRPr="00FF534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316406" w:rsidRPr="00FF534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80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80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406" w:rsidRPr="00AB3E47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406" w:rsidRPr="00AB3E47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16406" w:rsidRPr="00FF5343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B3E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06" w:rsidRPr="00762ED4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316406" w:rsidRPr="00FF5343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06" w:rsidRPr="00762ED4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316406" w:rsidRPr="00FF5343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406" w:rsidRPr="00804580" w:rsidRDefault="00316406" w:rsidP="00FF53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bookmarkEnd w:id="0"/>
    </w:tbl>
    <w:p w:rsidR="00316406" w:rsidRPr="00804580" w:rsidRDefault="00316406" w:rsidP="00AB7A9A">
      <w:pPr>
        <w:rPr>
          <w:b/>
          <w:bCs/>
        </w:rPr>
      </w:pPr>
    </w:p>
    <w:p w:rsidR="00316406" w:rsidRPr="00674D38" w:rsidRDefault="00316406" w:rsidP="00674D38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316406" w:rsidRPr="00674D38" w:rsidRDefault="00316406" w:rsidP="00674D3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316406" w:rsidRPr="00674D38" w:rsidRDefault="00316406" w:rsidP="00674D3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20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/202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1 </w:t>
      </w:r>
      <w:r w:rsidRPr="00674D38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н. р.</w:t>
      </w:r>
    </w:p>
    <w:p w:rsidR="00316406" w:rsidRDefault="00316406" w:rsidP="00AB7A9A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8"/>
        <w:gridCol w:w="1702"/>
        <w:gridCol w:w="6238"/>
        <w:gridCol w:w="2336"/>
      </w:tblGrid>
      <w:tr w:rsidR="00316406" w:rsidRPr="00762ED4">
        <w:tc>
          <w:tcPr>
            <w:tcW w:w="498" w:type="dxa"/>
            <w:vAlign w:val="center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2" w:type="dxa"/>
            <w:vAlign w:val="center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38" w:type="dxa"/>
            <w:vAlign w:val="center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6" w:type="dxa"/>
            <w:vAlign w:val="center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16406" w:rsidRPr="00762ED4">
        <w:tc>
          <w:tcPr>
            <w:tcW w:w="498" w:type="dxa"/>
            <w:vAlign w:val="center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2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МЗХ-21Б</w:t>
            </w:r>
          </w:p>
        </w:tc>
        <w:tc>
          <w:tcPr>
            <w:tcW w:w="6238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Хай Діана Іванівна</w:t>
            </w:r>
          </w:p>
        </w:tc>
        <w:tc>
          <w:tcPr>
            <w:tcW w:w="2336" w:type="dxa"/>
            <w:vAlign w:val="bottom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79,430</w:t>
            </w:r>
          </w:p>
        </w:tc>
      </w:tr>
      <w:tr w:rsidR="00316406" w:rsidRPr="00762ED4">
        <w:tc>
          <w:tcPr>
            <w:tcW w:w="498" w:type="dxa"/>
            <w:vAlign w:val="center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2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МЗХ-21Б</w:t>
            </w:r>
          </w:p>
        </w:tc>
        <w:tc>
          <w:tcPr>
            <w:tcW w:w="6238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Ванькович Христина Степанівна</w:t>
            </w:r>
          </w:p>
        </w:tc>
        <w:tc>
          <w:tcPr>
            <w:tcW w:w="2336" w:type="dxa"/>
            <w:vAlign w:val="bottom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76,860</w:t>
            </w:r>
          </w:p>
        </w:tc>
      </w:tr>
      <w:tr w:rsidR="00316406" w:rsidRPr="00762ED4">
        <w:tc>
          <w:tcPr>
            <w:tcW w:w="498" w:type="dxa"/>
            <w:vAlign w:val="center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2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МЗХ-21Б</w:t>
            </w:r>
          </w:p>
        </w:tc>
        <w:tc>
          <w:tcPr>
            <w:tcW w:w="6238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Мисак Оксана Романівна</w:t>
            </w:r>
          </w:p>
        </w:tc>
        <w:tc>
          <w:tcPr>
            <w:tcW w:w="2336" w:type="dxa"/>
            <w:vAlign w:val="bottom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76,320</w:t>
            </w:r>
          </w:p>
        </w:tc>
      </w:tr>
      <w:tr w:rsidR="00316406" w:rsidRPr="00762ED4">
        <w:tc>
          <w:tcPr>
            <w:tcW w:w="498" w:type="dxa"/>
            <w:vAlign w:val="center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02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МЗХ-21Б</w:t>
            </w:r>
          </w:p>
        </w:tc>
        <w:tc>
          <w:tcPr>
            <w:tcW w:w="6238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Дякунець Мирослава Вячеславівна</w:t>
            </w:r>
          </w:p>
        </w:tc>
        <w:tc>
          <w:tcPr>
            <w:tcW w:w="2336" w:type="dxa"/>
            <w:vAlign w:val="bottom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75,910</w:t>
            </w:r>
          </w:p>
        </w:tc>
      </w:tr>
      <w:tr w:rsidR="00316406" w:rsidRPr="00762ED4">
        <w:tc>
          <w:tcPr>
            <w:tcW w:w="498" w:type="dxa"/>
            <w:vAlign w:val="center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02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МЗХ-21Б</w:t>
            </w:r>
          </w:p>
        </w:tc>
        <w:tc>
          <w:tcPr>
            <w:tcW w:w="6238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Савлик Ярина Володимирівна</w:t>
            </w:r>
          </w:p>
        </w:tc>
        <w:tc>
          <w:tcPr>
            <w:tcW w:w="2336" w:type="dxa"/>
            <w:vAlign w:val="bottom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73,090</w:t>
            </w:r>
          </w:p>
        </w:tc>
      </w:tr>
      <w:tr w:rsidR="00316406" w:rsidRPr="00762ED4">
        <w:tc>
          <w:tcPr>
            <w:tcW w:w="498" w:type="dxa"/>
            <w:vAlign w:val="center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702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МЗХ-21Б</w:t>
            </w:r>
          </w:p>
        </w:tc>
        <w:tc>
          <w:tcPr>
            <w:tcW w:w="6238" w:type="dxa"/>
            <w:vAlign w:val="bottom"/>
          </w:tcPr>
          <w:p w:rsidR="00316406" w:rsidRPr="00762ED4" w:rsidRDefault="00316406" w:rsidP="00762E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Павлій Вікторія Ігорівна</w:t>
            </w:r>
          </w:p>
        </w:tc>
        <w:tc>
          <w:tcPr>
            <w:tcW w:w="2336" w:type="dxa"/>
            <w:vAlign w:val="bottom"/>
          </w:tcPr>
          <w:p w:rsidR="00316406" w:rsidRPr="00762ED4" w:rsidRDefault="00316406" w:rsidP="00762E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71,310</w:t>
            </w:r>
          </w:p>
        </w:tc>
      </w:tr>
    </w:tbl>
    <w:p w:rsidR="00316406" w:rsidRDefault="00316406"/>
    <w:sectPr w:rsidR="00316406" w:rsidSect="00EC357A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263"/>
    <w:rsid w:val="00024B35"/>
    <w:rsid w:val="0003793B"/>
    <w:rsid w:val="001C2263"/>
    <w:rsid w:val="00212FBA"/>
    <w:rsid w:val="0021715C"/>
    <w:rsid w:val="00273756"/>
    <w:rsid w:val="002A236A"/>
    <w:rsid w:val="00316406"/>
    <w:rsid w:val="003355B3"/>
    <w:rsid w:val="003475CC"/>
    <w:rsid w:val="003A519E"/>
    <w:rsid w:val="003D08AF"/>
    <w:rsid w:val="003D33C7"/>
    <w:rsid w:val="0047476C"/>
    <w:rsid w:val="006036BC"/>
    <w:rsid w:val="0062022C"/>
    <w:rsid w:val="00674D38"/>
    <w:rsid w:val="00685633"/>
    <w:rsid w:val="00733548"/>
    <w:rsid w:val="00762ED4"/>
    <w:rsid w:val="00781460"/>
    <w:rsid w:val="007B3F07"/>
    <w:rsid w:val="007F2630"/>
    <w:rsid w:val="00804580"/>
    <w:rsid w:val="00816EC4"/>
    <w:rsid w:val="00832671"/>
    <w:rsid w:val="00861A59"/>
    <w:rsid w:val="00891B04"/>
    <w:rsid w:val="008E76FC"/>
    <w:rsid w:val="00937B29"/>
    <w:rsid w:val="00974B32"/>
    <w:rsid w:val="009E3BC0"/>
    <w:rsid w:val="00AB3E47"/>
    <w:rsid w:val="00AB7A9A"/>
    <w:rsid w:val="00AE02E8"/>
    <w:rsid w:val="00B13061"/>
    <w:rsid w:val="00B64098"/>
    <w:rsid w:val="00BC7C43"/>
    <w:rsid w:val="00C330F7"/>
    <w:rsid w:val="00C6406F"/>
    <w:rsid w:val="00CE5C3D"/>
    <w:rsid w:val="00EB4C2D"/>
    <w:rsid w:val="00EC357A"/>
    <w:rsid w:val="00FF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7A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EC357A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307</Words>
  <Characters>1756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28</cp:revision>
  <dcterms:created xsi:type="dcterms:W3CDTF">2018-09-04T09:01:00Z</dcterms:created>
  <dcterms:modified xsi:type="dcterms:W3CDTF">2021-07-13T13:09:00Z</dcterms:modified>
</cp:coreProperties>
</file>