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B6" w:rsidRPr="00AE3652" w:rsidRDefault="00220DB6" w:rsidP="00AE36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220DB6" w:rsidRPr="00AE3652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220DB6" w:rsidRPr="008971EC" w:rsidRDefault="00220DB6" w:rsidP="00A3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3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психології, педагогіки та соціальної роботи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b/>
                <w:bCs/>
                <w:lang w:val="en-US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 Дошкільна освіта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AE3652" w:rsidRDefault="00220DB6" w:rsidP="00AE3652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8343FF" w:rsidRDefault="00220DB6" w:rsidP="008343FF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B6" w:rsidRPr="00733279" w:rsidRDefault="00220DB6" w:rsidP="00834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220DB6" w:rsidRPr="00AE3652" w:rsidRDefault="00220DB6" w:rsidP="00AE3652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220DB6" w:rsidRPr="00AE3652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217E67" w:rsidRDefault="00220DB6" w:rsidP="00834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834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7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AE3652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20DB6" w:rsidRPr="00AE3652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0B37A8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20DB6" w:rsidRPr="00AE3652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0B37A8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220DB6" w:rsidRPr="00AE3652" w:rsidRDefault="00220DB6" w:rsidP="00AE3652">
      <w:pPr>
        <w:spacing w:after="0" w:line="240" w:lineRule="auto"/>
        <w:rPr>
          <w:b/>
          <w:bCs/>
        </w:rPr>
      </w:pPr>
    </w:p>
    <w:p w:rsidR="00220DB6" w:rsidRPr="00733279" w:rsidRDefault="00220DB6" w:rsidP="0073327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220DB6" w:rsidRPr="00733279" w:rsidRDefault="00220DB6" w:rsidP="0073327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220DB6" w:rsidRPr="00733279" w:rsidRDefault="00220DB6" w:rsidP="00AE3652">
      <w:pPr>
        <w:spacing w:after="0" w:line="240" w:lineRule="auto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Дрогомирецька Наталія Тарасівна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85,830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 Мар`яна Романівна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82,010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Процайло Оксана Романівна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77,610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Івахів Божена Вікторівна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76,380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Янів Марія Михайлівна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75,870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Дзіндзюра Вероніка Володимирівна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73,710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Шишка Аліна Євгеніївна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72,450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Половчак Тетяна Миколаївна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68,700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Чомко Ірина Володимирівна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68,550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Возняк Ірина Михайлівна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66,630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Пилипів Ольга Романівна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66,240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 Ольга Іванівна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65,490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Пітушевська Вікторія Юріївна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64,350</w:t>
            </w:r>
          </w:p>
        </w:tc>
      </w:tr>
      <w:tr w:rsidR="00220DB6" w:rsidRPr="000B37A8">
        <w:tc>
          <w:tcPr>
            <w:tcW w:w="493" w:type="dxa"/>
            <w:vAlign w:val="center"/>
          </w:tcPr>
          <w:p w:rsidR="00220DB6" w:rsidRPr="000B37A8" w:rsidRDefault="00220DB6" w:rsidP="000B3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ДО-33Б</w:t>
            </w:r>
          </w:p>
        </w:tc>
        <w:tc>
          <w:tcPr>
            <w:tcW w:w="6283" w:type="dxa"/>
            <w:vAlign w:val="bottom"/>
          </w:tcPr>
          <w:p w:rsidR="00220DB6" w:rsidRPr="000B37A8" w:rsidRDefault="00220DB6" w:rsidP="000B37A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Ципоренко Аліна Віталіївна</w:t>
            </w:r>
          </w:p>
        </w:tc>
        <w:tc>
          <w:tcPr>
            <w:tcW w:w="2308" w:type="dxa"/>
            <w:vAlign w:val="bottom"/>
          </w:tcPr>
          <w:p w:rsidR="00220DB6" w:rsidRPr="000B37A8" w:rsidRDefault="00220DB6" w:rsidP="000B3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62,280</w:t>
            </w:r>
          </w:p>
        </w:tc>
      </w:tr>
    </w:tbl>
    <w:p w:rsidR="00220DB6" w:rsidRDefault="00220DB6" w:rsidP="00AE3652">
      <w:pPr>
        <w:spacing w:after="0" w:line="240" w:lineRule="auto"/>
        <w:rPr>
          <w:b/>
          <w:bCs/>
        </w:rPr>
      </w:pPr>
    </w:p>
    <w:p w:rsidR="00220DB6" w:rsidRPr="002D421F" w:rsidRDefault="00220DB6" w:rsidP="000B37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D421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*-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академічн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стипенді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220DB6" w:rsidRPr="00E85059" w:rsidRDefault="00220DB6" w:rsidP="000B37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20DB6" w:rsidRDefault="00220DB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20DB6" w:rsidRPr="00AE3652" w:rsidRDefault="00220DB6" w:rsidP="00AE3652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220DB6" w:rsidRPr="00AE3652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b/>
                <w:bCs/>
              </w:rPr>
              <w:br w:type="page"/>
            </w: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20DB6" w:rsidRPr="008971EC" w:rsidRDefault="00220DB6" w:rsidP="00A3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35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психології, педагогіки та соціальної роботи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b/>
                <w:bCs/>
                <w:lang w:val="en-US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 Психологія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220DB6" w:rsidRPr="00AE365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B6" w:rsidRPr="00AE3652" w:rsidRDefault="00220DB6" w:rsidP="00AE3652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AE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B6" w:rsidRPr="008343FF" w:rsidRDefault="00220DB6" w:rsidP="008343FF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DB6" w:rsidRPr="00733279" w:rsidRDefault="00220DB6" w:rsidP="00834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20DB6" w:rsidRPr="00AE3652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217E67" w:rsidRDefault="00220DB6" w:rsidP="00834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8343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7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8D331A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20DB6" w:rsidRPr="00AE3652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AE3652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0DB6" w:rsidRPr="00AE3652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DB6" w:rsidRPr="00AE3652" w:rsidRDefault="00220DB6" w:rsidP="00AE3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6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DB6" w:rsidRPr="00AE3652" w:rsidRDefault="00220DB6" w:rsidP="00AE3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220DB6" w:rsidRPr="00AE3652" w:rsidRDefault="00220DB6" w:rsidP="00AE3652">
      <w:pPr>
        <w:spacing w:after="0" w:line="240" w:lineRule="auto"/>
        <w:rPr>
          <w:b/>
          <w:bCs/>
        </w:rPr>
      </w:pPr>
    </w:p>
    <w:p w:rsidR="00220DB6" w:rsidRPr="00733279" w:rsidRDefault="00220DB6" w:rsidP="0073327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220DB6" w:rsidRPr="00733279" w:rsidRDefault="00220DB6" w:rsidP="0073327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733279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220DB6" w:rsidRPr="00733279" w:rsidRDefault="00220DB6" w:rsidP="00AE3652">
      <w:pPr>
        <w:spacing w:after="0" w:line="240" w:lineRule="auto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7"/>
        <w:gridCol w:w="1697"/>
        <w:gridCol w:w="6255"/>
        <w:gridCol w:w="2325"/>
      </w:tblGrid>
      <w:tr w:rsidR="00220DB6" w:rsidRPr="00055882">
        <w:tc>
          <w:tcPr>
            <w:tcW w:w="497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5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20DB6" w:rsidRPr="00055882">
        <w:tc>
          <w:tcPr>
            <w:tcW w:w="497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220DB6" w:rsidRPr="00055882" w:rsidRDefault="00220DB6" w:rsidP="00055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ПП-31Б</w:t>
            </w:r>
          </w:p>
        </w:tc>
        <w:tc>
          <w:tcPr>
            <w:tcW w:w="6255" w:type="dxa"/>
            <w:vAlign w:val="bottom"/>
          </w:tcPr>
          <w:p w:rsidR="00220DB6" w:rsidRPr="00055882" w:rsidRDefault="00220DB6" w:rsidP="00055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Труш Надія Миколаївна</w:t>
            </w:r>
          </w:p>
        </w:tc>
        <w:tc>
          <w:tcPr>
            <w:tcW w:w="2325" w:type="dxa"/>
            <w:vAlign w:val="bottom"/>
          </w:tcPr>
          <w:p w:rsidR="00220DB6" w:rsidRPr="00055882" w:rsidRDefault="00220DB6" w:rsidP="000558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83,640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20DB6" w:rsidRPr="00055882">
        <w:tc>
          <w:tcPr>
            <w:tcW w:w="497" w:type="dxa"/>
            <w:vAlign w:val="center"/>
          </w:tcPr>
          <w:p w:rsidR="00220DB6" w:rsidRPr="00055882" w:rsidRDefault="00220DB6" w:rsidP="00055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220DB6" w:rsidRPr="00055882" w:rsidRDefault="00220DB6" w:rsidP="00055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ПП-31Б</w:t>
            </w:r>
          </w:p>
        </w:tc>
        <w:tc>
          <w:tcPr>
            <w:tcW w:w="6255" w:type="dxa"/>
            <w:vAlign w:val="bottom"/>
          </w:tcPr>
          <w:p w:rsidR="00220DB6" w:rsidRPr="00055882" w:rsidRDefault="00220DB6" w:rsidP="00055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Савонюк Світлана Вікторівна</w:t>
            </w:r>
          </w:p>
        </w:tc>
        <w:tc>
          <w:tcPr>
            <w:tcW w:w="2325" w:type="dxa"/>
            <w:vAlign w:val="bottom"/>
          </w:tcPr>
          <w:p w:rsidR="00220DB6" w:rsidRPr="00055882" w:rsidRDefault="00220DB6" w:rsidP="000558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82,560</w:t>
            </w:r>
          </w:p>
        </w:tc>
      </w:tr>
    </w:tbl>
    <w:p w:rsidR="00220DB6" w:rsidRPr="00AE3652" w:rsidRDefault="00220DB6" w:rsidP="00AE3652">
      <w:pPr>
        <w:spacing w:after="0" w:line="240" w:lineRule="auto"/>
        <w:rPr>
          <w:b/>
          <w:bCs/>
        </w:rPr>
      </w:pPr>
    </w:p>
    <w:p w:rsidR="00220DB6" w:rsidRPr="002D421F" w:rsidRDefault="00220DB6" w:rsidP="00E850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D421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*-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академічн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стипенді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2D42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220DB6" w:rsidRPr="001376A4" w:rsidRDefault="00220DB6" w:rsidP="00AE36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20DB6" w:rsidRPr="001376A4" w:rsidSect="005531A0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002"/>
    <w:rsid w:val="00051632"/>
    <w:rsid w:val="00055882"/>
    <w:rsid w:val="00057016"/>
    <w:rsid w:val="00091CD0"/>
    <w:rsid w:val="000B37A8"/>
    <w:rsid w:val="000B558B"/>
    <w:rsid w:val="001376A4"/>
    <w:rsid w:val="001449F1"/>
    <w:rsid w:val="00195EFF"/>
    <w:rsid w:val="002055AD"/>
    <w:rsid w:val="00217E67"/>
    <w:rsid w:val="00220DB6"/>
    <w:rsid w:val="002A29C4"/>
    <w:rsid w:val="002D421F"/>
    <w:rsid w:val="00315D3C"/>
    <w:rsid w:val="00333578"/>
    <w:rsid w:val="003701EA"/>
    <w:rsid w:val="00380B31"/>
    <w:rsid w:val="00394989"/>
    <w:rsid w:val="003D352B"/>
    <w:rsid w:val="003E64C7"/>
    <w:rsid w:val="004308C1"/>
    <w:rsid w:val="00456D81"/>
    <w:rsid w:val="00470804"/>
    <w:rsid w:val="00501F94"/>
    <w:rsid w:val="0051501A"/>
    <w:rsid w:val="005531A0"/>
    <w:rsid w:val="00555CB6"/>
    <w:rsid w:val="005D0002"/>
    <w:rsid w:val="00634C46"/>
    <w:rsid w:val="00645745"/>
    <w:rsid w:val="00665640"/>
    <w:rsid w:val="00675700"/>
    <w:rsid w:val="00680A82"/>
    <w:rsid w:val="007109BD"/>
    <w:rsid w:val="00733279"/>
    <w:rsid w:val="007C7FCB"/>
    <w:rsid w:val="00823BD3"/>
    <w:rsid w:val="008343FF"/>
    <w:rsid w:val="00892BB2"/>
    <w:rsid w:val="008971EC"/>
    <w:rsid w:val="008D331A"/>
    <w:rsid w:val="00916407"/>
    <w:rsid w:val="009B730E"/>
    <w:rsid w:val="00A35208"/>
    <w:rsid w:val="00A5157E"/>
    <w:rsid w:val="00AE2726"/>
    <w:rsid w:val="00AE3652"/>
    <w:rsid w:val="00AE4EEC"/>
    <w:rsid w:val="00B96A45"/>
    <w:rsid w:val="00BC3777"/>
    <w:rsid w:val="00BC776A"/>
    <w:rsid w:val="00BD41E9"/>
    <w:rsid w:val="00C87894"/>
    <w:rsid w:val="00CA70D4"/>
    <w:rsid w:val="00D16B9B"/>
    <w:rsid w:val="00D40415"/>
    <w:rsid w:val="00DD379E"/>
    <w:rsid w:val="00E85059"/>
    <w:rsid w:val="00EB6454"/>
    <w:rsid w:val="00ED3153"/>
    <w:rsid w:val="00F01649"/>
    <w:rsid w:val="00F67D99"/>
    <w:rsid w:val="00F71E8A"/>
    <w:rsid w:val="00FD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A0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5531A0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333578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333578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33578"/>
    <w:pPr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2</Pages>
  <Words>314</Words>
  <Characters>1793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48</cp:revision>
  <dcterms:created xsi:type="dcterms:W3CDTF">2018-09-04T13:12:00Z</dcterms:created>
  <dcterms:modified xsi:type="dcterms:W3CDTF">2021-07-13T13:19:00Z</dcterms:modified>
</cp:coreProperties>
</file>