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2030"/>
      </w:tblGrid>
      <w:tr w:rsidR="00464335" w:rsidRPr="00875D37">
        <w:trPr>
          <w:trHeight w:val="300"/>
        </w:trPr>
        <w:tc>
          <w:tcPr>
            <w:tcW w:w="10920" w:type="dxa"/>
            <w:gridSpan w:val="4"/>
            <w:noWrap/>
            <w:vAlign w:val="center"/>
          </w:tcPr>
          <w:p w:rsidR="00464335" w:rsidRPr="008971EC" w:rsidRDefault="00464335" w:rsidP="00C00D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64335" w:rsidRPr="00875D3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4335" w:rsidRPr="00875D37" w:rsidRDefault="00464335" w:rsidP="00C00D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335" w:rsidRPr="00875D37" w:rsidRDefault="00464335" w:rsidP="00C00D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Факультет початкової та мистецької освіти</w:t>
            </w:r>
          </w:p>
        </w:tc>
      </w:tr>
      <w:tr w:rsidR="00464335" w:rsidRPr="00875D3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4335" w:rsidRPr="00875D37" w:rsidRDefault="00464335" w:rsidP="00C00D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335" w:rsidRPr="00875D37" w:rsidRDefault="00464335" w:rsidP="00C00D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023 Образотворче мистецтво, декоративне мистецтво, реставрація</w:t>
            </w:r>
          </w:p>
        </w:tc>
      </w:tr>
      <w:tr w:rsidR="00464335" w:rsidRPr="00875D3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335" w:rsidRPr="00875D37" w:rsidRDefault="00464335" w:rsidP="00C00D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335" w:rsidRPr="00875D37" w:rsidRDefault="00464335" w:rsidP="00C00D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Повна загальна середня освіта</w:t>
            </w:r>
          </w:p>
        </w:tc>
      </w:tr>
      <w:tr w:rsidR="00464335" w:rsidRPr="00875D3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335" w:rsidRPr="00875D37" w:rsidRDefault="00464335" w:rsidP="00C00D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75D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875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бакалавр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35" w:rsidRPr="00875D37" w:rsidRDefault="00464335" w:rsidP="00C00D8B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D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875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35" w:rsidRPr="00A513C5" w:rsidRDefault="00464335" w:rsidP="009900EB">
            <w:pPr>
              <w:spacing w:after="0" w:line="240" w:lineRule="auto"/>
              <w:ind w:left="40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75D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35" w:rsidRPr="00217E67" w:rsidRDefault="00464335" w:rsidP="00990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</w:tbl>
    <w:p w:rsidR="00464335" w:rsidRPr="00875D37" w:rsidRDefault="00464335" w:rsidP="003768E0">
      <w:pPr>
        <w:spacing w:after="0" w:line="240" w:lineRule="auto"/>
        <w:rPr>
          <w:b/>
          <w:bCs/>
        </w:rPr>
      </w:pPr>
    </w:p>
    <w:tbl>
      <w:tblPr>
        <w:tblW w:w="10920" w:type="dxa"/>
        <w:tblInd w:w="-106" w:type="dxa"/>
        <w:tblLook w:val="0000"/>
      </w:tblPr>
      <w:tblGrid>
        <w:gridCol w:w="10275"/>
        <w:gridCol w:w="645"/>
      </w:tblGrid>
      <w:tr w:rsidR="00464335" w:rsidRPr="00875D37">
        <w:trPr>
          <w:trHeight w:val="387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335" w:rsidRPr="00217E67" w:rsidRDefault="00464335" w:rsidP="009900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990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 w:rsidRPr="007926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335" w:rsidRPr="00875D37" w:rsidRDefault="00464335" w:rsidP="00C00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64335" w:rsidRPr="00875D37">
        <w:trPr>
          <w:trHeight w:val="347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335" w:rsidRPr="00875D37" w:rsidRDefault="00464335" w:rsidP="00C00D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D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335" w:rsidRPr="00875D37" w:rsidRDefault="00464335" w:rsidP="00C00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464335" w:rsidRPr="00875D37">
        <w:trPr>
          <w:trHeight w:val="300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335" w:rsidRPr="00875D37" w:rsidRDefault="00464335" w:rsidP="00C00D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D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335" w:rsidRPr="00875D37" w:rsidRDefault="00464335" w:rsidP="00C00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464335" w:rsidRPr="00875D37" w:rsidRDefault="00464335" w:rsidP="003768E0">
      <w:pPr>
        <w:spacing w:after="0" w:line="240" w:lineRule="auto"/>
        <w:rPr>
          <w:b/>
          <w:bCs/>
        </w:rPr>
      </w:pPr>
    </w:p>
    <w:p w:rsidR="00464335" w:rsidRPr="0079263A" w:rsidRDefault="00464335" w:rsidP="0079263A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</w:pPr>
      <w:r w:rsidRPr="0079263A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РЕЙТИНГ УСПІШНОСТІ СТУДЕНТІВ </w:t>
      </w:r>
    </w:p>
    <w:p w:rsidR="00464335" w:rsidRPr="0079263A" w:rsidRDefault="00464335" w:rsidP="007926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263A">
        <w:rPr>
          <w:rFonts w:ascii="Times New Roman" w:hAnsi="Times New Roman" w:cs="Times New Roman"/>
          <w:b/>
          <w:bCs/>
          <w:sz w:val="28"/>
          <w:szCs w:val="28"/>
        </w:rPr>
        <w:t xml:space="preserve">за результатами семестрового контролю за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79263A">
        <w:rPr>
          <w:rFonts w:ascii="Times New Roman" w:hAnsi="Times New Roman" w:cs="Times New Roman"/>
          <w:b/>
          <w:bCs/>
          <w:sz w:val="28"/>
          <w:szCs w:val="28"/>
        </w:rPr>
        <w:t>І семестр 2020/2021 н. р.</w:t>
      </w:r>
    </w:p>
    <w:p w:rsidR="00464335" w:rsidRPr="0079263A" w:rsidRDefault="00464335" w:rsidP="003768E0">
      <w:pPr>
        <w:spacing w:after="0" w:line="240" w:lineRule="auto"/>
        <w:rPr>
          <w:b/>
          <w:bCs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516"/>
        <w:gridCol w:w="1775"/>
        <w:gridCol w:w="6095"/>
        <w:gridCol w:w="2388"/>
      </w:tblGrid>
      <w:tr w:rsidR="00464335" w:rsidRPr="00874E16">
        <w:tc>
          <w:tcPr>
            <w:tcW w:w="516" w:type="dxa"/>
            <w:vAlign w:val="center"/>
          </w:tcPr>
          <w:p w:rsidR="00464335" w:rsidRPr="00874E16" w:rsidRDefault="00464335" w:rsidP="00874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4E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775" w:type="dxa"/>
            <w:vAlign w:val="center"/>
          </w:tcPr>
          <w:p w:rsidR="00464335" w:rsidRPr="00874E16" w:rsidRDefault="00464335" w:rsidP="00874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4E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095" w:type="dxa"/>
            <w:vAlign w:val="center"/>
          </w:tcPr>
          <w:p w:rsidR="00464335" w:rsidRPr="00874E16" w:rsidRDefault="00464335" w:rsidP="00874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4E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88" w:type="dxa"/>
            <w:vAlign w:val="center"/>
          </w:tcPr>
          <w:p w:rsidR="00464335" w:rsidRPr="00874E16" w:rsidRDefault="00464335" w:rsidP="00874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4E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464335" w:rsidRPr="00874E16">
        <w:tc>
          <w:tcPr>
            <w:tcW w:w="516" w:type="dxa"/>
            <w:vAlign w:val="center"/>
          </w:tcPr>
          <w:p w:rsidR="00464335" w:rsidRPr="00874E16" w:rsidRDefault="00464335" w:rsidP="00874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4E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  <w:r w:rsidRPr="00874E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775" w:type="dxa"/>
          </w:tcPr>
          <w:p w:rsidR="00464335" w:rsidRPr="00874E16" w:rsidRDefault="00464335" w:rsidP="00874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874E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О-34Б</w:t>
            </w:r>
          </w:p>
        </w:tc>
        <w:tc>
          <w:tcPr>
            <w:tcW w:w="6095" w:type="dxa"/>
          </w:tcPr>
          <w:p w:rsidR="00464335" w:rsidRPr="00874E16" w:rsidRDefault="00464335" w:rsidP="00874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874E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Приходько Вікторія Василівна</w:t>
            </w:r>
          </w:p>
        </w:tc>
        <w:tc>
          <w:tcPr>
            <w:tcW w:w="2388" w:type="dxa"/>
            <w:vAlign w:val="bottom"/>
          </w:tcPr>
          <w:p w:rsidR="00464335" w:rsidRPr="00874E16" w:rsidRDefault="00464335" w:rsidP="00874E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4E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76,250</w:t>
            </w:r>
          </w:p>
        </w:tc>
      </w:tr>
      <w:tr w:rsidR="00464335" w:rsidRPr="00874E16">
        <w:tc>
          <w:tcPr>
            <w:tcW w:w="516" w:type="dxa"/>
            <w:vAlign w:val="center"/>
          </w:tcPr>
          <w:p w:rsidR="00464335" w:rsidRPr="00874E16" w:rsidRDefault="00464335" w:rsidP="00874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74E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2.</w:t>
            </w:r>
          </w:p>
        </w:tc>
        <w:tc>
          <w:tcPr>
            <w:tcW w:w="1775" w:type="dxa"/>
          </w:tcPr>
          <w:p w:rsidR="00464335" w:rsidRPr="00874E16" w:rsidRDefault="00464335" w:rsidP="00874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874E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О-34Б</w:t>
            </w:r>
          </w:p>
        </w:tc>
        <w:tc>
          <w:tcPr>
            <w:tcW w:w="6095" w:type="dxa"/>
          </w:tcPr>
          <w:p w:rsidR="00464335" w:rsidRPr="00874E16" w:rsidRDefault="00464335" w:rsidP="00874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874E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Райс Юлія Дмитрівна</w:t>
            </w:r>
          </w:p>
        </w:tc>
        <w:tc>
          <w:tcPr>
            <w:tcW w:w="2388" w:type="dxa"/>
            <w:vAlign w:val="bottom"/>
          </w:tcPr>
          <w:p w:rsidR="00464335" w:rsidRPr="00874E16" w:rsidRDefault="00464335" w:rsidP="00874E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4E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64,590</w:t>
            </w:r>
          </w:p>
        </w:tc>
      </w:tr>
    </w:tbl>
    <w:p w:rsidR="00464335" w:rsidRPr="00875D37" w:rsidRDefault="00464335" w:rsidP="003768E0">
      <w:pPr>
        <w:spacing w:after="0" w:line="240" w:lineRule="auto"/>
        <w:rPr>
          <w:b/>
          <w:bCs/>
        </w:rPr>
      </w:pPr>
    </w:p>
    <w:p w:rsidR="00464335" w:rsidRPr="00875D37" w:rsidRDefault="00464335" w:rsidP="003768E0">
      <w:pPr>
        <w:spacing w:after="0" w:line="240" w:lineRule="auto"/>
        <w:rPr>
          <w:b/>
          <w:bCs/>
        </w:rPr>
      </w:pPr>
      <w:r w:rsidRPr="00875D37">
        <w:rPr>
          <w:b/>
          <w:bCs/>
        </w:rP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2030"/>
      </w:tblGrid>
      <w:tr w:rsidR="00464335" w:rsidRPr="00875D37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</w:tcPr>
          <w:p w:rsidR="00464335" w:rsidRDefault="00464335"/>
        </w:tc>
        <w:tc>
          <w:tcPr>
            <w:tcW w:w="7305" w:type="dxa"/>
            <w:gridSpan w:val="3"/>
            <w:tcBorders>
              <w:bottom w:val="single" w:sz="4" w:space="0" w:color="auto"/>
            </w:tcBorders>
            <w:noWrap/>
          </w:tcPr>
          <w:p w:rsidR="00464335" w:rsidRDefault="00464335" w:rsidP="00B22C12">
            <w:pPr>
              <w:jc w:val="right"/>
            </w:pPr>
          </w:p>
        </w:tc>
      </w:tr>
      <w:tr w:rsidR="00464335" w:rsidRPr="00875D3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4335" w:rsidRPr="00875D37" w:rsidRDefault="00464335" w:rsidP="00875D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335" w:rsidRPr="00875D37" w:rsidRDefault="00464335" w:rsidP="00875D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Факультет початкової та мистецької освіти</w:t>
            </w:r>
          </w:p>
        </w:tc>
      </w:tr>
      <w:tr w:rsidR="00464335" w:rsidRPr="00875D3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4335" w:rsidRPr="00875D37" w:rsidRDefault="00464335" w:rsidP="00875D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335" w:rsidRPr="00875D37" w:rsidRDefault="00464335" w:rsidP="00875D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013 Початкова освіта</w:t>
            </w:r>
          </w:p>
        </w:tc>
      </w:tr>
      <w:tr w:rsidR="00464335" w:rsidRPr="00875D3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335" w:rsidRPr="00875D37" w:rsidRDefault="00464335" w:rsidP="00875D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335" w:rsidRPr="00875D37" w:rsidRDefault="00464335" w:rsidP="00875D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Повна загальна середня освіта</w:t>
            </w:r>
          </w:p>
        </w:tc>
      </w:tr>
      <w:tr w:rsidR="00464335" w:rsidRPr="00875D3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335" w:rsidRPr="00875D37" w:rsidRDefault="00464335" w:rsidP="00875D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75D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875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бакалавр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35" w:rsidRPr="00875D37" w:rsidRDefault="00464335" w:rsidP="00875D3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D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875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35" w:rsidRPr="009900EB" w:rsidRDefault="00464335" w:rsidP="009900EB">
            <w:pPr>
              <w:spacing w:after="0" w:line="240" w:lineRule="auto"/>
              <w:ind w:left="40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75D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35" w:rsidRPr="0079263A" w:rsidRDefault="00464335" w:rsidP="00990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</w:tbl>
    <w:p w:rsidR="00464335" w:rsidRPr="00875D37" w:rsidRDefault="00464335" w:rsidP="00875D37">
      <w:pPr>
        <w:spacing w:after="0" w:line="240" w:lineRule="auto"/>
        <w:rPr>
          <w:b/>
          <w:bCs/>
        </w:rPr>
      </w:pPr>
    </w:p>
    <w:tbl>
      <w:tblPr>
        <w:tblW w:w="10920" w:type="dxa"/>
        <w:tblInd w:w="-106" w:type="dxa"/>
        <w:tblLook w:val="0000"/>
      </w:tblPr>
      <w:tblGrid>
        <w:gridCol w:w="10275"/>
        <w:gridCol w:w="645"/>
      </w:tblGrid>
      <w:tr w:rsidR="00464335" w:rsidRPr="00875D37">
        <w:trPr>
          <w:trHeight w:val="387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335" w:rsidRPr="00217E67" w:rsidRDefault="00464335" w:rsidP="009900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990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 w:rsidRPr="007926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335" w:rsidRPr="00875D37" w:rsidRDefault="00464335" w:rsidP="00875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464335" w:rsidRPr="00875D37">
        <w:trPr>
          <w:trHeight w:val="347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335" w:rsidRPr="00875D37" w:rsidRDefault="00464335" w:rsidP="00875D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D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335" w:rsidRPr="00E83E8F" w:rsidRDefault="00464335" w:rsidP="00875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</w:tr>
      <w:tr w:rsidR="00464335" w:rsidRPr="00875D37">
        <w:trPr>
          <w:trHeight w:val="300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335" w:rsidRPr="00875D37" w:rsidRDefault="00464335" w:rsidP="00875D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D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335" w:rsidRPr="00E83E8F" w:rsidRDefault="00464335" w:rsidP="00875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</w:tbl>
    <w:p w:rsidR="00464335" w:rsidRPr="00875D37" w:rsidRDefault="00464335" w:rsidP="00875D37">
      <w:pPr>
        <w:spacing w:after="0" w:line="240" w:lineRule="auto"/>
        <w:rPr>
          <w:b/>
          <w:bCs/>
        </w:rPr>
      </w:pPr>
    </w:p>
    <w:p w:rsidR="00464335" w:rsidRPr="0079263A" w:rsidRDefault="00464335" w:rsidP="0079263A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</w:pPr>
      <w:r w:rsidRPr="0079263A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РЕЙТИНГ УСПІШНОСТІ СТУДЕНТІВ </w:t>
      </w:r>
    </w:p>
    <w:p w:rsidR="00464335" w:rsidRPr="0079263A" w:rsidRDefault="00464335" w:rsidP="007926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263A">
        <w:rPr>
          <w:rFonts w:ascii="Times New Roman" w:hAnsi="Times New Roman" w:cs="Times New Roman"/>
          <w:b/>
          <w:bCs/>
          <w:sz w:val="28"/>
          <w:szCs w:val="28"/>
        </w:rPr>
        <w:t>за результатами семестрового контролю за І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79263A">
        <w:rPr>
          <w:rFonts w:ascii="Times New Roman" w:hAnsi="Times New Roman" w:cs="Times New Roman"/>
          <w:b/>
          <w:bCs/>
          <w:sz w:val="28"/>
          <w:szCs w:val="28"/>
        </w:rPr>
        <w:t xml:space="preserve"> семестр 2020/2021 н. р.</w:t>
      </w:r>
    </w:p>
    <w:p w:rsidR="00464335" w:rsidRPr="0079263A" w:rsidRDefault="00464335" w:rsidP="00875D37">
      <w:pPr>
        <w:spacing w:after="0" w:line="240" w:lineRule="auto"/>
        <w:rPr>
          <w:b/>
          <w:bCs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3"/>
        <w:gridCol w:w="1690"/>
        <w:gridCol w:w="6283"/>
        <w:gridCol w:w="2308"/>
      </w:tblGrid>
      <w:tr w:rsidR="00464335" w:rsidRPr="00E663E3">
        <w:tc>
          <w:tcPr>
            <w:tcW w:w="493" w:type="dxa"/>
            <w:vAlign w:val="center"/>
          </w:tcPr>
          <w:p w:rsidR="00464335" w:rsidRPr="00E663E3" w:rsidRDefault="00464335" w:rsidP="00E66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90" w:type="dxa"/>
            <w:vAlign w:val="center"/>
          </w:tcPr>
          <w:p w:rsidR="00464335" w:rsidRPr="00E663E3" w:rsidRDefault="00464335" w:rsidP="00E66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83" w:type="dxa"/>
            <w:vAlign w:val="center"/>
          </w:tcPr>
          <w:p w:rsidR="00464335" w:rsidRPr="00E663E3" w:rsidRDefault="00464335" w:rsidP="00E66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8" w:type="dxa"/>
            <w:vAlign w:val="center"/>
          </w:tcPr>
          <w:p w:rsidR="00464335" w:rsidRPr="00E663E3" w:rsidRDefault="00464335" w:rsidP="00E66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464335" w:rsidRPr="00E663E3">
        <w:tc>
          <w:tcPr>
            <w:tcW w:w="493" w:type="dxa"/>
            <w:vAlign w:val="center"/>
          </w:tcPr>
          <w:p w:rsidR="00464335" w:rsidRPr="00E663E3" w:rsidRDefault="00464335" w:rsidP="00E66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90" w:type="dxa"/>
            <w:vAlign w:val="bottom"/>
          </w:tcPr>
          <w:p w:rsidR="00464335" w:rsidRPr="00E663E3" w:rsidRDefault="00464335" w:rsidP="00E663E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ПОХ-33Б</w:t>
            </w:r>
          </w:p>
        </w:tc>
        <w:tc>
          <w:tcPr>
            <w:tcW w:w="6283" w:type="dxa"/>
            <w:vAlign w:val="bottom"/>
          </w:tcPr>
          <w:p w:rsidR="00464335" w:rsidRPr="00E663E3" w:rsidRDefault="00464335" w:rsidP="00E663E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Вайда Дарія Богданівна</w:t>
            </w:r>
          </w:p>
        </w:tc>
        <w:tc>
          <w:tcPr>
            <w:tcW w:w="2308" w:type="dxa"/>
            <w:vAlign w:val="bottom"/>
          </w:tcPr>
          <w:p w:rsidR="00464335" w:rsidRPr="00E663E3" w:rsidRDefault="00464335" w:rsidP="00E663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83,810</w:t>
            </w:r>
          </w:p>
        </w:tc>
      </w:tr>
      <w:tr w:rsidR="00464335" w:rsidRPr="00E663E3">
        <w:tc>
          <w:tcPr>
            <w:tcW w:w="493" w:type="dxa"/>
            <w:vAlign w:val="center"/>
          </w:tcPr>
          <w:p w:rsidR="00464335" w:rsidRPr="00E663E3" w:rsidRDefault="00464335" w:rsidP="00E66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90" w:type="dxa"/>
            <w:vAlign w:val="bottom"/>
          </w:tcPr>
          <w:p w:rsidR="00464335" w:rsidRPr="00E663E3" w:rsidRDefault="00464335" w:rsidP="00E663E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ПОХ-33Б</w:t>
            </w:r>
          </w:p>
        </w:tc>
        <w:tc>
          <w:tcPr>
            <w:tcW w:w="6283" w:type="dxa"/>
            <w:vAlign w:val="bottom"/>
          </w:tcPr>
          <w:p w:rsidR="00464335" w:rsidRPr="00E663E3" w:rsidRDefault="00464335" w:rsidP="00E663E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Віра Ігорівна</w:t>
            </w:r>
          </w:p>
        </w:tc>
        <w:tc>
          <w:tcPr>
            <w:tcW w:w="2308" w:type="dxa"/>
            <w:vAlign w:val="bottom"/>
          </w:tcPr>
          <w:p w:rsidR="00464335" w:rsidRPr="00E663E3" w:rsidRDefault="00464335" w:rsidP="00E663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83,730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464335" w:rsidRPr="00E663E3">
        <w:tc>
          <w:tcPr>
            <w:tcW w:w="493" w:type="dxa"/>
            <w:vAlign w:val="center"/>
          </w:tcPr>
          <w:p w:rsidR="00464335" w:rsidRPr="00E663E3" w:rsidRDefault="00464335" w:rsidP="00E66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690" w:type="dxa"/>
            <w:vAlign w:val="bottom"/>
          </w:tcPr>
          <w:p w:rsidR="00464335" w:rsidRPr="00E663E3" w:rsidRDefault="00464335" w:rsidP="00E663E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ПОI-32Б</w:t>
            </w:r>
          </w:p>
        </w:tc>
        <w:tc>
          <w:tcPr>
            <w:tcW w:w="6283" w:type="dxa"/>
            <w:vAlign w:val="bottom"/>
          </w:tcPr>
          <w:p w:rsidR="00464335" w:rsidRPr="00E663E3" w:rsidRDefault="00464335" w:rsidP="00E663E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Гулєвич Ірина Павлівна</w:t>
            </w:r>
          </w:p>
        </w:tc>
        <w:tc>
          <w:tcPr>
            <w:tcW w:w="2308" w:type="dxa"/>
            <w:vAlign w:val="bottom"/>
          </w:tcPr>
          <w:p w:rsidR="00464335" w:rsidRPr="00E663E3" w:rsidRDefault="00464335" w:rsidP="00E663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81,360</w:t>
            </w:r>
          </w:p>
        </w:tc>
      </w:tr>
      <w:tr w:rsidR="00464335" w:rsidRPr="00E663E3">
        <w:tc>
          <w:tcPr>
            <w:tcW w:w="493" w:type="dxa"/>
            <w:vAlign w:val="center"/>
          </w:tcPr>
          <w:p w:rsidR="00464335" w:rsidRPr="00E663E3" w:rsidRDefault="00464335" w:rsidP="00E66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690" w:type="dxa"/>
            <w:vAlign w:val="bottom"/>
          </w:tcPr>
          <w:p w:rsidR="00464335" w:rsidRPr="00E663E3" w:rsidRDefault="00464335" w:rsidP="00E663E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ПОI-32Б</w:t>
            </w:r>
          </w:p>
        </w:tc>
        <w:tc>
          <w:tcPr>
            <w:tcW w:w="6283" w:type="dxa"/>
            <w:vAlign w:val="bottom"/>
          </w:tcPr>
          <w:p w:rsidR="00464335" w:rsidRPr="00E663E3" w:rsidRDefault="00464335" w:rsidP="00E663E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Солтис Ольга Романівна</w:t>
            </w:r>
          </w:p>
        </w:tc>
        <w:tc>
          <w:tcPr>
            <w:tcW w:w="2308" w:type="dxa"/>
            <w:vAlign w:val="bottom"/>
          </w:tcPr>
          <w:p w:rsidR="00464335" w:rsidRPr="00E663E3" w:rsidRDefault="00464335" w:rsidP="00E663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81,210</w:t>
            </w:r>
          </w:p>
        </w:tc>
      </w:tr>
      <w:tr w:rsidR="00464335" w:rsidRPr="00E663E3">
        <w:tc>
          <w:tcPr>
            <w:tcW w:w="493" w:type="dxa"/>
            <w:vAlign w:val="center"/>
          </w:tcPr>
          <w:p w:rsidR="00464335" w:rsidRPr="00E663E3" w:rsidRDefault="00464335" w:rsidP="00E66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690" w:type="dxa"/>
            <w:vAlign w:val="bottom"/>
          </w:tcPr>
          <w:p w:rsidR="00464335" w:rsidRPr="00E663E3" w:rsidRDefault="00464335" w:rsidP="00E663E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ПОА-31Б</w:t>
            </w:r>
          </w:p>
        </w:tc>
        <w:tc>
          <w:tcPr>
            <w:tcW w:w="6283" w:type="dxa"/>
            <w:vAlign w:val="bottom"/>
          </w:tcPr>
          <w:p w:rsidR="00464335" w:rsidRPr="00E663E3" w:rsidRDefault="00464335" w:rsidP="00E663E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Марцинюк Світлана Ігорівна</w:t>
            </w:r>
          </w:p>
        </w:tc>
        <w:tc>
          <w:tcPr>
            <w:tcW w:w="2308" w:type="dxa"/>
            <w:vAlign w:val="bottom"/>
          </w:tcPr>
          <w:p w:rsidR="00464335" w:rsidRPr="00E663E3" w:rsidRDefault="00464335" w:rsidP="00E663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80,640</w:t>
            </w:r>
          </w:p>
        </w:tc>
      </w:tr>
      <w:tr w:rsidR="00464335" w:rsidRPr="00E663E3">
        <w:tc>
          <w:tcPr>
            <w:tcW w:w="493" w:type="dxa"/>
            <w:vAlign w:val="center"/>
          </w:tcPr>
          <w:p w:rsidR="00464335" w:rsidRPr="00E663E3" w:rsidRDefault="00464335" w:rsidP="00E66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690" w:type="dxa"/>
            <w:vAlign w:val="bottom"/>
          </w:tcPr>
          <w:p w:rsidR="00464335" w:rsidRPr="00E663E3" w:rsidRDefault="00464335" w:rsidP="00E663E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ПОI-32Б</w:t>
            </w:r>
          </w:p>
        </w:tc>
        <w:tc>
          <w:tcPr>
            <w:tcW w:w="6283" w:type="dxa"/>
            <w:vAlign w:val="bottom"/>
          </w:tcPr>
          <w:p w:rsidR="00464335" w:rsidRPr="00E663E3" w:rsidRDefault="00464335" w:rsidP="00E663E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Сливка Оксана Романівна</w:t>
            </w:r>
          </w:p>
        </w:tc>
        <w:tc>
          <w:tcPr>
            <w:tcW w:w="2308" w:type="dxa"/>
            <w:vAlign w:val="bottom"/>
          </w:tcPr>
          <w:p w:rsidR="00464335" w:rsidRPr="00E663E3" w:rsidRDefault="00464335" w:rsidP="00E663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80,180</w:t>
            </w:r>
          </w:p>
        </w:tc>
      </w:tr>
      <w:tr w:rsidR="00464335" w:rsidRPr="00E663E3">
        <w:tc>
          <w:tcPr>
            <w:tcW w:w="493" w:type="dxa"/>
            <w:vAlign w:val="center"/>
          </w:tcPr>
          <w:p w:rsidR="00464335" w:rsidRPr="00E663E3" w:rsidRDefault="00464335" w:rsidP="00E66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1690" w:type="dxa"/>
            <w:vAlign w:val="bottom"/>
          </w:tcPr>
          <w:p w:rsidR="00464335" w:rsidRPr="00E663E3" w:rsidRDefault="00464335" w:rsidP="00E663E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ПОХ-33Б</w:t>
            </w:r>
          </w:p>
        </w:tc>
        <w:tc>
          <w:tcPr>
            <w:tcW w:w="6283" w:type="dxa"/>
            <w:vAlign w:val="bottom"/>
          </w:tcPr>
          <w:p w:rsidR="00464335" w:rsidRPr="00E663E3" w:rsidRDefault="00464335" w:rsidP="00E663E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Глеба Анастасія Олександрівна</w:t>
            </w:r>
          </w:p>
        </w:tc>
        <w:tc>
          <w:tcPr>
            <w:tcW w:w="2308" w:type="dxa"/>
            <w:vAlign w:val="bottom"/>
          </w:tcPr>
          <w:p w:rsidR="00464335" w:rsidRPr="00E663E3" w:rsidRDefault="00464335" w:rsidP="00E663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79,320</w:t>
            </w:r>
          </w:p>
        </w:tc>
      </w:tr>
      <w:tr w:rsidR="00464335" w:rsidRPr="00E663E3">
        <w:tc>
          <w:tcPr>
            <w:tcW w:w="493" w:type="dxa"/>
            <w:vAlign w:val="center"/>
          </w:tcPr>
          <w:p w:rsidR="00464335" w:rsidRPr="00E663E3" w:rsidRDefault="00464335" w:rsidP="00E66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1690" w:type="dxa"/>
            <w:vAlign w:val="bottom"/>
          </w:tcPr>
          <w:p w:rsidR="00464335" w:rsidRPr="00E663E3" w:rsidRDefault="00464335" w:rsidP="00E663E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ПОХ-33Б</w:t>
            </w:r>
          </w:p>
        </w:tc>
        <w:tc>
          <w:tcPr>
            <w:tcW w:w="6283" w:type="dxa"/>
            <w:vAlign w:val="bottom"/>
          </w:tcPr>
          <w:p w:rsidR="00464335" w:rsidRPr="00E663E3" w:rsidRDefault="00464335" w:rsidP="00E663E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Люнас Юлія Ігорівна</w:t>
            </w:r>
          </w:p>
        </w:tc>
        <w:tc>
          <w:tcPr>
            <w:tcW w:w="2308" w:type="dxa"/>
            <w:vAlign w:val="bottom"/>
          </w:tcPr>
          <w:p w:rsidR="00464335" w:rsidRPr="00E663E3" w:rsidRDefault="00464335" w:rsidP="00E663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79,320</w:t>
            </w:r>
          </w:p>
        </w:tc>
      </w:tr>
      <w:tr w:rsidR="00464335" w:rsidRPr="00E663E3">
        <w:tc>
          <w:tcPr>
            <w:tcW w:w="493" w:type="dxa"/>
            <w:vAlign w:val="center"/>
          </w:tcPr>
          <w:p w:rsidR="00464335" w:rsidRPr="00E663E3" w:rsidRDefault="00464335" w:rsidP="00E66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1690" w:type="dxa"/>
            <w:vAlign w:val="bottom"/>
          </w:tcPr>
          <w:p w:rsidR="00464335" w:rsidRPr="00E663E3" w:rsidRDefault="00464335" w:rsidP="00E663E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ПОА-31Б</w:t>
            </w:r>
          </w:p>
        </w:tc>
        <w:tc>
          <w:tcPr>
            <w:tcW w:w="6283" w:type="dxa"/>
            <w:vAlign w:val="bottom"/>
          </w:tcPr>
          <w:p w:rsidR="00464335" w:rsidRPr="00E663E3" w:rsidRDefault="00464335" w:rsidP="00E663E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Костирко Вікторія Віталіївна</w:t>
            </w:r>
          </w:p>
        </w:tc>
        <w:tc>
          <w:tcPr>
            <w:tcW w:w="2308" w:type="dxa"/>
            <w:vAlign w:val="bottom"/>
          </w:tcPr>
          <w:p w:rsidR="00464335" w:rsidRPr="00E663E3" w:rsidRDefault="00464335" w:rsidP="00E663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78,600</w:t>
            </w:r>
          </w:p>
        </w:tc>
      </w:tr>
      <w:tr w:rsidR="00464335" w:rsidRPr="00E663E3">
        <w:tc>
          <w:tcPr>
            <w:tcW w:w="493" w:type="dxa"/>
            <w:vAlign w:val="center"/>
          </w:tcPr>
          <w:p w:rsidR="00464335" w:rsidRPr="00E663E3" w:rsidRDefault="00464335" w:rsidP="00E66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1690" w:type="dxa"/>
            <w:vAlign w:val="bottom"/>
          </w:tcPr>
          <w:p w:rsidR="00464335" w:rsidRPr="00E663E3" w:rsidRDefault="00464335" w:rsidP="00E663E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ПОI-32Б</w:t>
            </w:r>
          </w:p>
        </w:tc>
        <w:tc>
          <w:tcPr>
            <w:tcW w:w="6283" w:type="dxa"/>
            <w:vAlign w:val="bottom"/>
          </w:tcPr>
          <w:p w:rsidR="00464335" w:rsidRPr="00E663E3" w:rsidRDefault="00464335" w:rsidP="00E663E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Сосяк Ірина Юріївна</w:t>
            </w:r>
          </w:p>
        </w:tc>
        <w:tc>
          <w:tcPr>
            <w:tcW w:w="2308" w:type="dxa"/>
            <w:vAlign w:val="bottom"/>
          </w:tcPr>
          <w:p w:rsidR="00464335" w:rsidRPr="00E663E3" w:rsidRDefault="00464335" w:rsidP="00E663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77,430</w:t>
            </w:r>
          </w:p>
        </w:tc>
      </w:tr>
      <w:tr w:rsidR="00464335" w:rsidRPr="00E663E3">
        <w:tc>
          <w:tcPr>
            <w:tcW w:w="493" w:type="dxa"/>
            <w:vAlign w:val="center"/>
          </w:tcPr>
          <w:p w:rsidR="00464335" w:rsidRPr="00E663E3" w:rsidRDefault="00464335" w:rsidP="00E66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1690" w:type="dxa"/>
            <w:vAlign w:val="bottom"/>
          </w:tcPr>
          <w:p w:rsidR="00464335" w:rsidRPr="00E663E3" w:rsidRDefault="00464335" w:rsidP="00E663E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ПОА-31Б</w:t>
            </w:r>
          </w:p>
        </w:tc>
        <w:tc>
          <w:tcPr>
            <w:tcW w:w="6283" w:type="dxa"/>
            <w:vAlign w:val="bottom"/>
          </w:tcPr>
          <w:p w:rsidR="00464335" w:rsidRPr="00E663E3" w:rsidRDefault="00464335" w:rsidP="00E663E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Калита Анастасія Тарасівна</w:t>
            </w:r>
          </w:p>
        </w:tc>
        <w:tc>
          <w:tcPr>
            <w:tcW w:w="2308" w:type="dxa"/>
            <w:vAlign w:val="bottom"/>
          </w:tcPr>
          <w:p w:rsidR="00464335" w:rsidRPr="00E663E3" w:rsidRDefault="00464335" w:rsidP="00E663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76,650</w:t>
            </w:r>
          </w:p>
        </w:tc>
      </w:tr>
      <w:tr w:rsidR="00464335" w:rsidRPr="00E663E3">
        <w:tc>
          <w:tcPr>
            <w:tcW w:w="493" w:type="dxa"/>
            <w:vAlign w:val="center"/>
          </w:tcPr>
          <w:p w:rsidR="00464335" w:rsidRPr="00E663E3" w:rsidRDefault="00464335" w:rsidP="00E66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1690" w:type="dxa"/>
            <w:vAlign w:val="bottom"/>
          </w:tcPr>
          <w:p w:rsidR="00464335" w:rsidRPr="00E663E3" w:rsidRDefault="00464335" w:rsidP="00E663E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ПОА-31Б</w:t>
            </w:r>
          </w:p>
        </w:tc>
        <w:tc>
          <w:tcPr>
            <w:tcW w:w="6283" w:type="dxa"/>
            <w:vAlign w:val="bottom"/>
          </w:tcPr>
          <w:p w:rsidR="00464335" w:rsidRPr="00E663E3" w:rsidRDefault="00464335" w:rsidP="00E663E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Мельник Діана Андріївна</w:t>
            </w:r>
          </w:p>
        </w:tc>
        <w:tc>
          <w:tcPr>
            <w:tcW w:w="2308" w:type="dxa"/>
            <w:vAlign w:val="bottom"/>
          </w:tcPr>
          <w:p w:rsidR="00464335" w:rsidRPr="00E663E3" w:rsidRDefault="00464335" w:rsidP="00E663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76,610</w:t>
            </w:r>
          </w:p>
        </w:tc>
      </w:tr>
      <w:tr w:rsidR="00464335" w:rsidRPr="00E663E3">
        <w:tc>
          <w:tcPr>
            <w:tcW w:w="493" w:type="dxa"/>
            <w:vAlign w:val="center"/>
          </w:tcPr>
          <w:p w:rsidR="00464335" w:rsidRPr="00E663E3" w:rsidRDefault="00464335" w:rsidP="00E66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</w:t>
            </w:r>
          </w:p>
        </w:tc>
        <w:tc>
          <w:tcPr>
            <w:tcW w:w="1690" w:type="dxa"/>
            <w:vAlign w:val="bottom"/>
          </w:tcPr>
          <w:p w:rsidR="00464335" w:rsidRPr="00E663E3" w:rsidRDefault="00464335" w:rsidP="00E663E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ПОI-32Б</w:t>
            </w:r>
          </w:p>
        </w:tc>
        <w:tc>
          <w:tcPr>
            <w:tcW w:w="6283" w:type="dxa"/>
            <w:vAlign w:val="bottom"/>
          </w:tcPr>
          <w:p w:rsidR="00464335" w:rsidRPr="00E663E3" w:rsidRDefault="00464335" w:rsidP="00E663E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Мавдрик Роксолана Андріївна</w:t>
            </w:r>
          </w:p>
        </w:tc>
        <w:tc>
          <w:tcPr>
            <w:tcW w:w="2308" w:type="dxa"/>
            <w:vAlign w:val="bottom"/>
          </w:tcPr>
          <w:p w:rsidR="00464335" w:rsidRPr="00E663E3" w:rsidRDefault="00464335" w:rsidP="00E663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76,020</w:t>
            </w:r>
          </w:p>
        </w:tc>
      </w:tr>
      <w:tr w:rsidR="00464335" w:rsidRPr="00E663E3">
        <w:tc>
          <w:tcPr>
            <w:tcW w:w="493" w:type="dxa"/>
            <w:vAlign w:val="center"/>
          </w:tcPr>
          <w:p w:rsidR="00464335" w:rsidRPr="00E663E3" w:rsidRDefault="00464335" w:rsidP="00E66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</w:t>
            </w:r>
          </w:p>
        </w:tc>
        <w:tc>
          <w:tcPr>
            <w:tcW w:w="1690" w:type="dxa"/>
            <w:vAlign w:val="bottom"/>
          </w:tcPr>
          <w:p w:rsidR="00464335" w:rsidRPr="00E663E3" w:rsidRDefault="00464335" w:rsidP="00E663E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ПОА-31Б</w:t>
            </w:r>
          </w:p>
        </w:tc>
        <w:tc>
          <w:tcPr>
            <w:tcW w:w="6283" w:type="dxa"/>
            <w:vAlign w:val="bottom"/>
          </w:tcPr>
          <w:p w:rsidR="00464335" w:rsidRPr="00E663E3" w:rsidRDefault="00464335" w:rsidP="00E663E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Дзюбак Ірина Василівна</w:t>
            </w:r>
          </w:p>
        </w:tc>
        <w:tc>
          <w:tcPr>
            <w:tcW w:w="2308" w:type="dxa"/>
            <w:vAlign w:val="bottom"/>
          </w:tcPr>
          <w:p w:rsidR="00464335" w:rsidRPr="00E663E3" w:rsidRDefault="00464335" w:rsidP="00E663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75,600</w:t>
            </w:r>
          </w:p>
        </w:tc>
      </w:tr>
      <w:tr w:rsidR="00464335" w:rsidRPr="00E663E3">
        <w:tc>
          <w:tcPr>
            <w:tcW w:w="493" w:type="dxa"/>
            <w:vAlign w:val="center"/>
          </w:tcPr>
          <w:p w:rsidR="00464335" w:rsidRPr="00E663E3" w:rsidRDefault="00464335" w:rsidP="00E66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</w:t>
            </w:r>
          </w:p>
        </w:tc>
        <w:tc>
          <w:tcPr>
            <w:tcW w:w="1690" w:type="dxa"/>
            <w:vAlign w:val="bottom"/>
          </w:tcPr>
          <w:p w:rsidR="00464335" w:rsidRPr="00E663E3" w:rsidRDefault="00464335" w:rsidP="00E663E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ПОА-31Б</w:t>
            </w:r>
          </w:p>
        </w:tc>
        <w:tc>
          <w:tcPr>
            <w:tcW w:w="6283" w:type="dxa"/>
            <w:vAlign w:val="bottom"/>
          </w:tcPr>
          <w:p w:rsidR="00464335" w:rsidRPr="00E663E3" w:rsidRDefault="00464335" w:rsidP="00E663E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Шлапак Діана Миколаївна</w:t>
            </w:r>
          </w:p>
        </w:tc>
        <w:tc>
          <w:tcPr>
            <w:tcW w:w="2308" w:type="dxa"/>
            <w:vAlign w:val="bottom"/>
          </w:tcPr>
          <w:p w:rsidR="00464335" w:rsidRPr="00E663E3" w:rsidRDefault="00464335" w:rsidP="00E663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74,640</w:t>
            </w:r>
          </w:p>
        </w:tc>
      </w:tr>
      <w:tr w:rsidR="00464335" w:rsidRPr="00E663E3">
        <w:tc>
          <w:tcPr>
            <w:tcW w:w="493" w:type="dxa"/>
            <w:vAlign w:val="center"/>
          </w:tcPr>
          <w:p w:rsidR="00464335" w:rsidRPr="00E663E3" w:rsidRDefault="00464335" w:rsidP="00E66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</w:t>
            </w:r>
          </w:p>
        </w:tc>
        <w:tc>
          <w:tcPr>
            <w:tcW w:w="1690" w:type="dxa"/>
            <w:vAlign w:val="bottom"/>
          </w:tcPr>
          <w:p w:rsidR="00464335" w:rsidRPr="00E663E3" w:rsidRDefault="00464335" w:rsidP="00E663E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ПОА-31Б</w:t>
            </w:r>
          </w:p>
        </w:tc>
        <w:tc>
          <w:tcPr>
            <w:tcW w:w="6283" w:type="dxa"/>
            <w:vAlign w:val="bottom"/>
          </w:tcPr>
          <w:p w:rsidR="00464335" w:rsidRPr="00E663E3" w:rsidRDefault="00464335" w:rsidP="00E663E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Гузик Марія Михайлівна</w:t>
            </w:r>
          </w:p>
        </w:tc>
        <w:tc>
          <w:tcPr>
            <w:tcW w:w="2308" w:type="dxa"/>
            <w:vAlign w:val="bottom"/>
          </w:tcPr>
          <w:p w:rsidR="00464335" w:rsidRPr="00E663E3" w:rsidRDefault="00464335" w:rsidP="00E663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74,400</w:t>
            </w:r>
          </w:p>
        </w:tc>
      </w:tr>
      <w:tr w:rsidR="00464335" w:rsidRPr="00E663E3">
        <w:tc>
          <w:tcPr>
            <w:tcW w:w="493" w:type="dxa"/>
            <w:vAlign w:val="center"/>
          </w:tcPr>
          <w:p w:rsidR="00464335" w:rsidRPr="00E663E3" w:rsidRDefault="00464335" w:rsidP="00E66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17.</w:t>
            </w:r>
          </w:p>
        </w:tc>
        <w:tc>
          <w:tcPr>
            <w:tcW w:w="1690" w:type="dxa"/>
            <w:vAlign w:val="bottom"/>
          </w:tcPr>
          <w:p w:rsidR="00464335" w:rsidRPr="00E663E3" w:rsidRDefault="00464335" w:rsidP="00E663E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ПОА-31Б</w:t>
            </w:r>
          </w:p>
        </w:tc>
        <w:tc>
          <w:tcPr>
            <w:tcW w:w="6283" w:type="dxa"/>
            <w:vAlign w:val="bottom"/>
          </w:tcPr>
          <w:p w:rsidR="00464335" w:rsidRPr="00E663E3" w:rsidRDefault="00464335" w:rsidP="00E663E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Хабаль Вікторія Миколаївна</w:t>
            </w:r>
          </w:p>
        </w:tc>
        <w:tc>
          <w:tcPr>
            <w:tcW w:w="2308" w:type="dxa"/>
            <w:vAlign w:val="bottom"/>
          </w:tcPr>
          <w:p w:rsidR="00464335" w:rsidRPr="00E663E3" w:rsidRDefault="00464335" w:rsidP="00E663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73,710</w:t>
            </w:r>
          </w:p>
        </w:tc>
      </w:tr>
      <w:tr w:rsidR="00464335" w:rsidRPr="00E663E3">
        <w:tc>
          <w:tcPr>
            <w:tcW w:w="493" w:type="dxa"/>
            <w:vAlign w:val="center"/>
          </w:tcPr>
          <w:p w:rsidR="00464335" w:rsidRPr="00E663E3" w:rsidRDefault="00464335" w:rsidP="00E66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18.</w:t>
            </w:r>
          </w:p>
        </w:tc>
        <w:tc>
          <w:tcPr>
            <w:tcW w:w="1690" w:type="dxa"/>
            <w:vAlign w:val="bottom"/>
          </w:tcPr>
          <w:p w:rsidR="00464335" w:rsidRPr="00E663E3" w:rsidRDefault="00464335" w:rsidP="00E663E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ПОХ-33Б</w:t>
            </w:r>
          </w:p>
        </w:tc>
        <w:tc>
          <w:tcPr>
            <w:tcW w:w="6283" w:type="dxa"/>
            <w:vAlign w:val="bottom"/>
          </w:tcPr>
          <w:p w:rsidR="00464335" w:rsidRPr="00E663E3" w:rsidRDefault="00464335" w:rsidP="00E663E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Герега Ярина Ярославівна</w:t>
            </w:r>
          </w:p>
        </w:tc>
        <w:tc>
          <w:tcPr>
            <w:tcW w:w="2308" w:type="dxa"/>
            <w:vAlign w:val="bottom"/>
          </w:tcPr>
          <w:p w:rsidR="00464335" w:rsidRPr="00E663E3" w:rsidRDefault="00464335" w:rsidP="00E663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71,730</w:t>
            </w:r>
          </w:p>
        </w:tc>
      </w:tr>
      <w:tr w:rsidR="00464335" w:rsidRPr="00E663E3">
        <w:tc>
          <w:tcPr>
            <w:tcW w:w="493" w:type="dxa"/>
            <w:vAlign w:val="center"/>
          </w:tcPr>
          <w:p w:rsidR="00464335" w:rsidRPr="00E663E3" w:rsidRDefault="00464335" w:rsidP="00E66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19.</w:t>
            </w:r>
          </w:p>
        </w:tc>
        <w:tc>
          <w:tcPr>
            <w:tcW w:w="1690" w:type="dxa"/>
            <w:vAlign w:val="bottom"/>
          </w:tcPr>
          <w:p w:rsidR="00464335" w:rsidRPr="00E663E3" w:rsidRDefault="00464335" w:rsidP="00E663E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ПОХ-33Б</w:t>
            </w:r>
          </w:p>
        </w:tc>
        <w:tc>
          <w:tcPr>
            <w:tcW w:w="6283" w:type="dxa"/>
            <w:vAlign w:val="bottom"/>
          </w:tcPr>
          <w:p w:rsidR="00464335" w:rsidRPr="00E663E3" w:rsidRDefault="00464335" w:rsidP="00E663E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Дробіняк Ліана Володимирівна</w:t>
            </w:r>
          </w:p>
        </w:tc>
        <w:tc>
          <w:tcPr>
            <w:tcW w:w="2308" w:type="dxa"/>
            <w:vAlign w:val="bottom"/>
          </w:tcPr>
          <w:p w:rsidR="00464335" w:rsidRPr="00E663E3" w:rsidRDefault="00464335" w:rsidP="00E663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71,640</w:t>
            </w:r>
          </w:p>
        </w:tc>
      </w:tr>
      <w:tr w:rsidR="00464335" w:rsidRPr="00E663E3">
        <w:tc>
          <w:tcPr>
            <w:tcW w:w="493" w:type="dxa"/>
            <w:vAlign w:val="center"/>
          </w:tcPr>
          <w:p w:rsidR="00464335" w:rsidRPr="00E663E3" w:rsidRDefault="00464335" w:rsidP="00E66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20.</w:t>
            </w:r>
          </w:p>
        </w:tc>
        <w:tc>
          <w:tcPr>
            <w:tcW w:w="1690" w:type="dxa"/>
            <w:vAlign w:val="bottom"/>
          </w:tcPr>
          <w:p w:rsidR="00464335" w:rsidRPr="00E663E3" w:rsidRDefault="00464335" w:rsidP="00E663E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ПОI-32Б</w:t>
            </w:r>
          </w:p>
        </w:tc>
        <w:tc>
          <w:tcPr>
            <w:tcW w:w="6283" w:type="dxa"/>
            <w:vAlign w:val="bottom"/>
          </w:tcPr>
          <w:p w:rsidR="00464335" w:rsidRPr="00E663E3" w:rsidRDefault="00464335" w:rsidP="00E663E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Волошко Ірина Віталіївна</w:t>
            </w:r>
          </w:p>
        </w:tc>
        <w:tc>
          <w:tcPr>
            <w:tcW w:w="2308" w:type="dxa"/>
            <w:vAlign w:val="bottom"/>
          </w:tcPr>
          <w:p w:rsidR="00464335" w:rsidRPr="00E663E3" w:rsidRDefault="00464335" w:rsidP="00E663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71,370</w:t>
            </w:r>
          </w:p>
        </w:tc>
      </w:tr>
      <w:tr w:rsidR="00464335" w:rsidRPr="00E663E3">
        <w:tc>
          <w:tcPr>
            <w:tcW w:w="493" w:type="dxa"/>
            <w:vAlign w:val="center"/>
          </w:tcPr>
          <w:p w:rsidR="00464335" w:rsidRPr="00E663E3" w:rsidRDefault="00464335" w:rsidP="00E66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21.</w:t>
            </w:r>
          </w:p>
        </w:tc>
        <w:tc>
          <w:tcPr>
            <w:tcW w:w="1690" w:type="dxa"/>
            <w:vAlign w:val="bottom"/>
          </w:tcPr>
          <w:p w:rsidR="00464335" w:rsidRPr="00E663E3" w:rsidRDefault="00464335" w:rsidP="00E663E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ПОА-31Б</w:t>
            </w:r>
          </w:p>
        </w:tc>
        <w:tc>
          <w:tcPr>
            <w:tcW w:w="6283" w:type="dxa"/>
            <w:vAlign w:val="bottom"/>
          </w:tcPr>
          <w:p w:rsidR="00464335" w:rsidRPr="00E663E3" w:rsidRDefault="00464335" w:rsidP="00E663E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Калинич Тетяна Володимирівна</w:t>
            </w:r>
          </w:p>
        </w:tc>
        <w:tc>
          <w:tcPr>
            <w:tcW w:w="2308" w:type="dxa"/>
            <w:vAlign w:val="bottom"/>
          </w:tcPr>
          <w:p w:rsidR="00464335" w:rsidRPr="00E663E3" w:rsidRDefault="00464335" w:rsidP="00E663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58,590</w:t>
            </w:r>
          </w:p>
        </w:tc>
      </w:tr>
    </w:tbl>
    <w:p w:rsidR="00464335" w:rsidRDefault="00464335" w:rsidP="00E13B26"/>
    <w:p w:rsidR="00464335" w:rsidRDefault="00464335" w:rsidP="00E13B26">
      <w:pPr>
        <w:spacing w:after="0" w:line="240" w:lineRule="auto"/>
        <w:rPr>
          <w:b/>
          <w:bCs/>
        </w:rPr>
      </w:pPr>
      <w:r w:rsidRPr="00335D70">
        <w:rPr>
          <w:b/>
          <w:bCs/>
        </w:rPr>
        <w:t>* - підвищена академічна стипендія за особливі успіхи у навчанні</w:t>
      </w:r>
      <w:r w:rsidRPr="00335D70">
        <w:t xml:space="preserve"> </w:t>
      </w:r>
      <w:r w:rsidRPr="00875D37">
        <w:rPr>
          <w:b/>
          <w:bCs/>
        </w:rPr>
        <w:br w:type="page"/>
      </w:r>
    </w:p>
    <w:p w:rsidR="00464335" w:rsidRPr="00875D37" w:rsidRDefault="00464335" w:rsidP="00875D37">
      <w:pPr>
        <w:spacing w:after="0" w:line="240" w:lineRule="auto"/>
        <w:rPr>
          <w:b/>
          <w:bCs/>
        </w:rPr>
      </w:pP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2030"/>
      </w:tblGrid>
      <w:tr w:rsidR="00464335" w:rsidRPr="00875D37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464335" w:rsidRPr="00875D37" w:rsidRDefault="00464335" w:rsidP="00875D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0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64335" w:rsidRPr="008971EC" w:rsidRDefault="00464335" w:rsidP="001A25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64335" w:rsidRPr="00875D3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4335" w:rsidRPr="00875D37" w:rsidRDefault="00464335" w:rsidP="00875D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335" w:rsidRPr="00875D37" w:rsidRDefault="00464335" w:rsidP="00875D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Факультет початкової та мистецької освіти</w:t>
            </w:r>
          </w:p>
        </w:tc>
      </w:tr>
      <w:tr w:rsidR="00464335" w:rsidRPr="00875D3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4335" w:rsidRPr="00875D37" w:rsidRDefault="00464335" w:rsidP="00875D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335" w:rsidRPr="00875D37" w:rsidRDefault="00464335" w:rsidP="00875D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024 Хореографія</w:t>
            </w:r>
          </w:p>
        </w:tc>
      </w:tr>
      <w:tr w:rsidR="00464335" w:rsidRPr="00875D3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335" w:rsidRPr="00875D37" w:rsidRDefault="00464335" w:rsidP="00875D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335" w:rsidRPr="00875D37" w:rsidRDefault="00464335" w:rsidP="00875D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Повна загальна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середня освіта</w:t>
            </w:r>
          </w:p>
        </w:tc>
      </w:tr>
      <w:tr w:rsidR="00464335" w:rsidRPr="00875D3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4335" w:rsidRPr="00875D37" w:rsidRDefault="00464335" w:rsidP="00875D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75D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875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4335" w:rsidRPr="00875D37" w:rsidRDefault="00464335" w:rsidP="00875D37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D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875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4335" w:rsidRPr="009900EB" w:rsidRDefault="00464335" w:rsidP="009900EB">
            <w:pPr>
              <w:spacing w:after="0" w:line="240" w:lineRule="auto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75D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4335" w:rsidRPr="0079263A" w:rsidRDefault="00464335" w:rsidP="009900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75D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</w:tbl>
    <w:p w:rsidR="00464335" w:rsidRPr="00875D37" w:rsidRDefault="00464335" w:rsidP="00875D37">
      <w:pPr>
        <w:spacing w:after="0" w:line="240" w:lineRule="auto"/>
        <w:rPr>
          <w:b/>
          <w:bCs/>
        </w:rPr>
      </w:pPr>
    </w:p>
    <w:tbl>
      <w:tblPr>
        <w:tblW w:w="10920" w:type="dxa"/>
        <w:tblInd w:w="-106" w:type="dxa"/>
        <w:tblLook w:val="0000"/>
      </w:tblPr>
      <w:tblGrid>
        <w:gridCol w:w="10275"/>
        <w:gridCol w:w="645"/>
      </w:tblGrid>
      <w:tr w:rsidR="00464335" w:rsidRPr="00875D37">
        <w:trPr>
          <w:trHeight w:val="387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335" w:rsidRPr="00217E67" w:rsidRDefault="00464335" w:rsidP="009900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990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 w:rsidRPr="007926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335" w:rsidRPr="00733FC6" w:rsidRDefault="00464335" w:rsidP="00875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64335" w:rsidRPr="00875D37">
        <w:trPr>
          <w:trHeight w:val="347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335" w:rsidRPr="00875D37" w:rsidRDefault="00464335" w:rsidP="00875D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D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335" w:rsidRPr="00733FC6" w:rsidRDefault="00464335" w:rsidP="00875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464335" w:rsidRPr="00875D37">
        <w:trPr>
          <w:trHeight w:val="300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335" w:rsidRPr="00875D37" w:rsidRDefault="00464335" w:rsidP="00875D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D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335" w:rsidRPr="00875D37" w:rsidRDefault="00464335" w:rsidP="00875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464335" w:rsidRPr="00875D37" w:rsidRDefault="00464335" w:rsidP="00875D37">
      <w:pPr>
        <w:spacing w:after="0" w:line="240" w:lineRule="auto"/>
        <w:rPr>
          <w:b/>
          <w:bCs/>
        </w:rPr>
      </w:pPr>
    </w:p>
    <w:p w:rsidR="00464335" w:rsidRPr="0079263A" w:rsidRDefault="00464335" w:rsidP="0079263A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</w:pPr>
      <w:r w:rsidRPr="0079263A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РЕЙТИНГ УСПІШНОСТІ СТУДЕНТІВ </w:t>
      </w:r>
    </w:p>
    <w:p w:rsidR="00464335" w:rsidRPr="0079263A" w:rsidRDefault="00464335" w:rsidP="007926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263A">
        <w:rPr>
          <w:rFonts w:ascii="Times New Roman" w:hAnsi="Times New Roman" w:cs="Times New Roman"/>
          <w:b/>
          <w:bCs/>
          <w:sz w:val="28"/>
          <w:szCs w:val="28"/>
        </w:rPr>
        <w:t xml:space="preserve">за результатами семестрового контролю за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79263A">
        <w:rPr>
          <w:rFonts w:ascii="Times New Roman" w:hAnsi="Times New Roman" w:cs="Times New Roman"/>
          <w:b/>
          <w:bCs/>
          <w:sz w:val="28"/>
          <w:szCs w:val="28"/>
        </w:rPr>
        <w:t>І семестр 2020/2021 н. р.</w:t>
      </w:r>
    </w:p>
    <w:p w:rsidR="00464335" w:rsidRPr="0079263A" w:rsidRDefault="00464335" w:rsidP="00875D37">
      <w:pPr>
        <w:spacing w:after="0" w:line="240" w:lineRule="auto"/>
        <w:rPr>
          <w:b/>
          <w:bCs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516"/>
        <w:gridCol w:w="1776"/>
        <w:gridCol w:w="6091"/>
        <w:gridCol w:w="2391"/>
      </w:tblGrid>
      <w:tr w:rsidR="00464335" w:rsidRPr="00A7731B">
        <w:tc>
          <w:tcPr>
            <w:tcW w:w="516" w:type="dxa"/>
            <w:vAlign w:val="center"/>
          </w:tcPr>
          <w:p w:rsidR="00464335" w:rsidRPr="00A7731B" w:rsidRDefault="00464335" w:rsidP="00A773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3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776" w:type="dxa"/>
            <w:vAlign w:val="center"/>
          </w:tcPr>
          <w:p w:rsidR="00464335" w:rsidRPr="00A7731B" w:rsidRDefault="00464335" w:rsidP="00A773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3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091" w:type="dxa"/>
            <w:vAlign w:val="center"/>
          </w:tcPr>
          <w:p w:rsidR="00464335" w:rsidRPr="00A7731B" w:rsidRDefault="00464335" w:rsidP="00A773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3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91" w:type="dxa"/>
            <w:vAlign w:val="center"/>
          </w:tcPr>
          <w:p w:rsidR="00464335" w:rsidRPr="00A7731B" w:rsidRDefault="00464335" w:rsidP="00A773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3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464335" w:rsidRPr="00A7731B">
        <w:tc>
          <w:tcPr>
            <w:tcW w:w="516" w:type="dxa"/>
          </w:tcPr>
          <w:p w:rsidR="00464335" w:rsidRPr="00A7731B" w:rsidRDefault="00464335" w:rsidP="00A773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3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776" w:type="dxa"/>
            <w:vAlign w:val="bottom"/>
          </w:tcPr>
          <w:p w:rsidR="00464335" w:rsidRPr="00A7731B" w:rsidRDefault="00464335" w:rsidP="00A7731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3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Х-</w:t>
            </w:r>
            <w:r w:rsidRPr="00A773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  <w:r w:rsidRPr="00A773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3Б</w:t>
            </w:r>
          </w:p>
        </w:tc>
        <w:tc>
          <w:tcPr>
            <w:tcW w:w="6091" w:type="dxa"/>
            <w:vAlign w:val="bottom"/>
          </w:tcPr>
          <w:p w:rsidR="00464335" w:rsidRPr="00A7731B" w:rsidRDefault="00464335" w:rsidP="00A773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3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Штереб Анна Андріївна</w:t>
            </w:r>
          </w:p>
        </w:tc>
        <w:tc>
          <w:tcPr>
            <w:tcW w:w="2391" w:type="dxa"/>
            <w:vAlign w:val="bottom"/>
          </w:tcPr>
          <w:p w:rsidR="00464335" w:rsidRPr="00A7731B" w:rsidRDefault="00464335" w:rsidP="00A7731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773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80,730</w:t>
            </w:r>
          </w:p>
        </w:tc>
      </w:tr>
    </w:tbl>
    <w:p w:rsidR="00464335" w:rsidRDefault="00464335" w:rsidP="00875D37">
      <w:pPr>
        <w:spacing w:after="0" w:line="240" w:lineRule="auto"/>
        <w:rPr>
          <w:b/>
          <w:bCs/>
        </w:rPr>
      </w:pPr>
    </w:p>
    <w:p w:rsidR="00464335" w:rsidRPr="00875D37" w:rsidRDefault="00464335" w:rsidP="00875D37">
      <w:pPr>
        <w:spacing w:after="0" w:line="240" w:lineRule="auto"/>
        <w:rPr>
          <w:b/>
          <w:bCs/>
        </w:rPr>
      </w:pPr>
    </w:p>
    <w:sectPr w:rsidR="00464335" w:rsidRPr="00875D37" w:rsidSect="006F11C8">
      <w:pgSz w:w="11906" w:h="16838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5E10"/>
    <w:rsid w:val="00002797"/>
    <w:rsid w:val="00015A8A"/>
    <w:rsid w:val="00033875"/>
    <w:rsid w:val="00046057"/>
    <w:rsid w:val="00086779"/>
    <w:rsid w:val="000B557A"/>
    <w:rsid w:val="000D52FD"/>
    <w:rsid w:val="000E2992"/>
    <w:rsid w:val="00125682"/>
    <w:rsid w:val="001A2501"/>
    <w:rsid w:val="001B4797"/>
    <w:rsid w:val="001E4C15"/>
    <w:rsid w:val="001E5341"/>
    <w:rsid w:val="00203DC6"/>
    <w:rsid w:val="00216E3B"/>
    <w:rsid w:val="00217E67"/>
    <w:rsid w:val="00335D70"/>
    <w:rsid w:val="003721E2"/>
    <w:rsid w:val="003768E0"/>
    <w:rsid w:val="00394441"/>
    <w:rsid w:val="00450BCA"/>
    <w:rsid w:val="00457AA7"/>
    <w:rsid w:val="00464335"/>
    <w:rsid w:val="00577005"/>
    <w:rsid w:val="005D7343"/>
    <w:rsid w:val="005F75F5"/>
    <w:rsid w:val="006578B4"/>
    <w:rsid w:val="006D196F"/>
    <w:rsid w:val="006F11C8"/>
    <w:rsid w:val="00733FC6"/>
    <w:rsid w:val="007477EA"/>
    <w:rsid w:val="0075232E"/>
    <w:rsid w:val="00756D92"/>
    <w:rsid w:val="00782103"/>
    <w:rsid w:val="007843D4"/>
    <w:rsid w:val="0079263A"/>
    <w:rsid w:val="007D0421"/>
    <w:rsid w:val="00800FB8"/>
    <w:rsid w:val="00801FDB"/>
    <w:rsid w:val="00874E16"/>
    <w:rsid w:val="00875D37"/>
    <w:rsid w:val="008971EC"/>
    <w:rsid w:val="008C4701"/>
    <w:rsid w:val="008E1064"/>
    <w:rsid w:val="008E512A"/>
    <w:rsid w:val="009900EB"/>
    <w:rsid w:val="009943AA"/>
    <w:rsid w:val="009F3700"/>
    <w:rsid w:val="00A235E3"/>
    <w:rsid w:val="00A513C5"/>
    <w:rsid w:val="00A7731B"/>
    <w:rsid w:val="00B169DC"/>
    <w:rsid w:val="00B173B6"/>
    <w:rsid w:val="00B22C12"/>
    <w:rsid w:val="00B612B4"/>
    <w:rsid w:val="00BB1EC0"/>
    <w:rsid w:val="00C00D8B"/>
    <w:rsid w:val="00C07EC3"/>
    <w:rsid w:val="00C268B4"/>
    <w:rsid w:val="00C456C0"/>
    <w:rsid w:val="00C525CE"/>
    <w:rsid w:val="00C770AF"/>
    <w:rsid w:val="00C95A04"/>
    <w:rsid w:val="00D33AE8"/>
    <w:rsid w:val="00D344AF"/>
    <w:rsid w:val="00D34FE7"/>
    <w:rsid w:val="00D436CB"/>
    <w:rsid w:val="00D56F3B"/>
    <w:rsid w:val="00D64314"/>
    <w:rsid w:val="00D970AD"/>
    <w:rsid w:val="00DC5BB9"/>
    <w:rsid w:val="00E13B26"/>
    <w:rsid w:val="00E663E3"/>
    <w:rsid w:val="00E66657"/>
    <w:rsid w:val="00E83E8F"/>
    <w:rsid w:val="00F20C4C"/>
    <w:rsid w:val="00F65F12"/>
    <w:rsid w:val="00F95E10"/>
    <w:rsid w:val="00FD1B96"/>
    <w:rsid w:val="00FE2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1C8"/>
    <w:pPr>
      <w:spacing w:after="200" w:line="276" w:lineRule="auto"/>
    </w:pPr>
    <w:rPr>
      <w:sz w:val="20"/>
      <w:szCs w:val="20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yOwnTableStyle">
    <w:name w:val="myOwnTableStyle"/>
    <w:uiPriority w:val="99"/>
    <w:rsid w:val="006F11C8"/>
    <w:pPr>
      <w:spacing w:after="200" w:line="276" w:lineRule="auto"/>
    </w:pPr>
    <w:rPr>
      <w:sz w:val="20"/>
      <w:szCs w:val="20"/>
      <w:lang w:val="uk-UA" w:eastAsia="uk-U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yOwnTableStyle1">
    <w:name w:val="myOwnTableStyle1"/>
    <w:uiPriority w:val="99"/>
    <w:rsid w:val="00801FDB"/>
    <w:pPr>
      <w:spacing w:after="200" w:line="276" w:lineRule="auto"/>
    </w:pPr>
    <w:rPr>
      <w:sz w:val="20"/>
      <w:szCs w:val="20"/>
      <w:lang w:val="uk-UA" w:eastAsia="uk-U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02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130</TotalTime>
  <Pages>3</Pages>
  <Words>451</Words>
  <Characters>2573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Super</cp:lastModifiedBy>
  <cp:revision>61</cp:revision>
  <dcterms:created xsi:type="dcterms:W3CDTF">2018-09-03T07:39:00Z</dcterms:created>
  <dcterms:modified xsi:type="dcterms:W3CDTF">2021-07-13T13:18:00Z</dcterms:modified>
</cp:coreProperties>
</file>