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FE39DA" w:rsidRPr="00180D3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9DA" w:rsidRPr="00180D32" w:rsidRDefault="00FE39DA" w:rsidP="00EB3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DA" w:rsidRPr="00180D32" w:rsidRDefault="00FE39DA" w:rsidP="00EB3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Історичний факультет</w:t>
            </w:r>
          </w:p>
        </w:tc>
      </w:tr>
      <w:tr w:rsidR="00FE39DA" w:rsidRPr="00180D3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9DA" w:rsidRPr="00180D32" w:rsidRDefault="00FE39DA" w:rsidP="00EB3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DA" w:rsidRPr="00180D32" w:rsidRDefault="00FE39DA" w:rsidP="00EB392E">
            <w:pPr>
              <w:spacing w:after="0" w:line="240" w:lineRule="auto"/>
              <w:rPr>
                <w:b/>
                <w:bCs/>
              </w:rPr>
            </w:pPr>
            <w:r w:rsidRPr="0018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(Історія)</w:t>
            </w:r>
          </w:p>
        </w:tc>
      </w:tr>
      <w:tr w:rsidR="00FE39DA" w:rsidRPr="00180D3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DA" w:rsidRPr="00180D32" w:rsidRDefault="00FE39DA" w:rsidP="00EB3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DA" w:rsidRPr="00180D32" w:rsidRDefault="00FE39DA" w:rsidP="00EB3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«Повна загальна середня освіта»</w:t>
            </w:r>
          </w:p>
        </w:tc>
      </w:tr>
      <w:tr w:rsidR="00FE39DA" w:rsidRPr="00180D32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E39DA" w:rsidRPr="00180D32" w:rsidRDefault="00FE39DA" w:rsidP="00EB3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18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39DA" w:rsidRPr="00180D32" w:rsidRDefault="00FE39DA" w:rsidP="00EB392E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180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E39DA" w:rsidRPr="00356CAD" w:rsidRDefault="00FE39DA" w:rsidP="00356CAD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39DA" w:rsidRPr="000C3A59" w:rsidRDefault="00FE39DA" w:rsidP="00356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E39DA" w:rsidRPr="00180D32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DA" w:rsidRPr="00180D32" w:rsidRDefault="00FE39DA" w:rsidP="00356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356C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18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0C3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18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A" w:rsidRPr="00EB392E" w:rsidRDefault="00FE39DA" w:rsidP="00EB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FE39DA" w:rsidRPr="00180D32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DA" w:rsidRPr="00180D32" w:rsidRDefault="00FE39DA" w:rsidP="00EB3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A" w:rsidRPr="00C52EC3" w:rsidRDefault="00FE39DA" w:rsidP="00EB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FE39DA" w:rsidRPr="00180D32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9DA" w:rsidRPr="00180D32" w:rsidRDefault="00FE39DA" w:rsidP="00EB39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39DA" w:rsidRPr="00C52EC3" w:rsidRDefault="00FE39DA" w:rsidP="00EB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</w:tbl>
    <w:p w:rsidR="00FE39DA" w:rsidRDefault="00FE39DA" w:rsidP="00EB39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9DA" w:rsidRPr="004A2972" w:rsidRDefault="00FE39DA" w:rsidP="000C3A5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FE39DA" w:rsidRDefault="00FE39DA" w:rsidP="000C3A5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за результатами семестрового контролю за </w:t>
      </w: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семестр 20</w:t>
      </w:r>
      <w:r w:rsidRPr="004964AE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20</w:t>
      </w: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/202</w:t>
      </w:r>
      <w:r w:rsidRPr="004964AE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1</w:t>
      </w:r>
      <w:r w:rsidRPr="004A2972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н. р.</w:t>
      </w:r>
    </w:p>
    <w:p w:rsidR="00FE39DA" w:rsidRPr="00764251" w:rsidRDefault="00FE39DA" w:rsidP="00EB39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IП-41Б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Паньків Богдан Ігорович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96,520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IП-42Б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Пелек Роман Ярославович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89,470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IП-41Б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Яремчук Іван Іванович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84,800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IП-42Б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Золотюк Аліна Романівна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84,030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IП-41Б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Кітела Мирослава Миколаївна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82,920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IП-41Б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Мецан Христина Романівна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82,470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IП-41Б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Михайлишин Наталія Леонівна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82,170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IП-41Б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Ревура Ірина Михайлівна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82,110</w:t>
            </w:r>
          </w:p>
        </w:tc>
      </w:tr>
      <w:tr w:rsidR="00FE39DA" w:rsidRPr="00C52EC3">
        <w:trPr>
          <w:trHeight w:val="330"/>
        </w:trPr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IП-42Б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Марків Христина Михайлівна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80,940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10.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IП-42Б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Кузан Тетяна Ігорівна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78,780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11.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IП-41Б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Шеменда Христина Олегівна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76,410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IП-41Б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Мендограло Тетяна Олегівна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73,980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13.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IП-42Б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Масін Христина Миколаївна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73,860</w:t>
            </w:r>
          </w:p>
        </w:tc>
      </w:tr>
      <w:tr w:rsidR="00FE39DA" w:rsidRPr="00C52EC3">
        <w:tc>
          <w:tcPr>
            <w:tcW w:w="493" w:type="dxa"/>
            <w:vAlign w:val="center"/>
          </w:tcPr>
          <w:p w:rsidR="00FE39DA" w:rsidRPr="00C52EC3" w:rsidRDefault="00FE39DA" w:rsidP="00C5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14.</w:t>
            </w:r>
          </w:p>
        </w:tc>
        <w:tc>
          <w:tcPr>
            <w:tcW w:w="1690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IП-42Б</w:t>
            </w:r>
          </w:p>
        </w:tc>
        <w:tc>
          <w:tcPr>
            <w:tcW w:w="6283" w:type="dxa"/>
            <w:vAlign w:val="bottom"/>
          </w:tcPr>
          <w:p w:rsidR="00FE39DA" w:rsidRPr="00C52EC3" w:rsidRDefault="00FE39DA" w:rsidP="00C52EC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Стегняк Віталій Богданович</w:t>
            </w:r>
          </w:p>
        </w:tc>
        <w:tc>
          <w:tcPr>
            <w:tcW w:w="2308" w:type="dxa"/>
            <w:vAlign w:val="bottom"/>
          </w:tcPr>
          <w:p w:rsidR="00FE39DA" w:rsidRPr="00C52EC3" w:rsidRDefault="00FE39DA" w:rsidP="00C52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2E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66,090</w:t>
            </w:r>
          </w:p>
        </w:tc>
      </w:tr>
    </w:tbl>
    <w:p w:rsidR="00FE39DA" w:rsidRDefault="00FE39DA" w:rsidP="00EB39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pacing w:val="14"/>
          <w:sz w:val="28"/>
          <w:szCs w:val="28"/>
          <w:lang w:val="en-US" w:eastAsia="ru-RU"/>
        </w:rPr>
      </w:pPr>
    </w:p>
    <w:p w:rsidR="00FE39DA" w:rsidRPr="0090710A" w:rsidRDefault="00FE39DA" w:rsidP="00EB392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90710A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*-</w:t>
      </w:r>
      <w:r w:rsidRPr="0090710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071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підвищен</w:t>
      </w:r>
      <w:r w:rsidRPr="0090710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071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академічн</w:t>
      </w:r>
      <w:r w:rsidRPr="0090710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9071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стипенді</w:t>
      </w:r>
      <w:r w:rsidRPr="0090710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90710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за особливі успіхи у навчанні</w:t>
      </w:r>
    </w:p>
    <w:p w:rsidR="00FE39DA" w:rsidRPr="00685488" w:rsidRDefault="00FE39DA" w:rsidP="00EB39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pacing w:val="14"/>
          <w:sz w:val="28"/>
          <w:szCs w:val="28"/>
          <w:lang w:val="ru-RU" w:eastAsia="ru-RU"/>
        </w:rPr>
      </w:pPr>
    </w:p>
    <w:p w:rsidR="00FE39DA" w:rsidRPr="00685488" w:rsidRDefault="00FE39DA" w:rsidP="00EB392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pacing w:val="14"/>
          <w:sz w:val="28"/>
          <w:szCs w:val="28"/>
          <w:lang w:val="ru-RU" w:eastAsia="ru-RU"/>
        </w:rPr>
      </w:pPr>
    </w:p>
    <w:sectPr w:rsidR="00FE39DA" w:rsidRPr="00685488" w:rsidSect="00E841D5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DFA"/>
    <w:rsid w:val="00044C27"/>
    <w:rsid w:val="00062598"/>
    <w:rsid w:val="000B4E90"/>
    <w:rsid w:val="000C3A59"/>
    <w:rsid w:val="000D01CC"/>
    <w:rsid w:val="001339EF"/>
    <w:rsid w:val="00180D32"/>
    <w:rsid w:val="001E1265"/>
    <w:rsid w:val="002746C6"/>
    <w:rsid w:val="002E6CDD"/>
    <w:rsid w:val="00337D46"/>
    <w:rsid w:val="00356CAD"/>
    <w:rsid w:val="003B4918"/>
    <w:rsid w:val="0041777B"/>
    <w:rsid w:val="004964AE"/>
    <w:rsid w:val="004A2972"/>
    <w:rsid w:val="005263A2"/>
    <w:rsid w:val="0053314B"/>
    <w:rsid w:val="0054719A"/>
    <w:rsid w:val="005B1BC3"/>
    <w:rsid w:val="0064132C"/>
    <w:rsid w:val="00685488"/>
    <w:rsid w:val="00690231"/>
    <w:rsid w:val="006B6CCA"/>
    <w:rsid w:val="00764251"/>
    <w:rsid w:val="00772A41"/>
    <w:rsid w:val="0077702A"/>
    <w:rsid w:val="00797681"/>
    <w:rsid w:val="007A0274"/>
    <w:rsid w:val="00893184"/>
    <w:rsid w:val="0090710A"/>
    <w:rsid w:val="009F164D"/>
    <w:rsid w:val="00A45AE4"/>
    <w:rsid w:val="00AA6F1A"/>
    <w:rsid w:val="00AB3D3D"/>
    <w:rsid w:val="00AF7EB0"/>
    <w:rsid w:val="00B33DB1"/>
    <w:rsid w:val="00C52EC3"/>
    <w:rsid w:val="00C81DFA"/>
    <w:rsid w:val="00CF4E22"/>
    <w:rsid w:val="00D158FB"/>
    <w:rsid w:val="00D43365"/>
    <w:rsid w:val="00E841D5"/>
    <w:rsid w:val="00EB392E"/>
    <w:rsid w:val="00EC503D"/>
    <w:rsid w:val="00F41D43"/>
    <w:rsid w:val="00FE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1D5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E841D5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191</Words>
  <Characters>1094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37</cp:revision>
  <dcterms:created xsi:type="dcterms:W3CDTF">2018-09-04T09:10:00Z</dcterms:created>
  <dcterms:modified xsi:type="dcterms:W3CDTF">2021-07-13T13:16:00Z</dcterms:modified>
</cp:coreProperties>
</file>