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072"/>
        <w:gridCol w:w="1427"/>
        <w:gridCol w:w="645"/>
      </w:tblGrid>
      <w:tr w:rsidR="00A4717D" w:rsidRPr="00163C2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Інституту музичного мистецтва</w:t>
            </w:r>
          </w:p>
        </w:tc>
      </w:tr>
      <w:tr w:rsidR="00A4717D" w:rsidRPr="00163C2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b/>
                <w:bCs/>
              </w:rPr>
            </w:pP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A4717D" w:rsidRPr="00163C2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A4717D" w:rsidRPr="00163C2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D" w:rsidRPr="00163C25" w:rsidRDefault="00A4717D" w:rsidP="009C3A2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163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D" w:rsidRPr="000855DC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D" w:rsidRPr="00D0754E" w:rsidRDefault="00A4717D" w:rsidP="00D07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4717D" w:rsidRPr="00163C2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D07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0855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07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17D" w:rsidRPr="00163C25" w:rsidRDefault="00A4717D" w:rsidP="009C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4717D" w:rsidRPr="00163C2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17D" w:rsidRPr="00B61897" w:rsidRDefault="00A4717D" w:rsidP="00B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4717D" w:rsidRPr="00163C2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7D" w:rsidRPr="00163C25" w:rsidRDefault="00A4717D" w:rsidP="009C3A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17D" w:rsidRPr="00B61897" w:rsidRDefault="00A4717D" w:rsidP="009C3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A4717D" w:rsidRDefault="00A4717D" w:rsidP="009C3A2D">
      <w:pPr>
        <w:spacing w:after="0" w:line="240" w:lineRule="auto"/>
      </w:pPr>
    </w:p>
    <w:p w:rsidR="00A4717D" w:rsidRPr="00D0754E" w:rsidRDefault="00A4717D" w:rsidP="00D075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A4717D" w:rsidRPr="00D0754E" w:rsidRDefault="00A4717D" w:rsidP="00D075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1 </w:t>
      </w:r>
      <w:r w:rsidRPr="00D0754E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н. р.</w:t>
      </w:r>
    </w:p>
    <w:p w:rsidR="00A4717D" w:rsidRDefault="00A4717D" w:rsidP="009C3A2D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8"/>
        <w:gridCol w:w="1702"/>
        <w:gridCol w:w="6238"/>
        <w:gridCol w:w="2336"/>
      </w:tblGrid>
      <w:tr w:rsidR="00A4717D" w:rsidRPr="00B61897">
        <w:tc>
          <w:tcPr>
            <w:tcW w:w="498" w:type="dxa"/>
            <w:vAlign w:val="center"/>
          </w:tcPr>
          <w:p w:rsidR="00A4717D" w:rsidRPr="00B61897" w:rsidRDefault="00A4717D" w:rsidP="00B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vAlign w:val="center"/>
          </w:tcPr>
          <w:p w:rsidR="00A4717D" w:rsidRPr="00B61897" w:rsidRDefault="00A4717D" w:rsidP="00B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A4717D" w:rsidRPr="00B61897" w:rsidRDefault="00A4717D" w:rsidP="00B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A4717D" w:rsidRPr="00B61897" w:rsidRDefault="00A4717D" w:rsidP="00B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A4717D" w:rsidRPr="00B61897">
        <w:tc>
          <w:tcPr>
            <w:tcW w:w="498" w:type="dxa"/>
            <w:vAlign w:val="center"/>
          </w:tcPr>
          <w:p w:rsidR="00A4717D" w:rsidRPr="00B61897" w:rsidRDefault="00A4717D" w:rsidP="00B618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МЗХ-41Б</w:t>
            </w:r>
          </w:p>
        </w:tc>
        <w:tc>
          <w:tcPr>
            <w:tcW w:w="6238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Мацюра Павло Романович</w:t>
            </w:r>
          </w:p>
        </w:tc>
        <w:tc>
          <w:tcPr>
            <w:tcW w:w="2336" w:type="dxa"/>
            <w:vAlign w:val="bottom"/>
          </w:tcPr>
          <w:p w:rsidR="00A4717D" w:rsidRPr="00B61897" w:rsidRDefault="00A4717D" w:rsidP="00B61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83,514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A4717D" w:rsidRPr="00B61897">
        <w:tc>
          <w:tcPr>
            <w:tcW w:w="498" w:type="dxa"/>
            <w:vAlign w:val="center"/>
          </w:tcPr>
          <w:p w:rsidR="00A4717D" w:rsidRPr="00B61897" w:rsidRDefault="00A4717D" w:rsidP="00B618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МЗХ-41Б</w:t>
            </w:r>
          </w:p>
        </w:tc>
        <w:tc>
          <w:tcPr>
            <w:tcW w:w="6238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Шпить Лілія Русланівна</w:t>
            </w:r>
          </w:p>
        </w:tc>
        <w:tc>
          <w:tcPr>
            <w:tcW w:w="2336" w:type="dxa"/>
            <w:vAlign w:val="bottom"/>
          </w:tcPr>
          <w:p w:rsidR="00A4717D" w:rsidRPr="00B61897" w:rsidRDefault="00A4717D" w:rsidP="00B61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78,686</w:t>
            </w:r>
          </w:p>
        </w:tc>
      </w:tr>
      <w:tr w:rsidR="00A4717D" w:rsidRPr="00B61897">
        <w:tc>
          <w:tcPr>
            <w:tcW w:w="498" w:type="dxa"/>
            <w:vAlign w:val="center"/>
          </w:tcPr>
          <w:p w:rsidR="00A4717D" w:rsidRPr="00B61897" w:rsidRDefault="00A4717D" w:rsidP="00B618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МЗХ-41Б</w:t>
            </w:r>
          </w:p>
        </w:tc>
        <w:tc>
          <w:tcPr>
            <w:tcW w:w="6238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Данилів Лілія Василівна</w:t>
            </w:r>
          </w:p>
        </w:tc>
        <w:tc>
          <w:tcPr>
            <w:tcW w:w="2336" w:type="dxa"/>
            <w:vAlign w:val="bottom"/>
          </w:tcPr>
          <w:p w:rsidR="00A4717D" w:rsidRPr="00B61897" w:rsidRDefault="00A4717D" w:rsidP="00B61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76,029</w:t>
            </w:r>
          </w:p>
        </w:tc>
      </w:tr>
      <w:tr w:rsidR="00A4717D" w:rsidRPr="00B61897">
        <w:tc>
          <w:tcPr>
            <w:tcW w:w="498" w:type="dxa"/>
            <w:vAlign w:val="center"/>
          </w:tcPr>
          <w:p w:rsidR="00A4717D" w:rsidRPr="00B61897" w:rsidRDefault="00A4717D" w:rsidP="00B6189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МЗХ-41Б</w:t>
            </w:r>
          </w:p>
        </w:tc>
        <w:tc>
          <w:tcPr>
            <w:tcW w:w="6238" w:type="dxa"/>
            <w:vAlign w:val="bottom"/>
          </w:tcPr>
          <w:p w:rsidR="00A4717D" w:rsidRPr="00B61897" w:rsidRDefault="00A4717D" w:rsidP="00B618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Вергела Ірина Сергіївна</w:t>
            </w:r>
          </w:p>
        </w:tc>
        <w:tc>
          <w:tcPr>
            <w:tcW w:w="2336" w:type="dxa"/>
            <w:vAlign w:val="bottom"/>
          </w:tcPr>
          <w:p w:rsidR="00A4717D" w:rsidRPr="00B61897" w:rsidRDefault="00A4717D" w:rsidP="00B61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66,643</w:t>
            </w:r>
          </w:p>
        </w:tc>
      </w:tr>
    </w:tbl>
    <w:p w:rsidR="00A4717D" w:rsidRDefault="00A4717D" w:rsidP="009C3A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A4717D" w:rsidRDefault="00A4717D" w:rsidP="009C3A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4717D" w:rsidRPr="00685488" w:rsidRDefault="00A4717D" w:rsidP="009C3A2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14"/>
          <w:sz w:val="28"/>
          <w:szCs w:val="28"/>
          <w:lang w:val="ru-RU" w:eastAsia="ru-RU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sectPr w:rsidR="00A4717D" w:rsidRPr="00685488" w:rsidSect="009D2EFC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8650F"/>
    <w:multiLevelType w:val="hybridMultilevel"/>
    <w:tmpl w:val="62DE4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263"/>
    <w:rsid w:val="00003F26"/>
    <w:rsid w:val="00024B35"/>
    <w:rsid w:val="0003793B"/>
    <w:rsid w:val="000855DC"/>
    <w:rsid w:val="000C5EBB"/>
    <w:rsid w:val="00163C25"/>
    <w:rsid w:val="001B137A"/>
    <w:rsid w:val="001C2263"/>
    <w:rsid w:val="001F7D6D"/>
    <w:rsid w:val="00214586"/>
    <w:rsid w:val="00231B4F"/>
    <w:rsid w:val="00355ABD"/>
    <w:rsid w:val="003A519E"/>
    <w:rsid w:val="003E10C2"/>
    <w:rsid w:val="00422657"/>
    <w:rsid w:val="00461CC3"/>
    <w:rsid w:val="0047476C"/>
    <w:rsid w:val="004F5A99"/>
    <w:rsid w:val="00560115"/>
    <w:rsid w:val="00587D8F"/>
    <w:rsid w:val="005A5EF9"/>
    <w:rsid w:val="005A7146"/>
    <w:rsid w:val="006036BC"/>
    <w:rsid w:val="006246CA"/>
    <w:rsid w:val="00637D04"/>
    <w:rsid w:val="00685488"/>
    <w:rsid w:val="00696EB3"/>
    <w:rsid w:val="006A2A0C"/>
    <w:rsid w:val="007B3F07"/>
    <w:rsid w:val="007F2630"/>
    <w:rsid w:val="00816EC4"/>
    <w:rsid w:val="008B44CF"/>
    <w:rsid w:val="009651A9"/>
    <w:rsid w:val="009C3A2D"/>
    <w:rsid w:val="009C3AC7"/>
    <w:rsid w:val="009D2EFC"/>
    <w:rsid w:val="009E511D"/>
    <w:rsid w:val="00A046A7"/>
    <w:rsid w:val="00A102F4"/>
    <w:rsid w:val="00A4717D"/>
    <w:rsid w:val="00A77CCE"/>
    <w:rsid w:val="00AB7A9A"/>
    <w:rsid w:val="00B463EB"/>
    <w:rsid w:val="00B5275F"/>
    <w:rsid w:val="00B61897"/>
    <w:rsid w:val="00C330F7"/>
    <w:rsid w:val="00C96D02"/>
    <w:rsid w:val="00D0754E"/>
    <w:rsid w:val="00D15B89"/>
    <w:rsid w:val="00D26DED"/>
    <w:rsid w:val="00DC5D99"/>
    <w:rsid w:val="00E40717"/>
    <w:rsid w:val="00EB6B36"/>
    <w:rsid w:val="00F4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FC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9D2EFC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9C3A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126</Words>
  <Characters>723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42</cp:revision>
  <dcterms:created xsi:type="dcterms:W3CDTF">2018-09-04T09:01:00Z</dcterms:created>
  <dcterms:modified xsi:type="dcterms:W3CDTF">2021-07-13T13:09:00Z</dcterms:modified>
</cp:coreProperties>
</file>