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5F" w:rsidRPr="00541169" w:rsidRDefault="000B4A5F" w:rsidP="0028049B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0B4A5F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5E7EF0" w:rsidRDefault="000B4A5F" w:rsidP="00ED2C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0B4A5F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5E7EF0" w:rsidRDefault="000B4A5F" w:rsidP="00ED2C79">
            <w:r w:rsidRPr="005E7EF0">
              <w:rPr>
                <w:rFonts w:ascii="Times New Roman" w:hAnsi="Times New Roman" w:cs="Times New Roman"/>
                <w:sz w:val="24"/>
                <w:szCs w:val="24"/>
              </w:rPr>
              <w:t>014 Середня освіта (Фізична культура)</w:t>
            </w:r>
          </w:p>
        </w:tc>
      </w:tr>
      <w:tr w:rsidR="000B4A5F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«Повна загальна середня освіта»</w:t>
            </w:r>
          </w:p>
        </w:tc>
      </w:tr>
      <w:tr w:rsidR="000B4A5F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ED2C79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ED2C79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A5F" w:rsidRPr="00F81668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8A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 w:rsidRPr="008A7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90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8A7B4C" w:rsidRDefault="000B4A5F" w:rsidP="00ED2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B4A5F" w:rsidRPr="00F8166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8A7B4C" w:rsidRDefault="000B4A5F" w:rsidP="00ED2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B4A5F" w:rsidRPr="00F8166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F81668" w:rsidRDefault="000B4A5F" w:rsidP="00ED2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4A5F" w:rsidRDefault="000B4A5F" w:rsidP="005E7EF0"/>
    <w:p w:rsidR="000B4A5F" w:rsidRPr="00B612B4" w:rsidRDefault="000B4A5F" w:rsidP="005E7EF0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0B4A5F" w:rsidRPr="005E7EF0" w:rsidRDefault="000B4A5F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0B4A5F" w:rsidRPr="00D2758E">
        <w:tc>
          <w:tcPr>
            <w:tcW w:w="492" w:type="dxa"/>
            <w:vAlign w:val="center"/>
          </w:tcPr>
          <w:p w:rsidR="000B4A5F" w:rsidRPr="00D2758E" w:rsidRDefault="000B4A5F" w:rsidP="00D2758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0B4A5F" w:rsidRPr="00D2758E" w:rsidRDefault="000B4A5F" w:rsidP="00D2758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0B4A5F" w:rsidRPr="00D2758E" w:rsidRDefault="000B4A5F" w:rsidP="00D2758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0B4A5F" w:rsidRPr="00D2758E" w:rsidRDefault="000B4A5F" w:rsidP="00D2758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0B4A5F" w:rsidRPr="00D2758E">
        <w:tc>
          <w:tcPr>
            <w:tcW w:w="492" w:type="dxa"/>
            <w:vAlign w:val="center"/>
          </w:tcPr>
          <w:p w:rsidR="000B4A5F" w:rsidRPr="00D2758E" w:rsidRDefault="000B4A5F" w:rsidP="00D2758E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0B4A5F" w:rsidRPr="00D2758E" w:rsidRDefault="000B4A5F" w:rsidP="00D2758E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ФК-11Б</w:t>
            </w:r>
          </w:p>
        </w:tc>
        <w:tc>
          <w:tcPr>
            <w:tcW w:w="6290" w:type="dxa"/>
            <w:vAlign w:val="center"/>
          </w:tcPr>
          <w:p w:rsidR="000B4A5F" w:rsidRPr="00D2758E" w:rsidRDefault="000B4A5F" w:rsidP="00D2758E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Павлишак Володимир Іванович</w:t>
            </w:r>
          </w:p>
        </w:tc>
        <w:tc>
          <w:tcPr>
            <w:tcW w:w="2304" w:type="dxa"/>
            <w:vAlign w:val="center"/>
          </w:tcPr>
          <w:p w:rsidR="000B4A5F" w:rsidRPr="00D2758E" w:rsidRDefault="000B4A5F" w:rsidP="00D2758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153,918</w:t>
            </w:r>
          </w:p>
        </w:tc>
      </w:tr>
      <w:tr w:rsidR="000B4A5F" w:rsidRPr="00D2758E">
        <w:tc>
          <w:tcPr>
            <w:tcW w:w="492" w:type="dxa"/>
            <w:vAlign w:val="center"/>
          </w:tcPr>
          <w:p w:rsidR="000B4A5F" w:rsidRPr="00D2758E" w:rsidRDefault="000B4A5F" w:rsidP="00D2758E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0B4A5F" w:rsidRPr="00D2758E" w:rsidRDefault="000B4A5F" w:rsidP="00D2758E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ФК-11Б</w:t>
            </w:r>
          </w:p>
        </w:tc>
        <w:tc>
          <w:tcPr>
            <w:tcW w:w="6290" w:type="dxa"/>
            <w:vAlign w:val="center"/>
          </w:tcPr>
          <w:p w:rsidR="000B4A5F" w:rsidRPr="00D2758E" w:rsidRDefault="000B4A5F" w:rsidP="00D2758E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Білокур Софія Романівна</w:t>
            </w:r>
          </w:p>
        </w:tc>
        <w:tc>
          <w:tcPr>
            <w:tcW w:w="2304" w:type="dxa"/>
            <w:vAlign w:val="center"/>
          </w:tcPr>
          <w:p w:rsidR="000B4A5F" w:rsidRPr="00D2758E" w:rsidRDefault="000B4A5F" w:rsidP="00D2758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152,106</w:t>
            </w:r>
          </w:p>
        </w:tc>
      </w:tr>
      <w:tr w:rsidR="000B4A5F" w:rsidRPr="00D2758E">
        <w:tc>
          <w:tcPr>
            <w:tcW w:w="492" w:type="dxa"/>
            <w:vAlign w:val="center"/>
          </w:tcPr>
          <w:p w:rsidR="000B4A5F" w:rsidRPr="00D2758E" w:rsidRDefault="000B4A5F" w:rsidP="00D2758E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0B4A5F" w:rsidRPr="00D2758E" w:rsidRDefault="000B4A5F" w:rsidP="00D2758E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ФК-11Б</w:t>
            </w:r>
          </w:p>
        </w:tc>
        <w:tc>
          <w:tcPr>
            <w:tcW w:w="6290" w:type="dxa"/>
            <w:vAlign w:val="center"/>
          </w:tcPr>
          <w:p w:rsidR="000B4A5F" w:rsidRPr="00D2758E" w:rsidRDefault="000B4A5F" w:rsidP="00D2758E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Бутим Роман Іванович</w:t>
            </w:r>
          </w:p>
        </w:tc>
        <w:tc>
          <w:tcPr>
            <w:tcW w:w="2304" w:type="dxa"/>
            <w:vAlign w:val="center"/>
          </w:tcPr>
          <w:p w:rsidR="000B4A5F" w:rsidRPr="00D2758E" w:rsidRDefault="000B4A5F" w:rsidP="00D2758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58E">
              <w:rPr>
                <w:rFonts w:ascii="Times New Roman" w:hAnsi="Times New Roman" w:cs="Times New Roman"/>
                <w:sz w:val="28"/>
                <w:szCs w:val="28"/>
              </w:rPr>
              <w:t>147,425</w:t>
            </w:r>
          </w:p>
        </w:tc>
      </w:tr>
    </w:tbl>
    <w:p w:rsidR="000B4A5F" w:rsidRDefault="000B4A5F"/>
    <w:p w:rsidR="000B4A5F" w:rsidRDefault="000B4A5F" w:rsidP="005A1447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0B4A5F" w:rsidRPr="00F81668" w:rsidTr="00D710D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5E7EF0" w:rsidRDefault="000B4A5F" w:rsidP="00D710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0B4A5F" w:rsidRPr="00F81668" w:rsidTr="00D710D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5E7EF0" w:rsidRDefault="000B4A5F" w:rsidP="00D710D5">
            <w:r w:rsidRPr="005E7EF0">
              <w:rPr>
                <w:rFonts w:ascii="Times New Roman" w:hAnsi="Times New Roman" w:cs="Times New Roman"/>
                <w:sz w:val="24"/>
                <w:szCs w:val="24"/>
              </w:rPr>
              <w:t>014 Середня освіта (Фізична культура)</w:t>
            </w:r>
          </w:p>
        </w:tc>
      </w:tr>
      <w:tr w:rsidR="000B4A5F" w:rsidRPr="00F81668" w:rsidTr="00D710D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«Повна загальна середня освіта»</w:t>
            </w:r>
          </w:p>
        </w:tc>
      </w:tr>
      <w:tr w:rsidR="000B4A5F" w:rsidRPr="00F81668" w:rsidTr="00D710D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D710D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D710D5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A5F" w:rsidRPr="00F81668" w:rsidTr="00D710D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 w:rsidRPr="008A7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90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8A7B4C" w:rsidRDefault="000B4A5F" w:rsidP="00D71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B4A5F" w:rsidRPr="00F81668" w:rsidTr="00D710D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8A7B4C" w:rsidRDefault="000B4A5F" w:rsidP="00D71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B4A5F" w:rsidRPr="00F81668" w:rsidTr="00D710D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F81668" w:rsidRDefault="000B4A5F" w:rsidP="00D7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4A5F" w:rsidRDefault="000B4A5F" w:rsidP="00BB7037"/>
    <w:p w:rsidR="000B4A5F" w:rsidRPr="00B612B4" w:rsidRDefault="000B4A5F" w:rsidP="00BB7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0B4A5F" w:rsidRPr="005E7EF0" w:rsidRDefault="000B4A5F" w:rsidP="00BB7037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0B4A5F" w:rsidRPr="00BB7037" w:rsidTr="00D710D5">
        <w:tc>
          <w:tcPr>
            <w:tcW w:w="492" w:type="dxa"/>
            <w:vAlign w:val="center"/>
          </w:tcPr>
          <w:p w:rsidR="000B4A5F" w:rsidRPr="00BB7037" w:rsidRDefault="000B4A5F" w:rsidP="00BB703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0B4A5F" w:rsidRPr="00BB7037" w:rsidRDefault="000B4A5F" w:rsidP="00BB703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0B4A5F" w:rsidRPr="00BB7037" w:rsidRDefault="000B4A5F" w:rsidP="00BB703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0B4A5F" w:rsidRPr="00BB7037" w:rsidRDefault="000B4A5F" w:rsidP="00BB703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0B4A5F" w:rsidRPr="00BB7037" w:rsidTr="00D710D5">
        <w:tc>
          <w:tcPr>
            <w:tcW w:w="492" w:type="dxa"/>
            <w:vAlign w:val="center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ФКC-12Б</w:t>
            </w:r>
          </w:p>
        </w:tc>
        <w:tc>
          <w:tcPr>
            <w:tcW w:w="6290" w:type="dxa"/>
            <w:vAlign w:val="center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Білий Богдан Мирославович</w:t>
            </w:r>
          </w:p>
        </w:tc>
        <w:tc>
          <w:tcPr>
            <w:tcW w:w="2304" w:type="dxa"/>
            <w:vAlign w:val="center"/>
          </w:tcPr>
          <w:p w:rsidR="000B4A5F" w:rsidRPr="00BB7037" w:rsidRDefault="000B4A5F" w:rsidP="00BB703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176,715</w:t>
            </w:r>
          </w:p>
        </w:tc>
      </w:tr>
      <w:tr w:rsidR="000B4A5F" w:rsidRPr="00BB7037" w:rsidTr="00D710D5">
        <w:tc>
          <w:tcPr>
            <w:tcW w:w="492" w:type="dxa"/>
            <w:vAlign w:val="center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ФКC-12Б</w:t>
            </w:r>
          </w:p>
        </w:tc>
        <w:tc>
          <w:tcPr>
            <w:tcW w:w="6290" w:type="dxa"/>
            <w:vAlign w:val="center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Сенишин Софія Андріївна</w:t>
            </w:r>
          </w:p>
        </w:tc>
        <w:tc>
          <w:tcPr>
            <w:tcW w:w="2304" w:type="dxa"/>
            <w:vAlign w:val="center"/>
          </w:tcPr>
          <w:p w:rsidR="000B4A5F" w:rsidRPr="00BB7037" w:rsidRDefault="000B4A5F" w:rsidP="00BB703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168,224</w:t>
            </w:r>
          </w:p>
        </w:tc>
      </w:tr>
      <w:tr w:rsidR="000B4A5F" w:rsidRPr="00BB7037" w:rsidTr="00D710D5">
        <w:tc>
          <w:tcPr>
            <w:tcW w:w="492" w:type="dxa"/>
            <w:vAlign w:val="center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ФКC-12Б</w:t>
            </w:r>
          </w:p>
        </w:tc>
        <w:tc>
          <w:tcPr>
            <w:tcW w:w="6290" w:type="dxa"/>
            <w:vAlign w:val="center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Кицун Марко Михайлович</w:t>
            </w:r>
          </w:p>
        </w:tc>
        <w:tc>
          <w:tcPr>
            <w:tcW w:w="2304" w:type="dxa"/>
            <w:vAlign w:val="center"/>
          </w:tcPr>
          <w:p w:rsidR="000B4A5F" w:rsidRPr="00BB7037" w:rsidRDefault="000B4A5F" w:rsidP="00BB703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165,47</w:t>
            </w:r>
          </w:p>
        </w:tc>
      </w:tr>
      <w:tr w:rsidR="000B4A5F" w:rsidRPr="00BB7037">
        <w:tc>
          <w:tcPr>
            <w:tcW w:w="492" w:type="dxa"/>
            <w:vAlign w:val="center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1688" w:type="dxa"/>
            <w:vAlign w:val="bottom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ФКC-12Б</w:t>
            </w:r>
          </w:p>
        </w:tc>
        <w:tc>
          <w:tcPr>
            <w:tcW w:w="6290" w:type="dxa"/>
            <w:vAlign w:val="center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Орищак Тарас Ігорович</w:t>
            </w:r>
          </w:p>
        </w:tc>
        <w:tc>
          <w:tcPr>
            <w:tcW w:w="2304" w:type="dxa"/>
            <w:vAlign w:val="center"/>
          </w:tcPr>
          <w:p w:rsidR="000B4A5F" w:rsidRPr="00BB7037" w:rsidRDefault="000B4A5F" w:rsidP="00BB703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161,67</w:t>
            </w:r>
          </w:p>
        </w:tc>
      </w:tr>
      <w:tr w:rsidR="000B4A5F" w:rsidRPr="00BB7037">
        <w:tc>
          <w:tcPr>
            <w:tcW w:w="492" w:type="dxa"/>
            <w:vAlign w:val="center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1688" w:type="dxa"/>
            <w:vAlign w:val="bottom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ФКC-12Б</w:t>
            </w:r>
          </w:p>
        </w:tc>
        <w:tc>
          <w:tcPr>
            <w:tcW w:w="6290" w:type="dxa"/>
            <w:vAlign w:val="center"/>
          </w:tcPr>
          <w:p w:rsidR="000B4A5F" w:rsidRPr="00BB7037" w:rsidRDefault="000B4A5F" w:rsidP="00BB703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Довгей Роман Романович</w:t>
            </w:r>
          </w:p>
        </w:tc>
        <w:tc>
          <w:tcPr>
            <w:tcW w:w="2304" w:type="dxa"/>
            <w:vAlign w:val="center"/>
          </w:tcPr>
          <w:p w:rsidR="000B4A5F" w:rsidRPr="00BB7037" w:rsidRDefault="000B4A5F" w:rsidP="00BB703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161,314</w:t>
            </w:r>
          </w:p>
        </w:tc>
      </w:tr>
    </w:tbl>
    <w:p w:rsidR="000B4A5F" w:rsidRDefault="000B4A5F" w:rsidP="00BB7037"/>
    <w:p w:rsidR="000B4A5F" w:rsidRDefault="000B4A5F" w:rsidP="005A14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0B4A5F" w:rsidRPr="00541169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0B4A5F" w:rsidRPr="00541169" w:rsidRDefault="000B4A5F" w:rsidP="00A47FB4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B4A5F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5E7EF0" w:rsidRDefault="000B4A5F" w:rsidP="00ED2C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0B4A5F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5A1447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44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5A1447" w:rsidRDefault="000B4A5F" w:rsidP="00ED2C79">
            <w:r w:rsidRPr="005A1447">
              <w:rPr>
                <w:rFonts w:ascii="Times New Roman" w:hAnsi="Times New Roman" w:cs="Times New Roman"/>
                <w:sz w:val="24"/>
                <w:szCs w:val="24"/>
              </w:rPr>
              <w:t>227 Фізична терапія, ерготерапія</w:t>
            </w:r>
          </w:p>
        </w:tc>
      </w:tr>
      <w:tr w:rsidR="000B4A5F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«Повна загальна середня освіта»</w:t>
            </w:r>
          </w:p>
        </w:tc>
      </w:tr>
      <w:tr w:rsidR="000B4A5F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ED2C79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ED2C79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A5F" w:rsidRPr="00F81668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8A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 w:rsidRPr="008A7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90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5F6F60" w:rsidRDefault="000B4A5F" w:rsidP="00ED2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B4A5F" w:rsidRPr="00F8166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5F6F60" w:rsidRDefault="000B4A5F" w:rsidP="00ED2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B4A5F" w:rsidRPr="00F8166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F81668" w:rsidRDefault="000B4A5F" w:rsidP="00ED2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4A5F" w:rsidRDefault="000B4A5F" w:rsidP="005A1447"/>
    <w:p w:rsidR="000B4A5F" w:rsidRPr="00B612B4" w:rsidRDefault="000B4A5F" w:rsidP="005A144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0B4A5F" w:rsidRDefault="000B4A5F" w:rsidP="005A1447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1613"/>
        <w:gridCol w:w="6290"/>
        <w:gridCol w:w="2304"/>
      </w:tblGrid>
      <w:tr w:rsidR="000B4A5F" w:rsidRPr="00422CCB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13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0B4A5F" w:rsidRPr="00422CCB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ФТЕ-13Б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Шкикавий Михайло Володимирович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178,5</w:t>
            </w:r>
          </w:p>
        </w:tc>
      </w:tr>
      <w:tr w:rsidR="000B4A5F" w:rsidRPr="00422CCB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ФТЕ-13Б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Пурій Юрій Романович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169,932</w:t>
            </w:r>
          </w:p>
        </w:tc>
      </w:tr>
      <w:tr w:rsidR="000B4A5F" w:rsidRPr="00422CCB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ФТЕ-13Б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Вайдич Богдана Михайлівна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167,504</w:t>
            </w:r>
          </w:p>
        </w:tc>
      </w:tr>
      <w:tr w:rsidR="000B4A5F" w:rsidRPr="00422CCB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ФТЕ-13Б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Куца Олена Романівна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167,076</w:t>
            </w:r>
          </w:p>
        </w:tc>
      </w:tr>
      <w:tr w:rsidR="000B4A5F" w:rsidRPr="00422CCB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ФТЕ-13Б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Борисяк Тадей Мар`янович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166,77</w:t>
            </w:r>
          </w:p>
        </w:tc>
      </w:tr>
      <w:tr w:rsidR="000B4A5F" w:rsidRPr="00422CCB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ФТЕ-13Б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Іванець Софія Ігорівна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166,056</w:t>
            </w:r>
          </w:p>
        </w:tc>
      </w:tr>
      <w:tr w:rsidR="000B4A5F" w:rsidRPr="00422CCB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ФТЕ-13Б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Шведа Святослав Русланович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152,337</w:t>
            </w:r>
          </w:p>
        </w:tc>
      </w:tr>
      <w:tr w:rsidR="000B4A5F" w:rsidRPr="00422CCB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ФТЕ-13Б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Фоміцький Олександр Олександрович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145,452</w:t>
            </w:r>
          </w:p>
        </w:tc>
      </w:tr>
      <w:tr w:rsidR="000B4A5F" w:rsidRPr="00422CCB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ФТЕ-13Б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Ковальчук Богдан Андрійович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129,842</w:t>
            </w:r>
          </w:p>
        </w:tc>
      </w:tr>
    </w:tbl>
    <w:p w:rsidR="000B4A5F" w:rsidRDefault="000B4A5F">
      <w:pPr>
        <w:rPr>
          <w:rFonts w:ascii="Times New Roman" w:hAnsi="Times New Roman" w:cs="Times New Roman"/>
          <w:sz w:val="24"/>
          <w:szCs w:val="24"/>
        </w:rPr>
      </w:pPr>
    </w:p>
    <w:p w:rsidR="000B4A5F" w:rsidRPr="0034247C" w:rsidRDefault="000B4A5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0B4A5F" w:rsidRPr="00541169" w:rsidTr="00D710D5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0B4A5F" w:rsidRPr="00541169" w:rsidRDefault="000B4A5F" w:rsidP="00D710D5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B4A5F" w:rsidRPr="00F81668" w:rsidTr="00D710D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5E7EF0" w:rsidRDefault="000B4A5F" w:rsidP="00D710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0B4A5F" w:rsidRPr="00F81668" w:rsidTr="00D710D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5A1447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44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5A1447" w:rsidRDefault="000B4A5F" w:rsidP="00D710D5">
            <w:r w:rsidRPr="005A1447">
              <w:rPr>
                <w:rFonts w:ascii="Times New Roman" w:hAnsi="Times New Roman" w:cs="Times New Roman"/>
                <w:sz w:val="24"/>
                <w:szCs w:val="24"/>
              </w:rPr>
              <w:t>227 Фізична терапія, ерготерапія</w:t>
            </w:r>
          </w:p>
        </w:tc>
      </w:tr>
      <w:tr w:rsidR="000B4A5F" w:rsidRPr="00F81668" w:rsidTr="00D710D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 «Молодший спеціаліст»</w:t>
            </w:r>
          </w:p>
        </w:tc>
      </w:tr>
      <w:tr w:rsidR="000B4A5F" w:rsidRPr="00F81668" w:rsidTr="00D710D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D710D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D710D5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A5F" w:rsidRPr="00F81668" w:rsidTr="00D710D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 w:rsidRPr="008A7B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90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5F6F60" w:rsidRDefault="000B4A5F" w:rsidP="00D71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B4A5F" w:rsidRPr="00F81668" w:rsidTr="00D710D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5F6F60" w:rsidRDefault="000B4A5F" w:rsidP="00D71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B4A5F" w:rsidRPr="00F81668" w:rsidTr="00D710D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A5F" w:rsidRPr="00F81668" w:rsidRDefault="000B4A5F" w:rsidP="00D7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A5F" w:rsidRPr="00F81668" w:rsidRDefault="000B4A5F" w:rsidP="00D7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4A5F" w:rsidRDefault="000B4A5F" w:rsidP="00422CCB"/>
    <w:p w:rsidR="000B4A5F" w:rsidRPr="00B612B4" w:rsidRDefault="000B4A5F" w:rsidP="00422C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0B4A5F" w:rsidRDefault="000B4A5F" w:rsidP="00422CCB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1613"/>
        <w:gridCol w:w="6290"/>
        <w:gridCol w:w="2304"/>
      </w:tblGrid>
      <w:tr w:rsidR="000B4A5F" w:rsidRPr="00422CCB" w:rsidTr="00D710D5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13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0B4A5F" w:rsidRPr="00422CCB" w:rsidTr="00D710D5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ФТЕ-14Б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Кравчук Микола Іванович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</w:t>
            </w:r>
          </w:p>
        </w:tc>
      </w:tr>
      <w:tr w:rsidR="000B4A5F" w:rsidRPr="00422CCB" w:rsidTr="00D710D5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ФТЕ-14Б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Коцюба Вікторія Володимирівна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147,5</w:t>
            </w:r>
          </w:p>
        </w:tc>
      </w:tr>
      <w:tr w:rsidR="000B4A5F" w:rsidRPr="00422CCB" w:rsidTr="00D710D5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ФТЕ-14Б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Петрович Ольга Романівна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143</w:t>
            </w:r>
          </w:p>
        </w:tc>
      </w:tr>
      <w:tr w:rsidR="000B4A5F" w:rsidRPr="00422CCB" w:rsidTr="00D710D5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ФТЕ-14Б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Бурда Володимир Ярославович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126,875</w:t>
            </w:r>
          </w:p>
        </w:tc>
      </w:tr>
      <w:tr w:rsidR="000B4A5F" w:rsidRPr="00422CCB" w:rsidTr="00D710D5">
        <w:tc>
          <w:tcPr>
            <w:tcW w:w="567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ФТЕ-14Б</w:t>
            </w:r>
          </w:p>
        </w:tc>
        <w:tc>
          <w:tcPr>
            <w:tcW w:w="6290" w:type="dxa"/>
            <w:vAlign w:val="center"/>
          </w:tcPr>
          <w:p w:rsidR="000B4A5F" w:rsidRPr="00422CCB" w:rsidRDefault="000B4A5F" w:rsidP="00422CC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Гулак Володимир Володимирович</w:t>
            </w:r>
          </w:p>
        </w:tc>
        <w:tc>
          <w:tcPr>
            <w:tcW w:w="2304" w:type="dxa"/>
            <w:vAlign w:val="center"/>
          </w:tcPr>
          <w:p w:rsidR="000B4A5F" w:rsidRPr="00422CCB" w:rsidRDefault="000B4A5F" w:rsidP="00422C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124,5</w:t>
            </w:r>
          </w:p>
        </w:tc>
      </w:tr>
    </w:tbl>
    <w:p w:rsidR="000B4A5F" w:rsidRDefault="000B4A5F" w:rsidP="00422CCB">
      <w:pPr>
        <w:rPr>
          <w:rFonts w:ascii="Times New Roman" w:hAnsi="Times New Roman" w:cs="Times New Roman"/>
          <w:sz w:val="24"/>
          <w:szCs w:val="24"/>
        </w:rPr>
      </w:pPr>
    </w:p>
    <w:p w:rsidR="000B4A5F" w:rsidRPr="0034247C" w:rsidRDefault="000B4A5F" w:rsidP="00422CC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4A5F" w:rsidRPr="0034247C" w:rsidRDefault="000B4A5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B4A5F" w:rsidRPr="0034247C" w:rsidSect="00C65A82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DD7"/>
    <w:rsid w:val="000B4A5F"/>
    <w:rsid w:val="001572EB"/>
    <w:rsid w:val="002800E1"/>
    <w:rsid w:val="0028049B"/>
    <w:rsid w:val="0029415A"/>
    <w:rsid w:val="0034247C"/>
    <w:rsid w:val="003A7DD7"/>
    <w:rsid w:val="003E6381"/>
    <w:rsid w:val="00422CCB"/>
    <w:rsid w:val="00541169"/>
    <w:rsid w:val="005A1447"/>
    <w:rsid w:val="005E7EF0"/>
    <w:rsid w:val="005F6F60"/>
    <w:rsid w:val="006C5032"/>
    <w:rsid w:val="006C695F"/>
    <w:rsid w:val="0074287F"/>
    <w:rsid w:val="007519ED"/>
    <w:rsid w:val="00790A16"/>
    <w:rsid w:val="007C034F"/>
    <w:rsid w:val="00846A48"/>
    <w:rsid w:val="00853345"/>
    <w:rsid w:val="008A7B4C"/>
    <w:rsid w:val="00A47FB4"/>
    <w:rsid w:val="00A841CF"/>
    <w:rsid w:val="00AD2B2E"/>
    <w:rsid w:val="00AD3EE9"/>
    <w:rsid w:val="00B60854"/>
    <w:rsid w:val="00B612B4"/>
    <w:rsid w:val="00BB7037"/>
    <w:rsid w:val="00BE615A"/>
    <w:rsid w:val="00C11CB4"/>
    <w:rsid w:val="00C65A82"/>
    <w:rsid w:val="00CD53BD"/>
    <w:rsid w:val="00D2758E"/>
    <w:rsid w:val="00D710D5"/>
    <w:rsid w:val="00ED2C79"/>
    <w:rsid w:val="00ED781F"/>
    <w:rsid w:val="00F33772"/>
    <w:rsid w:val="00F8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A82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C65A82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54116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4</Pages>
  <Words>484</Words>
  <Characters>2763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25</cp:revision>
  <dcterms:created xsi:type="dcterms:W3CDTF">2018-09-05T06:32:00Z</dcterms:created>
  <dcterms:modified xsi:type="dcterms:W3CDTF">2021-09-05T09:30:00Z</dcterms:modified>
</cp:coreProperties>
</file>