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EF" w:rsidRPr="00D23CC8" w:rsidRDefault="004E78EF" w:rsidP="001223B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1A16EB" w:rsidRDefault="004E78EF" w:rsidP="001A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7E2A21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2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82532F" w:rsidRDefault="004E78EF" w:rsidP="00665DFD">
            <w:pPr>
              <w:rPr>
                <w:lang w:val="en-US"/>
              </w:rPr>
            </w:pPr>
            <w:r w:rsidRPr="0082532F">
              <w:rPr>
                <w:rFonts w:ascii="Times New Roman" w:hAnsi="Times New Roman" w:cs="Times New Roman"/>
                <w:sz w:val="24"/>
                <w:szCs w:val="24"/>
              </w:rPr>
              <w:t>014 Середня освіта (інформатика)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B612B4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9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9469B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E78EF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9469B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E78EF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612B4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82532F"/>
    <w:p w:rsidR="004E78EF" w:rsidRPr="00B612B4" w:rsidRDefault="004E78EF" w:rsidP="00825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Pr="0082532F" w:rsidRDefault="004E78EF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1"/>
        <w:gridCol w:w="1685"/>
        <w:gridCol w:w="6301"/>
        <w:gridCol w:w="2297"/>
      </w:tblGrid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5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Колечко Наталія Юріївна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Лапчук Павло Володимирович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159,2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Пасимків Романа-Богдана Романівна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154,1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Лапчук Володимир Володимирович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152,4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Костишак Віталій Миколайович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141,1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Мецан Марія Орестівна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137,2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Шиян Юрій Андрійович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135,5</w:t>
            </w:r>
          </w:p>
        </w:tc>
      </w:tr>
      <w:tr w:rsidR="004E78EF" w:rsidRPr="00BE205C">
        <w:tc>
          <w:tcPr>
            <w:tcW w:w="49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685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ІН-101М</w:t>
            </w:r>
          </w:p>
        </w:tc>
        <w:tc>
          <w:tcPr>
            <w:tcW w:w="6301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Левочко Надія Богданівна</w:t>
            </w:r>
          </w:p>
        </w:tc>
        <w:tc>
          <w:tcPr>
            <w:tcW w:w="229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4E78EF" w:rsidRDefault="004E78EF"/>
    <w:p w:rsidR="004E78EF" w:rsidRDefault="004E78EF"/>
    <w:p w:rsidR="004E78EF" w:rsidRDefault="004E78EF" w:rsidP="006750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B612B4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E78EF" w:rsidRPr="00AD30F1" w:rsidRDefault="004E78EF" w:rsidP="001223BA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1A16EB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750E2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E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750E2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E2">
              <w:rPr>
                <w:rFonts w:ascii="Times New Roman" w:hAnsi="Times New Roman" w:cs="Times New Roman"/>
                <w:sz w:val="24"/>
                <w:szCs w:val="24"/>
              </w:rPr>
              <w:t>014 Середня освіта (математика)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B612B4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9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F63F5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78EF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F63F5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78EF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612B4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6750E2"/>
    <w:p w:rsidR="004E78EF" w:rsidRPr="00B612B4" w:rsidRDefault="004E78EF" w:rsidP="00675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6750E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Курчицька Юлія Іванівна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151,8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Баранкевич Софія Зіновіївна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142,45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Пуравець Наталія Романівна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137,2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Заяць Іван Іванович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131,2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Павлусь Марія Михайлівна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128,15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Тягур Тетяна Вячеславівна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128,1</w:t>
            </w:r>
          </w:p>
        </w:tc>
      </w:tr>
      <w:tr w:rsidR="004E78EF" w:rsidRPr="00BF63F5">
        <w:tc>
          <w:tcPr>
            <w:tcW w:w="49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М-103М</w:t>
            </w:r>
          </w:p>
        </w:tc>
        <w:tc>
          <w:tcPr>
            <w:tcW w:w="6283" w:type="dxa"/>
            <w:vAlign w:val="center"/>
          </w:tcPr>
          <w:p w:rsidR="004E78EF" w:rsidRPr="00BF63F5" w:rsidRDefault="004E78EF" w:rsidP="00BF63F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Блажко Тарас Іванович</w:t>
            </w:r>
          </w:p>
        </w:tc>
        <w:tc>
          <w:tcPr>
            <w:tcW w:w="2308" w:type="dxa"/>
            <w:vAlign w:val="center"/>
          </w:tcPr>
          <w:p w:rsidR="004E78EF" w:rsidRPr="00BF63F5" w:rsidRDefault="004E78EF" w:rsidP="00BF6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126,85</w:t>
            </w:r>
          </w:p>
        </w:tc>
      </w:tr>
    </w:tbl>
    <w:p w:rsidR="004E78EF" w:rsidRDefault="004E78EF" w:rsidP="006750E2"/>
    <w:p w:rsidR="004E78EF" w:rsidRDefault="004E78EF" w:rsidP="00664D7A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B612B4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1A16EB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B612B4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750E2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E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750E2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Математика</w:t>
            </w:r>
          </w:p>
        </w:tc>
      </w:tr>
      <w:tr w:rsidR="004E78EF" w:rsidRPr="00B612B4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B612B4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F50A5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F50A5F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B612B4" w:rsidTr="00F50A5F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F63F5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78EF" w:rsidRPr="00B612B4" w:rsidTr="00F50A5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F63F5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78EF" w:rsidRPr="00B612B4" w:rsidTr="00F50A5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B612B4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B612B4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A74D33"/>
    <w:p w:rsidR="004E78EF" w:rsidRPr="00B612B4" w:rsidRDefault="004E78EF" w:rsidP="00A74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A74D33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Івасечко Василина Василівна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134,6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Таркані Ірина Олексіївна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128,15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Якимів Вікторія Богданівна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125,5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Кожушко Надія Ігорівна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123,35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Головенько Вікторія Василівна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121,6</w:t>
            </w:r>
          </w:p>
        </w:tc>
      </w:tr>
      <w:tr w:rsidR="004E78EF" w:rsidRPr="004A4445" w:rsidTr="00F50A5F">
        <w:tc>
          <w:tcPr>
            <w:tcW w:w="49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М-104М</w:t>
            </w:r>
          </w:p>
        </w:tc>
        <w:tc>
          <w:tcPr>
            <w:tcW w:w="6283" w:type="dxa"/>
            <w:vAlign w:val="center"/>
          </w:tcPr>
          <w:p w:rsidR="004E78EF" w:rsidRPr="004A4445" w:rsidRDefault="004E78EF" w:rsidP="004A444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Нестер Андріана Іванівна</w:t>
            </w:r>
          </w:p>
        </w:tc>
        <w:tc>
          <w:tcPr>
            <w:tcW w:w="2308" w:type="dxa"/>
            <w:vAlign w:val="center"/>
          </w:tcPr>
          <w:p w:rsidR="004E78EF" w:rsidRPr="004A4445" w:rsidRDefault="004E78EF" w:rsidP="004A44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119,5</w:t>
            </w:r>
          </w:p>
        </w:tc>
      </w:tr>
    </w:tbl>
    <w:p w:rsidR="004E78EF" w:rsidRDefault="004E78EF" w:rsidP="00664D7A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664D7A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E78EF" w:rsidRPr="004F2BE1" w:rsidRDefault="004E78EF" w:rsidP="00C12F4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9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401A7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78EF" w:rsidRPr="00664D7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401A7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664D7A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664D7A"/>
    <w:p w:rsidR="004E78EF" w:rsidRPr="00B612B4" w:rsidRDefault="004E78EF" w:rsidP="00664D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664D7A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4E78EF" w:rsidRPr="00401A72">
        <w:tc>
          <w:tcPr>
            <w:tcW w:w="492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401A72">
        <w:tc>
          <w:tcPr>
            <w:tcW w:w="492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Т-110М</w:t>
            </w:r>
          </w:p>
        </w:tc>
        <w:tc>
          <w:tcPr>
            <w:tcW w:w="6290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Мараховський Богдан Віталійович</w:t>
            </w:r>
          </w:p>
        </w:tc>
        <w:tc>
          <w:tcPr>
            <w:tcW w:w="2304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151,4</w:t>
            </w:r>
          </w:p>
        </w:tc>
      </w:tr>
      <w:tr w:rsidR="004E78EF" w:rsidRPr="00401A72" w:rsidTr="0062521E">
        <w:tc>
          <w:tcPr>
            <w:tcW w:w="492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Т-110М</w:t>
            </w:r>
          </w:p>
        </w:tc>
        <w:tc>
          <w:tcPr>
            <w:tcW w:w="6290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Думнич Віктор Михайлович</w:t>
            </w:r>
          </w:p>
        </w:tc>
        <w:tc>
          <w:tcPr>
            <w:tcW w:w="2304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135,05</w:t>
            </w:r>
          </w:p>
        </w:tc>
      </w:tr>
      <w:tr w:rsidR="004E78EF" w:rsidRPr="00401A72" w:rsidTr="0062521E">
        <w:tc>
          <w:tcPr>
            <w:tcW w:w="492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Т-110М</w:t>
            </w:r>
          </w:p>
        </w:tc>
        <w:tc>
          <w:tcPr>
            <w:tcW w:w="6290" w:type="dxa"/>
            <w:vAlign w:val="center"/>
          </w:tcPr>
          <w:p w:rsidR="004E78EF" w:rsidRPr="00401A72" w:rsidRDefault="004E78EF" w:rsidP="00401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Поворозник Орися Михайлівна</w:t>
            </w:r>
          </w:p>
        </w:tc>
        <w:tc>
          <w:tcPr>
            <w:tcW w:w="2304" w:type="dxa"/>
            <w:vAlign w:val="center"/>
          </w:tcPr>
          <w:p w:rsidR="004E78EF" w:rsidRPr="00401A72" w:rsidRDefault="004E78EF" w:rsidP="00401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124,7</w:t>
            </w:r>
          </w:p>
        </w:tc>
      </w:tr>
    </w:tbl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Pr="00D958E4" w:rsidRDefault="004E78EF" w:rsidP="00A24B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8EF" w:rsidRDefault="004E78EF" w:rsidP="00075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E78EF" w:rsidRDefault="004E78EF" w:rsidP="00075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E78EF" w:rsidRDefault="004E78EF" w:rsidP="00075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E78EF" w:rsidRDefault="004E78EF" w:rsidP="00075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E78EF" w:rsidRDefault="004E78EF" w:rsidP="00075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A24BD2" w:rsidRDefault="004E78EF" w:rsidP="00665DFD">
            <w:r w:rsidRPr="00A24BD2">
              <w:rPr>
                <w:rFonts w:ascii="Times New Roman" w:hAnsi="Times New Roman" w:cs="Times New Roman"/>
                <w:sz w:val="24"/>
                <w:szCs w:val="24"/>
              </w:rPr>
              <w:t>014 Середня освіта (фізика)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9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C0615D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78EF" w:rsidRPr="00664D7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C0615D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664D7A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A24BD2"/>
    <w:p w:rsidR="004E78EF" w:rsidRPr="00B612B4" w:rsidRDefault="004E78EF" w:rsidP="00A24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A24BD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89"/>
        <w:gridCol w:w="6286"/>
        <w:gridCol w:w="2306"/>
      </w:tblGrid>
      <w:tr w:rsidR="004E78EF" w:rsidRPr="00C0615D"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9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C0615D">
        <w:trPr>
          <w:trHeight w:val="579"/>
        </w:trPr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9" w:type="dxa"/>
            <w:vAlign w:val="bottom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ФМ-105М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Василів Андрій Тарасович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164,1</w:t>
            </w:r>
          </w:p>
        </w:tc>
      </w:tr>
      <w:tr w:rsidR="004E78EF" w:rsidRPr="00C0615D"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9" w:type="dxa"/>
            <w:vAlign w:val="bottom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ФМ-105М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Гуняк Андріана Ігорівна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163,2</w:t>
            </w:r>
          </w:p>
        </w:tc>
      </w:tr>
      <w:tr w:rsidR="004E78EF" w:rsidRPr="00C0615D"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9" w:type="dxa"/>
            <w:vAlign w:val="bottom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ФМ-105М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Герболка Христина Володимирівна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162,8</w:t>
            </w:r>
          </w:p>
        </w:tc>
      </w:tr>
    </w:tbl>
    <w:p w:rsidR="004E78EF" w:rsidRDefault="004E78EF" w:rsidP="00A24BD2"/>
    <w:p w:rsidR="004E78EF" w:rsidRDefault="004E78EF"/>
    <w:p w:rsidR="004E78EF" w:rsidRDefault="004E78EF" w:rsidP="00A45CD0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A24BD2" w:rsidRDefault="004E78EF" w:rsidP="00F50A5F">
            <w:r w:rsidRPr="00A24BD2">
              <w:rPr>
                <w:rFonts w:ascii="Times New Roman" w:hAnsi="Times New Roman" w:cs="Times New Roman"/>
                <w:sz w:val="24"/>
                <w:szCs w:val="24"/>
              </w:rPr>
              <w:t>014 Середня освіта (фізика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астрономії</w:t>
            </w:r>
            <w:r w:rsidRPr="00A24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 w:rsidTr="00F50A5F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C0615D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 w:rsidTr="00F50A5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C0615D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 w:rsidTr="00F50A5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664D7A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C0615D"/>
    <w:p w:rsidR="004E78EF" w:rsidRPr="00B612B4" w:rsidRDefault="004E78EF" w:rsidP="00C06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C0615D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89"/>
        <w:gridCol w:w="6286"/>
        <w:gridCol w:w="2306"/>
      </w:tblGrid>
      <w:tr w:rsidR="004E78EF" w:rsidRPr="00C0615D" w:rsidTr="00F50A5F"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9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C0615D" w:rsidTr="00F50A5F">
        <w:trPr>
          <w:trHeight w:val="579"/>
        </w:trPr>
        <w:tc>
          <w:tcPr>
            <w:tcW w:w="493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9" w:type="dxa"/>
            <w:vAlign w:val="bottom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ФЗА-106М</w:t>
            </w:r>
          </w:p>
        </w:tc>
        <w:tc>
          <w:tcPr>
            <w:tcW w:w="6286" w:type="dxa"/>
            <w:vAlign w:val="center"/>
          </w:tcPr>
          <w:p w:rsidR="004E78EF" w:rsidRPr="00C0615D" w:rsidRDefault="004E78EF" w:rsidP="00C0615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Пирожак Василина Богданівна</w:t>
            </w:r>
          </w:p>
        </w:tc>
        <w:tc>
          <w:tcPr>
            <w:tcW w:w="2306" w:type="dxa"/>
            <w:vAlign w:val="center"/>
          </w:tcPr>
          <w:p w:rsidR="004E78EF" w:rsidRPr="00C0615D" w:rsidRDefault="004E78EF" w:rsidP="00C061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146,35</w:t>
            </w:r>
          </w:p>
        </w:tc>
      </w:tr>
    </w:tbl>
    <w:p w:rsidR="004E78EF" w:rsidRDefault="004E78EF" w:rsidP="00A45C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087A4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E78EF" w:rsidRPr="00087A48" w:rsidRDefault="004E78EF" w:rsidP="00C12F4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A45CD0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D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A45CD0" w:rsidRDefault="004E78EF" w:rsidP="00665DFD">
            <w:r w:rsidRPr="00A45CD0">
              <w:rPr>
                <w:rFonts w:ascii="Times New Roman" w:hAnsi="Times New Roman" w:cs="Times New Roman"/>
                <w:sz w:val="24"/>
                <w:szCs w:val="24"/>
              </w:rPr>
              <w:t xml:space="preserve">051 Економіка 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664D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946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7A3CB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78EF" w:rsidRPr="00664D7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9469B2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E78EF" w:rsidRPr="00664D7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66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664D7A" w:rsidRDefault="004E78EF" w:rsidP="0066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A45CD0"/>
    <w:p w:rsidR="004E78EF" w:rsidRPr="00B612B4" w:rsidRDefault="004E78EF" w:rsidP="00A45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A45CD0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30"/>
        <w:gridCol w:w="6246"/>
        <w:gridCol w:w="2331"/>
      </w:tblGrid>
      <w:tr w:rsidR="004E78EF" w:rsidRPr="007A3CB2">
        <w:tc>
          <w:tcPr>
            <w:tcW w:w="567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30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6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1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7A3CB2">
        <w:tc>
          <w:tcPr>
            <w:tcW w:w="567" w:type="dxa"/>
            <w:vAlign w:val="center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30" w:type="dxa"/>
            <w:vAlign w:val="bottom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ЕК-109М</w:t>
            </w:r>
          </w:p>
        </w:tc>
        <w:tc>
          <w:tcPr>
            <w:tcW w:w="6246" w:type="dxa"/>
            <w:vAlign w:val="center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Кишакевич Роман Львович</w:t>
            </w:r>
          </w:p>
        </w:tc>
        <w:tc>
          <w:tcPr>
            <w:tcW w:w="2331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163,5</w:t>
            </w:r>
          </w:p>
        </w:tc>
      </w:tr>
      <w:tr w:rsidR="004E78EF" w:rsidRPr="007A3CB2">
        <w:tc>
          <w:tcPr>
            <w:tcW w:w="567" w:type="dxa"/>
            <w:vAlign w:val="center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30" w:type="dxa"/>
            <w:vAlign w:val="bottom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ЕК-109М</w:t>
            </w:r>
          </w:p>
        </w:tc>
        <w:tc>
          <w:tcPr>
            <w:tcW w:w="6246" w:type="dxa"/>
            <w:vAlign w:val="center"/>
          </w:tcPr>
          <w:p w:rsidR="004E78EF" w:rsidRPr="007A3CB2" w:rsidRDefault="004E78EF" w:rsidP="007A3C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Крисак Роман Петрович</w:t>
            </w:r>
          </w:p>
        </w:tc>
        <w:tc>
          <w:tcPr>
            <w:tcW w:w="2331" w:type="dxa"/>
            <w:vAlign w:val="center"/>
          </w:tcPr>
          <w:p w:rsidR="004E78EF" w:rsidRPr="007A3CB2" w:rsidRDefault="004E78EF" w:rsidP="007A3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3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135,05</w:t>
            </w:r>
          </w:p>
        </w:tc>
      </w:tr>
    </w:tbl>
    <w:p w:rsidR="004E78EF" w:rsidRDefault="004E78EF"/>
    <w:p w:rsidR="004E78EF" w:rsidRDefault="004E78EF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Інститут фізики, математики, економіки та інноваційних технологій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A45CD0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D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A45CD0" w:rsidRDefault="004E78EF" w:rsidP="00F50A5F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 Менеджмент</w:t>
            </w:r>
            <w:r w:rsidRPr="00A4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4E78EF" w:rsidRPr="00664D7A" w:rsidTr="00F50A5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8EF" w:rsidRPr="00664D7A" w:rsidTr="00F50A5F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9469B2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E78EF" w:rsidRPr="00664D7A" w:rsidTr="00F50A5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9469B2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E78EF" w:rsidRPr="00664D7A" w:rsidTr="00F50A5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8EF" w:rsidRPr="00664D7A" w:rsidRDefault="004E78EF" w:rsidP="00F5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8EF" w:rsidRPr="00664D7A" w:rsidRDefault="004E78EF" w:rsidP="00F5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78EF" w:rsidRDefault="004E78EF" w:rsidP="00BE205C"/>
    <w:p w:rsidR="004E78EF" w:rsidRPr="00B612B4" w:rsidRDefault="004E78EF" w:rsidP="00BE2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4E78EF" w:rsidRDefault="004E78EF" w:rsidP="00BE205C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30"/>
        <w:gridCol w:w="6246"/>
        <w:gridCol w:w="2331"/>
      </w:tblGrid>
      <w:tr w:rsidR="004E78EF" w:rsidRPr="00BE205C" w:rsidTr="00F50A5F">
        <w:tc>
          <w:tcPr>
            <w:tcW w:w="567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30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6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1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E78EF" w:rsidRPr="00BE205C" w:rsidTr="00F50A5F">
        <w:tc>
          <w:tcPr>
            <w:tcW w:w="567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30" w:type="dxa"/>
            <w:vAlign w:val="bottom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МІД-102М</w:t>
            </w:r>
          </w:p>
        </w:tc>
        <w:tc>
          <w:tcPr>
            <w:tcW w:w="6246" w:type="dxa"/>
            <w:vAlign w:val="center"/>
          </w:tcPr>
          <w:p w:rsidR="004E78EF" w:rsidRPr="00BE205C" w:rsidRDefault="004E78EF" w:rsidP="00BE205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Марків Ірина Петрівна</w:t>
            </w:r>
          </w:p>
        </w:tc>
        <w:tc>
          <w:tcPr>
            <w:tcW w:w="2331" w:type="dxa"/>
            <w:vAlign w:val="center"/>
          </w:tcPr>
          <w:p w:rsidR="004E78EF" w:rsidRPr="00BE205C" w:rsidRDefault="004E78EF" w:rsidP="00BE20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167,45</w:t>
            </w:r>
          </w:p>
        </w:tc>
      </w:tr>
    </w:tbl>
    <w:p w:rsidR="004E78EF" w:rsidRDefault="004E78EF"/>
    <w:p w:rsidR="004E78EF" w:rsidRPr="007E3152" w:rsidRDefault="004E78EF" w:rsidP="00B17921">
      <w:pPr>
        <w:rPr>
          <w:lang w:val="en-US"/>
        </w:rPr>
      </w:pPr>
      <w:bookmarkStart w:id="0" w:name="_GoBack"/>
      <w:bookmarkEnd w:id="0"/>
    </w:p>
    <w:sectPr w:rsidR="004E78EF" w:rsidRPr="007E3152" w:rsidSect="004424D3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87F"/>
    <w:rsid w:val="00072222"/>
    <w:rsid w:val="00075977"/>
    <w:rsid w:val="00087A48"/>
    <w:rsid w:val="00093EA0"/>
    <w:rsid w:val="001223BA"/>
    <w:rsid w:val="00134B74"/>
    <w:rsid w:val="00172952"/>
    <w:rsid w:val="001A16EB"/>
    <w:rsid w:val="00350523"/>
    <w:rsid w:val="00371E57"/>
    <w:rsid w:val="003E202D"/>
    <w:rsid w:val="003F09E6"/>
    <w:rsid w:val="004000B2"/>
    <w:rsid w:val="00401A72"/>
    <w:rsid w:val="00410D04"/>
    <w:rsid w:val="004424D3"/>
    <w:rsid w:val="0045751D"/>
    <w:rsid w:val="004A4445"/>
    <w:rsid w:val="004E78EF"/>
    <w:rsid w:val="004F2BE1"/>
    <w:rsid w:val="005902A6"/>
    <w:rsid w:val="0059113A"/>
    <w:rsid w:val="005A2561"/>
    <w:rsid w:val="005D3912"/>
    <w:rsid w:val="0062521E"/>
    <w:rsid w:val="00664D7A"/>
    <w:rsid w:val="00665DFD"/>
    <w:rsid w:val="00671D1C"/>
    <w:rsid w:val="006750E2"/>
    <w:rsid w:val="006A78D7"/>
    <w:rsid w:val="006F4632"/>
    <w:rsid w:val="00767739"/>
    <w:rsid w:val="007949CF"/>
    <w:rsid w:val="007A3CB2"/>
    <w:rsid w:val="007E0AC4"/>
    <w:rsid w:val="007E2A21"/>
    <w:rsid w:val="007E3152"/>
    <w:rsid w:val="0082532F"/>
    <w:rsid w:val="00842450"/>
    <w:rsid w:val="008A0C86"/>
    <w:rsid w:val="008B3B7E"/>
    <w:rsid w:val="008F2769"/>
    <w:rsid w:val="00936164"/>
    <w:rsid w:val="00943F39"/>
    <w:rsid w:val="009469B2"/>
    <w:rsid w:val="00975159"/>
    <w:rsid w:val="009A0B98"/>
    <w:rsid w:val="00A24BD2"/>
    <w:rsid w:val="00A31F05"/>
    <w:rsid w:val="00A408A5"/>
    <w:rsid w:val="00A45CD0"/>
    <w:rsid w:val="00A74D33"/>
    <w:rsid w:val="00A85855"/>
    <w:rsid w:val="00AA64E1"/>
    <w:rsid w:val="00AD30F1"/>
    <w:rsid w:val="00B17921"/>
    <w:rsid w:val="00B25575"/>
    <w:rsid w:val="00B35D07"/>
    <w:rsid w:val="00B612B4"/>
    <w:rsid w:val="00BE205C"/>
    <w:rsid w:val="00BF63F5"/>
    <w:rsid w:val="00C0615D"/>
    <w:rsid w:val="00C12F4E"/>
    <w:rsid w:val="00C32FE6"/>
    <w:rsid w:val="00D23CC8"/>
    <w:rsid w:val="00D2687F"/>
    <w:rsid w:val="00D93DB3"/>
    <w:rsid w:val="00D958E4"/>
    <w:rsid w:val="00E2682D"/>
    <w:rsid w:val="00E5226F"/>
    <w:rsid w:val="00F50A5F"/>
    <w:rsid w:val="00FF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D3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4424D3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8</Pages>
  <Words>897</Words>
  <Characters>5118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56</cp:revision>
  <dcterms:created xsi:type="dcterms:W3CDTF">2018-09-04T12:41:00Z</dcterms:created>
  <dcterms:modified xsi:type="dcterms:W3CDTF">2021-09-05T16:50:00Z</dcterms:modified>
</cp:coreProperties>
</file>