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15" w:rsidRDefault="006A5315">
      <w:pPr>
        <w:spacing w:line="322" w:lineRule="exact"/>
        <w:ind w:left="776" w:right="515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ЗАХОДІВ</w:t>
      </w:r>
    </w:p>
    <w:p w:rsidR="006A5315" w:rsidRDefault="006A5315">
      <w:pPr>
        <w:ind w:left="787" w:right="515"/>
        <w:jc w:val="center"/>
        <w:rPr>
          <w:b/>
          <w:sz w:val="28"/>
        </w:rPr>
      </w:pPr>
      <w:r>
        <w:rPr>
          <w:b/>
          <w:sz w:val="28"/>
        </w:rPr>
        <w:t>спрямованих на надання психологічної допомоги та підтримки 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подоланні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проблем,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пов’язаних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спалахом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COVID</w:t>
      </w:r>
    </w:p>
    <w:p w:rsidR="006A5315" w:rsidRDefault="006A5315">
      <w:pPr>
        <w:pStyle w:val="Title"/>
      </w:pPr>
      <w:r>
        <w:t>на</w:t>
      </w:r>
      <w:r>
        <w:rPr>
          <w:spacing w:val="-3"/>
        </w:rPr>
        <w:t xml:space="preserve"> </w:t>
      </w:r>
      <w:r>
        <w:t>2021-2022</w:t>
      </w:r>
      <w:r>
        <w:rPr>
          <w:spacing w:val="-2"/>
        </w:rPr>
        <w:t xml:space="preserve"> </w:t>
      </w:r>
      <w:r>
        <w:t>н.р.</w:t>
      </w:r>
    </w:p>
    <w:p w:rsidR="006A5315" w:rsidRDefault="006A5315">
      <w:pPr>
        <w:pStyle w:val="BodyText"/>
        <w:spacing w:before="6"/>
        <w:rPr>
          <w:sz w:val="1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1"/>
        <w:gridCol w:w="5991"/>
        <w:gridCol w:w="2362"/>
      </w:tblGrid>
      <w:tr w:rsidR="006A5315" w:rsidTr="00C02FA3">
        <w:trPr>
          <w:trHeight w:val="528"/>
        </w:trPr>
        <w:tc>
          <w:tcPr>
            <w:tcW w:w="831" w:type="dxa"/>
            <w:shd w:val="clear" w:color="auto" w:fill="D9D9D9"/>
          </w:tcPr>
          <w:p w:rsidR="006A5315" w:rsidRPr="00C02FA3" w:rsidRDefault="006A5315" w:rsidP="00C02FA3">
            <w:pPr>
              <w:pStyle w:val="TableParagraph"/>
              <w:spacing w:line="296" w:lineRule="exact"/>
              <w:ind w:left="16"/>
              <w:jc w:val="center"/>
              <w:rPr>
                <w:b/>
                <w:sz w:val="26"/>
              </w:rPr>
            </w:pPr>
            <w:r w:rsidRPr="00C02FA3">
              <w:rPr>
                <w:b/>
                <w:w w:val="99"/>
                <w:sz w:val="26"/>
              </w:rPr>
              <w:t>№</w:t>
            </w:r>
          </w:p>
        </w:tc>
        <w:tc>
          <w:tcPr>
            <w:tcW w:w="5991" w:type="dxa"/>
            <w:shd w:val="clear" w:color="auto" w:fill="D9D9D9"/>
          </w:tcPr>
          <w:p w:rsidR="006A5315" w:rsidRPr="00C02FA3" w:rsidRDefault="006A5315" w:rsidP="00C02FA3">
            <w:pPr>
              <w:pStyle w:val="TableParagraph"/>
              <w:spacing w:before="2" w:line="240" w:lineRule="auto"/>
              <w:ind w:left="1917" w:right="1911"/>
              <w:jc w:val="center"/>
              <w:rPr>
                <w:b/>
                <w:sz w:val="26"/>
              </w:rPr>
            </w:pPr>
            <w:r w:rsidRPr="00C02FA3">
              <w:rPr>
                <w:b/>
                <w:sz w:val="26"/>
              </w:rPr>
              <w:t>Зміст</w:t>
            </w:r>
            <w:r w:rsidRPr="00C02FA3">
              <w:rPr>
                <w:b/>
                <w:spacing w:val="-1"/>
                <w:sz w:val="26"/>
              </w:rPr>
              <w:t xml:space="preserve"> </w:t>
            </w:r>
            <w:r w:rsidRPr="00C02FA3">
              <w:rPr>
                <w:b/>
                <w:sz w:val="26"/>
              </w:rPr>
              <w:t>діяльності</w:t>
            </w:r>
          </w:p>
        </w:tc>
        <w:tc>
          <w:tcPr>
            <w:tcW w:w="2362" w:type="dxa"/>
            <w:shd w:val="clear" w:color="auto" w:fill="D9D9D9"/>
          </w:tcPr>
          <w:p w:rsidR="006A5315" w:rsidRPr="00C02FA3" w:rsidRDefault="006A5315" w:rsidP="00C02FA3">
            <w:pPr>
              <w:pStyle w:val="TableParagraph"/>
              <w:spacing w:line="296" w:lineRule="exact"/>
              <w:ind w:left="234" w:right="231"/>
              <w:jc w:val="center"/>
              <w:rPr>
                <w:b/>
                <w:sz w:val="26"/>
              </w:rPr>
            </w:pPr>
            <w:r w:rsidRPr="00C02FA3">
              <w:rPr>
                <w:b/>
                <w:sz w:val="26"/>
              </w:rPr>
              <w:t>Термін</w:t>
            </w:r>
            <w:r w:rsidRPr="00C02FA3">
              <w:rPr>
                <w:b/>
                <w:spacing w:val="-4"/>
                <w:sz w:val="26"/>
              </w:rPr>
              <w:t xml:space="preserve"> </w:t>
            </w:r>
            <w:r w:rsidRPr="00C02FA3">
              <w:rPr>
                <w:b/>
                <w:sz w:val="26"/>
              </w:rPr>
              <w:t>виконання</w:t>
            </w:r>
          </w:p>
        </w:tc>
      </w:tr>
      <w:tr w:rsidR="006A5315" w:rsidTr="00C02FA3">
        <w:trPr>
          <w:trHeight w:val="3638"/>
        </w:trPr>
        <w:tc>
          <w:tcPr>
            <w:tcW w:w="831" w:type="dxa"/>
          </w:tcPr>
          <w:p w:rsidR="006A5315" w:rsidRPr="00C02FA3" w:rsidRDefault="006A5315" w:rsidP="00C02FA3">
            <w:pPr>
              <w:pStyle w:val="TableParagraph"/>
              <w:spacing w:line="296" w:lineRule="exact"/>
              <w:ind w:left="9"/>
              <w:jc w:val="center"/>
              <w:rPr>
                <w:sz w:val="26"/>
              </w:rPr>
            </w:pPr>
            <w:r w:rsidRPr="00C02FA3">
              <w:rPr>
                <w:w w:val="99"/>
                <w:sz w:val="26"/>
              </w:rPr>
              <w:t>1</w:t>
            </w:r>
          </w:p>
        </w:tc>
        <w:tc>
          <w:tcPr>
            <w:tcW w:w="5991" w:type="dxa"/>
          </w:tcPr>
          <w:p w:rsidR="006A5315" w:rsidRPr="00C02FA3" w:rsidRDefault="006A5315" w:rsidP="00C02FA3">
            <w:pPr>
              <w:pStyle w:val="TableParagraph"/>
              <w:spacing w:line="240" w:lineRule="auto"/>
              <w:ind w:left="110" w:right="356"/>
              <w:rPr>
                <w:sz w:val="26"/>
              </w:rPr>
            </w:pPr>
            <w:r w:rsidRPr="00C02FA3">
              <w:rPr>
                <w:sz w:val="26"/>
              </w:rPr>
              <w:t>Проведення</w:t>
            </w:r>
            <w:r w:rsidRPr="00C02FA3">
              <w:rPr>
                <w:spacing w:val="-4"/>
                <w:sz w:val="26"/>
              </w:rPr>
              <w:t xml:space="preserve"> </w:t>
            </w:r>
            <w:r w:rsidRPr="00C02FA3">
              <w:rPr>
                <w:sz w:val="26"/>
              </w:rPr>
              <w:t>лекцій-бесід,</w:t>
            </w:r>
            <w:r w:rsidRPr="00C02FA3">
              <w:rPr>
                <w:spacing w:val="-4"/>
                <w:sz w:val="26"/>
              </w:rPr>
              <w:t xml:space="preserve"> </w:t>
            </w:r>
            <w:r w:rsidRPr="00C02FA3">
              <w:rPr>
                <w:sz w:val="26"/>
              </w:rPr>
              <w:t>тренінгів</w:t>
            </w:r>
            <w:r w:rsidRPr="00C02FA3">
              <w:rPr>
                <w:spacing w:val="-8"/>
                <w:sz w:val="26"/>
              </w:rPr>
              <w:t xml:space="preserve"> </w:t>
            </w:r>
            <w:r w:rsidRPr="00C02FA3">
              <w:rPr>
                <w:sz w:val="26"/>
              </w:rPr>
              <w:t>та</w:t>
            </w:r>
            <w:r w:rsidRPr="00C02FA3">
              <w:rPr>
                <w:spacing w:val="-4"/>
                <w:sz w:val="26"/>
              </w:rPr>
              <w:t xml:space="preserve"> </w:t>
            </w:r>
            <w:r w:rsidRPr="00C02FA3">
              <w:rPr>
                <w:sz w:val="26"/>
              </w:rPr>
              <w:t>семінарів</w:t>
            </w:r>
            <w:r w:rsidRPr="00C02FA3">
              <w:rPr>
                <w:spacing w:val="-62"/>
                <w:sz w:val="26"/>
              </w:rPr>
              <w:t xml:space="preserve"> </w:t>
            </w:r>
            <w:r w:rsidRPr="00C02FA3">
              <w:rPr>
                <w:sz w:val="26"/>
              </w:rPr>
              <w:t>для здобувачів</w:t>
            </w:r>
            <w:r w:rsidRPr="00C02FA3">
              <w:rPr>
                <w:spacing w:val="2"/>
                <w:sz w:val="26"/>
              </w:rPr>
              <w:t xml:space="preserve"> </w:t>
            </w:r>
            <w:r w:rsidRPr="00C02FA3">
              <w:rPr>
                <w:sz w:val="26"/>
              </w:rPr>
              <w:t>вищої освіти,</w:t>
            </w:r>
            <w:r w:rsidRPr="00C02FA3">
              <w:rPr>
                <w:spacing w:val="3"/>
                <w:sz w:val="26"/>
              </w:rPr>
              <w:t xml:space="preserve"> </w:t>
            </w:r>
            <w:r w:rsidRPr="00C02FA3">
              <w:rPr>
                <w:sz w:val="26"/>
              </w:rPr>
              <w:t>науково-</w:t>
            </w:r>
          </w:p>
          <w:p w:rsidR="006A5315" w:rsidRPr="00C02FA3" w:rsidRDefault="006A5315" w:rsidP="00C02FA3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 w:rsidRPr="00C02FA3">
              <w:rPr>
                <w:sz w:val="26"/>
              </w:rPr>
              <w:t>педагогічних</w:t>
            </w:r>
            <w:r w:rsidRPr="00C02FA3">
              <w:rPr>
                <w:spacing w:val="56"/>
                <w:sz w:val="26"/>
              </w:rPr>
              <w:t xml:space="preserve"> </w:t>
            </w:r>
            <w:r w:rsidRPr="00C02FA3">
              <w:rPr>
                <w:sz w:val="26"/>
              </w:rPr>
              <w:t>працівників</w:t>
            </w:r>
            <w:r w:rsidRPr="00C02FA3">
              <w:rPr>
                <w:spacing w:val="-2"/>
                <w:sz w:val="26"/>
              </w:rPr>
              <w:t xml:space="preserve"> </w:t>
            </w:r>
            <w:r w:rsidRPr="00C02FA3">
              <w:rPr>
                <w:sz w:val="26"/>
              </w:rPr>
              <w:t>та</w:t>
            </w:r>
            <w:r w:rsidRPr="00C02FA3">
              <w:rPr>
                <w:spacing w:val="-4"/>
                <w:sz w:val="26"/>
              </w:rPr>
              <w:t xml:space="preserve"> </w:t>
            </w:r>
            <w:r w:rsidRPr="00C02FA3">
              <w:rPr>
                <w:sz w:val="26"/>
              </w:rPr>
              <w:t>співробітників:</w:t>
            </w:r>
          </w:p>
          <w:p w:rsidR="006A5315" w:rsidRPr="00C02FA3" w:rsidRDefault="006A5315" w:rsidP="00C02FA3">
            <w:pPr>
              <w:pStyle w:val="TableParagraph"/>
              <w:spacing w:line="242" w:lineRule="auto"/>
              <w:ind w:left="177" w:right="262" w:firstLine="67"/>
              <w:rPr>
                <w:sz w:val="28"/>
              </w:rPr>
            </w:pPr>
            <w:r w:rsidRPr="00C02FA3">
              <w:rPr>
                <w:sz w:val="26"/>
              </w:rPr>
              <w:t>-</w:t>
            </w:r>
            <w:r w:rsidRPr="00C02FA3">
              <w:rPr>
                <w:spacing w:val="-3"/>
                <w:sz w:val="26"/>
              </w:rPr>
              <w:t xml:space="preserve"> </w:t>
            </w:r>
            <w:r w:rsidRPr="00C02FA3">
              <w:rPr>
                <w:sz w:val="26"/>
              </w:rPr>
              <w:t>цикл</w:t>
            </w:r>
            <w:r w:rsidRPr="00C02FA3">
              <w:rPr>
                <w:spacing w:val="-3"/>
                <w:sz w:val="26"/>
              </w:rPr>
              <w:t xml:space="preserve"> </w:t>
            </w:r>
            <w:r w:rsidRPr="00C02FA3">
              <w:rPr>
                <w:sz w:val="26"/>
              </w:rPr>
              <w:t>лекцій-бесід</w:t>
            </w:r>
            <w:r w:rsidRPr="00C02FA3">
              <w:rPr>
                <w:spacing w:val="-5"/>
                <w:sz w:val="26"/>
              </w:rPr>
              <w:t xml:space="preserve"> </w:t>
            </w:r>
            <w:r w:rsidRPr="00C02FA3">
              <w:rPr>
                <w:sz w:val="28"/>
              </w:rPr>
              <w:t>«Психологічне</w:t>
            </w:r>
            <w:r w:rsidRPr="00C02FA3">
              <w:rPr>
                <w:spacing w:val="-3"/>
                <w:sz w:val="28"/>
              </w:rPr>
              <w:t xml:space="preserve"> </w:t>
            </w:r>
            <w:r w:rsidRPr="00C02FA3">
              <w:rPr>
                <w:sz w:val="28"/>
              </w:rPr>
              <w:t>здоров’я</w:t>
            </w:r>
            <w:r w:rsidRPr="00C02FA3">
              <w:rPr>
                <w:spacing w:val="-2"/>
                <w:sz w:val="28"/>
              </w:rPr>
              <w:t xml:space="preserve"> </w:t>
            </w:r>
            <w:r w:rsidRPr="00C02FA3">
              <w:rPr>
                <w:sz w:val="28"/>
              </w:rPr>
              <w:t>в</w:t>
            </w:r>
            <w:r w:rsidRPr="00C02FA3">
              <w:rPr>
                <w:spacing w:val="-67"/>
                <w:sz w:val="28"/>
              </w:rPr>
              <w:t xml:space="preserve"> </w:t>
            </w:r>
            <w:r w:rsidRPr="00C02FA3">
              <w:rPr>
                <w:sz w:val="28"/>
              </w:rPr>
              <w:t>період</w:t>
            </w:r>
            <w:r w:rsidRPr="00C02FA3">
              <w:rPr>
                <w:spacing w:val="2"/>
                <w:sz w:val="28"/>
              </w:rPr>
              <w:t xml:space="preserve"> </w:t>
            </w:r>
            <w:r w:rsidRPr="00C02FA3">
              <w:rPr>
                <w:sz w:val="28"/>
              </w:rPr>
              <w:t>пандемії</w:t>
            </w:r>
            <w:r w:rsidRPr="00C02FA3">
              <w:rPr>
                <w:spacing w:val="-5"/>
                <w:sz w:val="28"/>
              </w:rPr>
              <w:t xml:space="preserve"> </w:t>
            </w:r>
            <w:r w:rsidRPr="00C02FA3">
              <w:rPr>
                <w:sz w:val="28"/>
              </w:rPr>
              <w:t>COVІD-19»</w:t>
            </w:r>
          </w:p>
          <w:p w:rsidR="006A5315" w:rsidRPr="00C02FA3" w:rsidRDefault="006A5315" w:rsidP="00C02FA3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spacing w:line="296" w:lineRule="exact"/>
              <w:ind w:left="263"/>
              <w:rPr>
                <w:sz w:val="26"/>
              </w:rPr>
            </w:pPr>
            <w:r w:rsidRPr="00C02FA3">
              <w:rPr>
                <w:sz w:val="26"/>
              </w:rPr>
              <w:t>семінар</w:t>
            </w:r>
            <w:r w:rsidRPr="00C02FA3">
              <w:rPr>
                <w:spacing w:val="-2"/>
                <w:sz w:val="26"/>
              </w:rPr>
              <w:t xml:space="preserve"> </w:t>
            </w:r>
            <w:r w:rsidRPr="00C02FA3">
              <w:rPr>
                <w:sz w:val="26"/>
              </w:rPr>
              <w:t>«Стрес</w:t>
            </w:r>
            <w:r w:rsidRPr="00C02FA3">
              <w:rPr>
                <w:spacing w:val="-1"/>
                <w:sz w:val="26"/>
              </w:rPr>
              <w:t xml:space="preserve"> </w:t>
            </w:r>
            <w:r w:rsidRPr="00C02FA3">
              <w:rPr>
                <w:sz w:val="26"/>
              </w:rPr>
              <w:t>та</w:t>
            </w:r>
            <w:r w:rsidRPr="00C02FA3">
              <w:rPr>
                <w:spacing w:val="-6"/>
                <w:sz w:val="26"/>
              </w:rPr>
              <w:t xml:space="preserve"> </w:t>
            </w:r>
            <w:r w:rsidRPr="00C02FA3">
              <w:rPr>
                <w:sz w:val="26"/>
              </w:rPr>
              <w:t>здоров’я»</w:t>
            </w:r>
          </w:p>
          <w:p w:rsidR="006A5315" w:rsidRPr="00C02FA3" w:rsidRDefault="006A5315" w:rsidP="00C02FA3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330"/>
              <w:rPr>
                <w:sz w:val="26"/>
              </w:rPr>
            </w:pPr>
            <w:r w:rsidRPr="00C02FA3">
              <w:rPr>
                <w:sz w:val="26"/>
              </w:rPr>
              <w:t>лекція-бесіда</w:t>
            </w:r>
            <w:r w:rsidRPr="00C02FA3">
              <w:rPr>
                <w:spacing w:val="-3"/>
                <w:sz w:val="26"/>
              </w:rPr>
              <w:t xml:space="preserve"> </w:t>
            </w:r>
            <w:r w:rsidRPr="00C02FA3">
              <w:rPr>
                <w:sz w:val="26"/>
              </w:rPr>
              <w:t>«Здоровий</w:t>
            </w:r>
            <w:r w:rsidRPr="00C02FA3">
              <w:rPr>
                <w:spacing w:val="-2"/>
                <w:sz w:val="26"/>
              </w:rPr>
              <w:t xml:space="preserve"> </w:t>
            </w:r>
            <w:r w:rsidRPr="00C02FA3">
              <w:rPr>
                <w:sz w:val="26"/>
              </w:rPr>
              <w:t>спосіб</w:t>
            </w:r>
            <w:r w:rsidRPr="00C02FA3">
              <w:rPr>
                <w:spacing w:val="-5"/>
                <w:sz w:val="26"/>
              </w:rPr>
              <w:t xml:space="preserve"> </w:t>
            </w:r>
            <w:r w:rsidRPr="00C02FA3">
              <w:rPr>
                <w:sz w:val="26"/>
              </w:rPr>
              <w:t>життя»</w:t>
            </w:r>
          </w:p>
          <w:p w:rsidR="006A5315" w:rsidRPr="00C02FA3" w:rsidRDefault="006A5315" w:rsidP="00C02FA3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330"/>
              <w:rPr>
                <w:sz w:val="26"/>
              </w:rPr>
            </w:pPr>
            <w:r w:rsidRPr="00C02FA3">
              <w:rPr>
                <w:sz w:val="26"/>
              </w:rPr>
              <w:t>тренінг «Здоров’я у</w:t>
            </w:r>
            <w:r w:rsidRPr="00C02FA3">
              <w:rPr>
                <w:spacing w:val="-5"/>
                <w:sz w:val="26"/>
              </w:rPr>
              <w:t xml:space="preserve"> </w:t>
            </w:r>
            <w:r w:rsidRPr="00C02FA3">
              <w:rPr>
                <w:sz w:val="26"/>
              </w:rPr>
              <w:t>твоїх руках»</w:t>
            </w:r>
          </w:p>
          <w:p w:rsidR="006A5315" w:rsidRPr="00C02FA3" w:rsidRDefault="006A5315" w:rsidP="00C02FA3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330"/>
              <w:rPr>
                <w:sz w:val="26"/>
              </w:rPr>
            </w:pPr>
            <w:r w:rsidRPr="00C02FA3">
              <w:rPr>
                <w:sz w:val="26"/>
              </w:rPr>
              <w:t>семінар</w:t>
            </w:r>
            <w:r w:rsidRPr="00C02FA3">
              <w:rPr>
                <w:spacing w:val="-1"/>
                <w:sz w:val="26"/>
              </w:rPr>
              <w:t xml:space="preserve"> </w:t>
            </w:r>
            <w:r w:rsidRPr="00C02FA3">
              <w:rPr>
                <w:sz w:val="26"/>
              </w:rPr>
              <w:t>«Світ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моїх</w:t>
            </w:r>
            <w:r w:rsidRPr="00C02FA3">
              <w:rPr>
                <w:spacing w:val="-1"/>
                <w:sz w:val="26"/>
              </w:rPr>
              <w:t xml:space="preserve"> </w:t>
            </w:r>
            <w:r w:rsidRPr="00C02FA3">
              <w:rPr>
                <w:sz w:val="26"/>
              </w:rPr>
              <w:t>емоцій»</w:t>
            </w:r>
          </w:p>
          <w:p w:rsidR="006A5315" w:rsidRPr="00C02FA3" w:rsidRDefault="006A5315" w:rsidP="00C02FA3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40" w:lineRule="auto"/>
              <w:ind w:right="284" w:firstLine="0"/>
              <w:jc w:val="both"/>
              <w:rPr>
                <w:sz w:val="26"/>
              </w:rPr>
            </w:pPr>
            <w:r w:rsidRPr="00C02FA3">
              <w:rPr>
                <w:sz w:val="26"/>
              </w:rPr>
              <w:t>година</w:t>
            </w:r>
            <w:r w:rsidRPr="00C02FA3">
              <w:rPr>
                <w:spacing w:val="-5"/>
                <w:sz w:val="26"/>
              </w:rPr>
              <w:t xml:space="preserve"> </w:t>
            </w:r>
            <w:r w:rsidRPr="00C02FA3">
              <w:rPr>
                <w:sz w:val="26"/>
              </w:rPr>
              <w:t>психолога</w:t>
            </w:r>
            <w:r w:rsidRPr="00C02FA3">
              <w:rPr>
                <w:spacing w:val="-6"/>
                <w:sz w:val="26"/>
              </w:rPr>
              <w:t xml:space="preserve"> </w:t>
            </w:r>
            <w:r w:rsidRPr="00C02FA3">
              <w:rPr>
                <w:sz w:val="26"/>
              </w:rPr>
              <w:t>«Медіагігієна</w:t>
            </w:r>
            <w:r w:rsidRPr="00C02FA3">
              <w:rPr>
                <w:spacing w:val="-5"/>
                <w:sz w:val="26"/>
              </w:rPr>
              <w:t xml:space="preserve"> </w:t>
            </w:r>
            <w:r w:rsidRPr="00C02FA3">
              <w:rPr>
                <w:sz w:val="26"/>
              </w:rPr>
              <w:t>і</w:t>
            </w:r>
            <w:r w:rsidRPr="00C02FA3">
              <w:rPr>
                <w:spacing w:val="-62"/>
                <w:sz w:val="26"/>
              </w:rPr>
              <w:t xml:space="preserve">    </w:t>
            </w:r>
            <w:r w:rsidRPr="00C02FA3">
              <w:rPr>
                <w:sz w:val="26"/>
              </w:rPr>
              <w:t>діаімунітет»</w:t>
            </w:r>
          </w:p>
          <w:p w:rsidR="006A5315" w:rsidRPr="00C02FA3" w:rsidRDefault="006A5315" w:rsidP="00C02FA3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87" w:lineRule="exact"/>
              <w:ind w:left="330"/>
              <w:rPr>
                <w:sz w:val="26"/>
              </w:rPr>
            </w:pPr>
            <w:r w:rsidRPr="00C02FA3">
              <w:rPr>
                <w:sz w:val="26"/>
              </w:rPr>
              <w:t>тренінг</w:t>
            </w:r>
            <w:r w:rsidRPr="00C02FA3">
              <w:rPr>
                <w:spacing w:val="-2"/>
                <w:sz w:val="26"/>
              </w:rPr>
              <w:t xml:space="preserve"> </w:t>
            </w:r>
            <w:r w:rsidRPr="00C02FA3">
              <w:rPr>
                <w:sz w:val="26"/>
              </w:rPr>
              <w:t>«Стрес у</w:t>
            </w:r>
            <w:r w:rsidRPr="00C02FA3">
              <w:rPr>
                <w:spacing w:val="-6"/>
                <w:sz w:val="26"/>
              </w:rPr>
              <w:t xml:space="preserve"> </w:t>
            </w:r>
            <w:r w:rsidRPr="00C02FA3">
              <w:rPr>
                <w:sz w:val="26"/>
              </w:rPr>
              <w:t>моєму</w:t>
            </w:r>
            <w:r w:rsidRPr="00C02FA3">
              <w:rPr>
                <w:spacing w:val="-1"/>
                <w:sz w:val="26"/>
              </w:rPr>
              <w:t xml:space="preserve"> </w:t>
            </w:r>
            <w:r w:rsidRPr="00C02FA3">
              <w:rPr>
                <w:sz w:val="26"/>
              </w:rPr>
              <w:t>житті»</w:t>
            </w:r>
          </w:p>
        </w:tc>
        <w:tc>
          <w:tcPr>
            <w:tcW w:w="2362" w:type="dxa"/>
          </w:tcPr>
          <w:p w:rsidR="006A5315" w:rsidRPr="00C02FA3" w:rsidRDefault="006A5315" w:rsidP="00C02FA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6A5315" w:rsidRPr="00C02FA3" w:rsidRDefault="006A5315" w:rsidP="00C02FA3">
            <w:pPr>
              <w:pStyle w:val="TableParagraph"/>
              <w:spacing w:line="600" w:lineRule="atLeast"/>
              <w:ind w:left="0" w:right="503"/>
              <w:rPr>
                <w:sz w:val="26"/>
              </w:rPr>
            </w:pPr>
            <w:r w:rsidRPr="00C02FA3">
              <w:rPr>
                <w:sz w:val="26"/>
              </w:rPr>
              <w:t>Протягом</w:t>
            </w:r>
            <w:r w:rsidRPr="00C02FA3">
              <w:rPr>
                <w:spacing w:val="-15"/>
                <w:sz w:val="26"/>
              </w:rPr>
              <w:t xml:space="preserve"> </w:t>
            </w:r>
            <w:r w:rsidRPr="00C02FA3">
              <w:rPr>
                <w:sz w:val="26"/>
              </w:rPr>
              <w:t>року</w:t>
            </w:r>
            <w:r w:rsidRPr="00C02FA3">
              <w:rPr>
                <w:spacing w:val="-62"/>
                <w:sz w:val="26"/>
              </w:rPr>
              <w:t xml:space="preserve">   </w:t>
            </w:r>
            <w:r>
              <w:rPr>
                <w:spacing w:val="-62"/>
                <w:sz w:val="26"/>
                <w:lang w:val="en-US"/>
              </w:rPr>
              <w:t xml:space="preserve">      </w:t>
            </w:r>
            <w:r w:rsidRPr="00C02FA3">
              <w:rPr>
                <w:sz w:val="26"/>
              </w:rPr>
              <w:t>30.09.2021 р.</w:t>
            </w:r>
          </w:p>
          <w:p w:rsidR="006A5315" w:rsidRPr="00C02FA3" w:rsidRDefault="006A5315" w:rsidP="00C02FA3">
            <w:pPr>
              <w:pStyle w:val="TableParagraph"/>
              <w:ind w:left="142"/>
              <w:rPr>
                <w:sz w:val="26"/>
              </w:rPr>
            </w:pPr>
            <w:r w:rsidRPr="00C02FA3">
              <w:rPr>
                <w:sz w:val="26"/>
              </w:rPr>
              <w:t>04.11.2021 р.</w:t>
            </w:r>
          </w:p>
          <w:p w:rsidR="006A5315" w:rsidRPr="00C02FA3" w:rsidRDefault="006A5315" w:rsidP="00C02FA3">
            <w:pPr>
              <w:pStyle w:val="TableParagraph"/>
              <w:spacing w:before="4"/>
              <w:ind w:left="142"/>
              <w:rPr>
                <w:sz w:val="26"/>
              </w:rPr>
            </w:pPr>
            <w:r w:rsidRPr="00C02FA3">
              <w:rPr>
                <w:sz w:val="26"/>
              </w:rPr>
              <w:t>10.12.2021 р.</w:t>
            </w:r>
          </w:p>
          <w:p w:rsidR="006A5315" w:rsidRPr="00C02FA3" w:rsidRDefault="006A5315" w:rsidP="00C02FA3">
            <w:pPr>
              <w:pStyle w:val="TableParagraph"/>
              <w:ind w:left="142"/>
              <w:rPr>
                <w:sz w:val="26"/>
              </w:rPr>
            </w:pPr>
            <w:r w:rsidRPr="00C02FA3">
              <w:rPr>
                <w:sz w:val="26"/>
              </w:rPr>
              <w:t>08.02.2022 р.</w:t>
            </w:r>
          </w:p>
          <w:p w:rsidR="006A5315" w:rsidRPr="00C02FA3" w:rsidRDefault="006A5315" w:rsidP="00C02FA3">
            <w:pPr>
              <w:pStyle w:val="TableParagraph"/>
              <w:ind w:left="142"/>
              <w:rPr>
                <w:sz w:val="26"/>
              </w:rPr>
            </w:pPr>
            <w:r w:rsidRPr="00C02FA3">
              <w:rPr>
                <w:sz w:val="26"/>
              </w:rPr>
              <w:t>22.02.2022 р.</w:t>
            </w:r>
          </w:p>
          <w:p w:rsidR="006A5315" w:rsidRPr="00C02FA3" w:rsidRDefault="006A5315" w:rsidP="00C02FA3">
            <w:pPr>
              <w:pStyle w:val="TableParagraph"/>
              <w:spacing w:before="2" w:line="240" w:lineRule="auto"/>
              <w:ind w:left="142"/>
              <w:rPr>
                <w:sz w:val="26"/>
              </w:rPr>
            </w:pPr>
          </w:p>
          <w:p w:rsidR="006A5315" w:rsidRPr="00C02FA3" w:rsidRDefault="006A5315" w:rsidP="00C02FA3">
            <w:pPr>
              <w:pStyle w:val="TableParagraph"/>
              <w:spacing w:line="240" w:lineRule="auto"/>
              <w:ind w:left="142"/>
              <w:rPr>
                <w:sz w:val="26"/>
              </w:rPr>
            </w:pPr>
            <w:r w:rsidRPr="00C02FA3">
              <w:rPr>
                <w:sz w:val="26"/>
              </w:rPr>
              <w:t>17.</w:t>
            </w:r>
            <w:r w:rsidRPr="00C02FA3">
              <w:rPr>
                <w:spacing w:val="-1"/>
                <w:sz w:val="26"/>
              </w:rPr>
              <w:t xml:space="preserve"> </w:t>
            </w:r>
            <w:r w:rsidRPr="00C02FA3">
              <w:rPr>
                <w:sz w:val="26"/>
              </w:rPr>
              <w:t>03.2022</w:t>
            </w:r>
            <w:r w:rsidRPr="00C02FA3">
              <w:rPr>
                <w:spacing w:val="-3"/>
                <w:sz w:val="26"/>
              </w:rPr>
              <w:t xml:space="preserve"> </w:t>
            </w:r>
            <w:r w:rsidRPr="00C02FA3">
              <w:rPr>
                <w:sz w:val="26"/>
              </w:rPr>
              <w:t>р.</w:t>
            </w:r>
          </w:p>
        </w:tc>
      </w:tr>
      <w:tr w:rsidR="006A5315" w:rsidTr="00C02FA3">
        <w:trPr>
          <w:trHeight w:val="969"/>
        </w:trPr>
        <w:tc>
          <w:tcPr>
            <w:tcW w:w="831" w:type="dxa"/>
          </w:tcPr>
          <w:p w:rsidR="006A5315" w:rsidRPr="00C02FA3" w:rsidRDefault="006A5315" w:rsidP="00C02FA3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 w:rsidRPr="00C02FA3">
              <w:rPr>
                <w:w w:val="99"/>
                <w:sz w:val="26"/>
              </w:rPr>
              <w:t>2</w:t>
            </w:r>
          </w:p>
        </w:tc>
        <w:tc>
          <w:tcPr>
            <w:tcW w:w="5991" w:type="dxa"/>
          </w:tcPr>
          <w:p w:rsidR="006A5315" w:rsidRPr="00C02FA3" w:rsidRDefault="006A5315" w:rsidP="00C02FA3">
            <w:pPr>
              <w:pStyle w:val="TableParagraph"/>
              <w:spacing w:line="240" w:lineRule="auto"/>
              <w:ind w:left="110" w:right="440" w:firstLine="67"/>
              <w:rPr>
                <w:sz w:val="26"/>
              </w:rPr>
            </w:pPr>
            <w:r w:rsidRPr="00C02FA3">
              <w:rPr>
                <w:sz w:val="26"/>
              </w:rPr>
              <w:t>Консультації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i/>
                <w:sz w:val="26"/>
              </w:rPr>
              <w:t>онлайн</w:t>
            </w:r>
            <w:r w:rsidRPr="00C02FA3">
              <w:rPr>
                <w:sz w:val="26"/>
              </w:rPr>
              <w:t xml:space="preserve"> для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здобувачів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вищої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освіти,</w:t>
            </w:r>
            <w:r w:rsidRPr="00C02FA3">
              <w:rPr>
                <w:spacing w:val="-5"/>
                <w:sz w:val="26"/>
              </w:rPr>
              <w:t xml:space="preserve"> </w:t>
            </w:r>
            <w:r w:rsidRPr="00C02FA3">
              <w:rPr>
                <w:sz w:val="26"/>
              </w:rPr>
              <w:t>батьків</w:t>
            </w:r>
            <w:r w:rsidRPr="00C02FA3">
              <w:rPr>
                <w:spacing w:val="-3"/>
                <w:sz w:val="26"/>
              </w:rPr>
              <w:t xml:space="preserve"> </w:t>
            </w:r>
            <w:r w:rsidRPr="00C02FA3">
              <w:rPr>
                <w:sz w:val="26"/>
              </w:rPr>
              <w:t>з</w:t>
            </w:r>
            <w:r w:rsidRPr="00C02FA3">
              <w:rPr>
                <w:spacing w:val="-5"/>
                <w:sz w:val="26"/>
              </w:rPr>
              <w:t xml:space="preserve"> </w:t>
            </w:r>
            <w:r w:rsidRPr="00C02FA3">
              <w:rPr>
                <w:sz w:val="26"/>
              </w:rPr>
              <w:t>метою</w:t>
            </w:r>
            <w:r w:rsidRPr="00C02FA3">
              <w:rPr>
                <w:spacing w:val="-4"/>
                <w:sz w:val="26"/>
              </w:rPr>
              <w:t xml:space="preserve"> </w:t>
            </w:r>
            <w:r w:rsidRPr="00C02FA3">
              <w:rPr>
                <w:sz w:val="26"/>
              </w:rPr>
              <w:t>надання</w:t>
            </w:r>
            <w:r w:rsidRPr="00C02FA3">
              <w:rPr>
                <w:spacing w:val="-2"/>
                <w:sz w:val="26"/>
              </w:rPr>
              <w:t xml:space="preserve"> </w:t>
            </w:r>
            <w:r w:rsidRPr="00C02FA3">
              <w:rPr>
                <w:sz w:val="26"/>
              </w:rPr>
              <w:t>психологічної</w:t>
            </w:r>
            <w:r w:rsidRPr="00C02FA3">
              <w:rPr>
                <w:spacing w:val="-62"/>
                <w:sz w:val="26"/>
              </w:rPr>
              <w:t xml:space="preserve"> </w:t>
            </w:r>
            <w:r w:rsidRPr="00C02FA3">
              <w:rPr>
                <w:sz w:val="26"/>
              </w:rPr>
              <w:t>допомоги</w:t>
            </w:r>
          </w:p>
        </w:tc>
        <w:tc>
          <w:tcPr>
            <w:tcW w:w="2362" w:type="dxa"/>
          </w:tcPr>
          <w:p w:rsidR="006A5315" w:rsidRPr="00C02FA3" w:rsidRDefault="006A5315" w:rsidP="00C02FA3">
            <w:pPr>
              <w:pStyle w:val="TableParagraph"/>
              <w:spacing w:line="291" w:lineRule="exact"/>
              <w:ind w:left="234" w:right="227"/>
              <w:jc w:val="center"/>
              <w:rPr>
                <w:sz w:val="26"/>
              </w:rPr>
            </w:pPr>
            <w:r w:rsidRPr="00C02FA3">
              <w:rPr>
                <w:sz w:val="26"/>
              </w:rPr>
              <w:t>Протягом</w:t>
            </w:r>
            <w:r w:rsidRPr="00C02FA3">
              <w:rPr>
                <w:spacing w:val="-3"/>
                <w:sz w:val="26"/>
              </w:rPr>
              <w:t xml:space="preserve"> </w:t>
            </w:r>
            <w:r w:rsidRPr="00C02FA3">
              <w:rPr>
                <w:sz w:val="26"/>
              </w:rPr>
              <w:t>року</w:t>
            </w:r>
          </w:p>
        </w:tc>
      </w:tr>
      <w:tr w:rsidR="006A5315" w:rsidTr="00C02FA3">
        <w:trPr>
          <w:trHeight w:val="1200"/>
        </w:trPr>
        <w:tc>
          <w:tcPr>
            <w:tcW w:w="831" w:type="dxa"/>
          </w:tcPr>
          <w:p w:rsidR="006A5315" w:rsidRPr="00C02FA3" w:rsidRDefault="006A5315" w:rsidP="00C02FA3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 w:rsidRPr="00C02FA3">
              <w:rPr>
                <w:w w:val="99"/>
                <w:sz w:val="26"/>
              </w:rPr>
              <w:t>3</w:t>
            </w:r>
          </w:p>
        </w:tc>
        <w:tc>
          <w:tcPr>
            <w:tcW w:w="5991" w:type="dxa"/>
          </w:tcPr>
          <w:p w:rsidR="006A5315" w:rsidRPr="00C02FA3" w:rsidRDefault="006A5315" w:rsidP="00C02FA3">
            <w:pPr>
              <w:pStyle w:val="TableParagraph"/>
              <w:spacing w:line="240" w:lineRule="auto"/>
              <w:ind w:left="110" w:right="306"/>
              <w:rPr>
                <w:sz w:val="26"/>
              </w:rPr>
            </w:pPr>
            <w:r w:rsidRPr="00C02FA3">
              <w:rPr>
                <w:sz w:val="26"/>
              </w:rPr>
              <w:t>Підготовка</w:t>
            </w:r>
            <w:r w:rsidRPr="00C02FA3">
              <w:rPr>
                <w:spacing w:val="-4"/>
                <w:sz w:val="26"/>
              </w:rPr>
              <w:t xml:space="preserve"> </w:t>
            </w:r>
            <w:r w:rsidRPr="00C02FA3">
              <w:rPr>
                <w:sz w:val="26"/>
              </w:rPr>
              <w:t>та</w:t>
            </w:r>
            <w:r w:rsidRPr="00C02FA3">
              <w:rPr>
                <w:spacing w:val="-4"/>
                <w:sz w:val="26"/>
              </w:rPr>
              <w:t xml:space="preserve"> </w:t>
            </w:r>
            <w:r w:rsidRPr="00C02FA3">
              <w:rPr>
                <w:sz w:val="26"/>
              </w:rPr>
              <w:t>публікація</w:t>
            </w:r>
            <w:r w:rsidRPr="00C02FA3">
              <w:rPr>
                <w:spacing w:val="-3"/>
                <w:sz w:val="26"/>
              </w:rPr>
              <w:t xml:space="preserve"> </w:t>
            </w:r>
            <w:r w:rsidRPr="00C02FA3">
              <w:rPr>
                <w:sz w:val="26"/>
              </w:rPr>
              <w:t>рекомендацій,</w:t>
            </w:r>
            <w:r w:rsidRPr="00C02FA3">
              <w:rPr>
                <w:spacing w:val="-3"/>
                <w:sz w:val="26"/>
              </w:rPr>
              <w:t xml:space="preserve"> </w:t>
            </w:r>
            <w:r w:rsidRPr="00C02FA3">
              <w:rPr>
                <w:sz w:val="26"/>
              </w:rPr>
              <w:t>статей</w:t>
            </w:r>
            <w:r w:rsidRPr="00C02FA3">
              <w:rPr>
                <w:spacing w:val="-3"/>
                <w:sz w:val="26"/>
              </w:rPr>
              <w:t xml:space="preserve"> </w:t>
            </w:r>
            <w:r w:rsidRPr="00C02FA3">
              <w:rPr>
                <w:sz w:val="26"/>
              </w:rPr>
              <w:t>з</w:t>
            </w:r>
            <w:r w:rsidRPr="00C02FA3">
              <w:rPr>
                <w:spacing w:val="-62"/>
                <w:sz w:val="26"/>
              </w:rPr>
              <w:t xml:space="preserve"> </w:t>
            </w:r>
            <w:r w:rsidRPr="00C02FA3">
              <w:rPr>
                <w:sz w:val="26"/>
              </w:rPr>
              <w:t>актуальних питань психологічної допомоги та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підтримки</w:t>
            </w:r>
            <w:r w:rsidRPr="00C02FA3">
              <w:rPr>
                <w:spacing w:val="-1"/>
                <w:sz w:val="26"/>
              </w:rPr>
              <w:t xml:space="preserve"> </w:t>
            </w:r>
            <w:r w:rsidRPr="00C02FA3">
              <w:rPr>
                <w:sz w:val="26"/>
              </w:rPr>
              <w:t>у</w:t>
            </w:r>
            <w:r w:rsidRPr="00C02FA3">
              <w:rPr>
                <w:spacing w:val="-3"/>
                <w:sz w:val="26"/>
              </w:rPr>
              <w:t xml:space="preserve"> </w:t>
            </w:r>
            <w:r w:rsidRPr="00C02FA3">
              <w:rPr>
                <w:sz w:val="26"/>
              </w:rPr>
              <w:t>подоланні</w:t>
            </w:r>
            <w:r w:rsidRPr="00C02FA3">
              <w:rPr>
                <w:spacing w:val="-1"/>
                <w:sz w:val="26"/>
              </w:rPr>
              <w:t xml:space="preserve"> </w:t>
            </w:r>
            <w:r w:rsidRPr="00C02FA3">
              <w:rPr>
                <w:sz w:val="26"/>
              </w:rPr>
              <w:t>проблем,</w:t>
            </w:r>
            <w:r w:rsidRPr="00C02FA3">
              <w:rPr>
                <w:spacing w:val="-1"/>
                <w:sz w:val="26"/>
              </w:rPr>
              <w:t xml:space="preserve"> </w:t>
            </w:r>
            <w:r w:rsidRPr="00C02FA3">
              <w:rPr>
                <w:sz w:val="26"/>
              </w:rPr>
              <w:t>пов’язаних</w:t>
            </w:r>
            <w:r w:rsidRPr="00C02FA3">
              <w:rPr>
                <w:spacing w:val="2"/>
                <w:sz w:val="26"/>
              </w:rPr>
              <w:t xml:space="preserve"> </w:t>
            </w:r>
            <w:r w:rsidRPr="00C02FA3">
              <w:rPr>
                <w:sz w:val="26"/>
              </w:rPr>
              <w:t>із</w:t>
            </w:r>
          </w:p>
          <w:p w:rsidR="006A5315" w:rsidRPr="00C02FA3" w:rsidRDefault="006A5315" w:rsidP="00C02FA3">
            <w:pPr>
              <w:pStyle w:val="TableParagraph"/>
              <w:spacing w:line="290" w:lineRule="exact"/>
              <w:ind w:left="110"/>
              <w:rPr>
                <w:sz w:val="26"/>
              </w:rPr>
            </w:pPr>
            <w:r w:rsidRPr="00C02FA3">
              <w:rPr>
                <w:sz w:val="26"/>
              </w:rPr>
              <w:t>спалахом</w:t>
            </w:r>
            <w:r w:rsidRPr="00C02FA3">
              <w:rPr>
                <w:spacing w:val="-4"/>
                <w:sz w:val="26"/>
              </w:rPr>
              <w:t xml:space="preserve"> </w:t>
            </w:r>
            <w:r w:rsidRPr="00C02FA3">
              <w:rPr>
                <w:sz w:val="26"/>
              </w:rPr>
              <w:t>COVID-19</w:t>
            </w:r>
          </w:p>
        </w:tc>
        <w:tc>
          <w:tcPr>
            <w:tcW w:w="2362" w:type="dxa"/>
          </w:tcPr>
          <w:p w:rsidR="006A5315" w:rsidRPr="00C02FA3" w:rsidRDefault="006A5315" w:rsidP="00C02FA3">
            <w:pPr>
              <w:pStyle w:val="TableParagraph"/>
              <w:spacing w:line="291" w:lineRule="exact"/>
              <w:ind w:left="234" w:right="227"/>
              <w:jc w:val="center"/>
              <w:rPr>
                <w:sz w:val="26"/>
              </w:rPr>
            </w:pPr>
            <w:r w:rsidRPr="00C02FA3">
              <w:rPr>
                <w:sz w:val="26"/>
              </w:rPr>
              <w:t>Протягом</w:t>
            </w:r>
            <w:r w:rsidRPr="00C02FA3">
              <w:rPr>
                <w:spacing w:val="-3"/>
                <w:sz w:val="26"/>
              </w:rPr>
              <w:t xml:space="preserve"> </w:t>
            </w:r>
            <w:r w:rsidRPr="00C02FA3">
              <w:rPr>
                <w:sz w:val="26"/>
              </w:rPr>
              <w:t>року</w:t>
            </w:r>
          </w:p>
        </w:tc>
      </w:tr>
      <w:tr w:rsidR="006A5315" w:rsidTr="00C02FA3">
        <w:trPr>
          <w:trHeight w:val="2092"/>
        </w:trPr>
        <w:tc>
          <w:tcPr>
            <w:tcW w:w="831" w:type="dxa"/>
          </w:tcPr>
          <w:p w:rsidR="006A5315" w:rsidRPr="00C02FA3" w:rsidRDefault="006A5315" w:rsidP="00C02FA3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 w:rsidRPr="00C02FA3">
              <w:rPr>
                <w:w w:val="99"/>
                <w:sz w:val="26"/>
              </w:rPr>
              <w:t>4</w:t>
            </w:r>
          </w:p>
        </w:tc>
        <w:tc>
          <w:tcPr>
            <w:tcW w:w="5991" w:type="dxa"/>
          </w:tcPr>
          <w:p w:rsidR="006A5315" w:rsidRPr="00C02FA3" w:rsidRDefault="006A5315" w:rsidP="00C02FA3">
            <w:pPr>
              <w:pStyle w:val="TableParagraph"/>
              <w:spacing w:line="240" w:lineRule="auto"/>
              <w:ind w:left="110" w:right="203"/>
              <w:jc w:val="both"/>
              <w:rPr>
                <w:sz w:val="26"/>
              </w:rPr>
            </w:pPr>
            <w:r w:rsidRPr="00C02FA3">
              <w:rPr>
                <w:sz w:val="26"/>
              </w:rPr>
              <w:t>Організація та проведення книжкових виставок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для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студентів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та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викладачів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з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метою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психологічної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просвіти:</w:t>
            </w:r>
          </w:p>
          <w:p w:rsidR="006A5315" w:rsidRPr="00C02FA3" w:rsidRDefault="006A5315" w:rsidP="00C02FA3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ind w:hanging="361"/>
              <w:rPr>
                <w:sz w:val="26"/>
              </w:rPr>
            </w:pPr>
            <w:r w:rsidRPr="00C02FA3">
              <w:rPr>
                <w:sz w:val="26"/>
              </w:rPr>
              <w:t>«Найбільше</w:t>
            </w:r>
            <w:r w:rsidRPr="00C02FA3">
              <w:rPr>
                <w:spacing w:val="-2"/>
                <w:sz w:val="26"/>
              </w:rPr>
              <w:t xml:space="preserve"> </w:t>
            </w:r>
            <w:r w:rsidRPr="00C02FA3">
              <w:rPr>
                <w:sz w:val="26"/>
              </w:rPr>
              <w:t>щастя</w:t>
            </w:r>
            <w:r w:rsidRPr="00C02FA3">
              <w:rPr>
                <w:spacing w:val="-1"/>
                <w:sz w:val="26"/>
              </w:rPr>
              <w:t xml:space="preserve"> </w:t>
            </w:r>
            <w:r w:rsidRPr="00C02FA3">
              <w:rPr>
                <w:sz w:val="26"/>
              </w:rPr>
              <w:t>у</w:t>
            </w:r>
            <w:r w:rsidRPr="00C02FA3">
              <w:rPr>
                <w:spacing w:val="-6"/>
                <w:sz w:val="26"/>
              </w:rPr>
              <w:t xml:space="preserve"> </w:t>
            </w:r>
            <w:r w:rsidRPr="00C02FA3">
              <w:rPr>
                <w:sz w:val="26"/>
              </w:rPr>
              <w:t>житті</w:t>
            </w:r>
            <w:r w:rsidRPr="00C02FA3">
              <w:rPr>
                <w:spacing w:val="2"/>
                <w:sz w:val="26"/>
              </w:rPr>
              <w:t xml:space="preserve"> </w:t>
            </w:r>
            <w:r w:rsidRPr="00C02FA3">
              <w:rPr>
                <w:sz w:val="26"/>
              </w:rPr>
              <w:t>–</w:t>
            </w:r>
            <w:r w:rsidRPr="00C02FA3">
              <w:rPr>
                <w:spacing w:val="-6"/>
                <w:sz w:val="26"/>
              </w:rPr>
              <w:t xml:space="preserve"> </w:t>
            </w:r>
            <w:r w:rsidRPr="00C02FA3">
              <w:rPr>
                <w:sz w:val="26"/>
              </w:rPr>
              <w:t>здоров'я»</w:t>
            </w:r>
          </w:p>
          <w:p w:rsidR="006A5315" w:rsidRPr="00C02FA3" w:rsidRDefault="006A5315" w:rsidP="00C02FA3">
            <w:pPr>
              <w:pStyle w:val="TableParagraph"/>
              <w:numPr>
                <w:ilvl w:val="0"/>
                <w:numId w:val="1"/>
              </w:numPr>
              <w:tabs>
                <w:tab w:val="left" w:pos="605"/>
              </w:tabs>
              <w:ind w:left="604" w:hanging="428"/>
              <w:rPr>
                <w:sz w:val="26"/>
              </w:rPr>
            </w:pPr>
            <w:r w:rsidRPr="00C02FA3">
              <w:rPr>
                <w:sz w:val="26"/>
              </w:rPr>
              <w:t>«Азбука</w:t>
            </w:r>
            <w:r w:rsidRPr="00C02FA3">
              <w:rPr>
                <w:spacing w:val="-3"/>
                <w:sz w:val="26"/>
              </w:rPr>
              <w:t xml:space="preserve"> </w:t>
            </w:r>
            <w:r w:rsidRPr="00C02FA3">
              <w:rPr>
                <w:sz w:val="26"/>
              </w:rPr>
              <w:t>здоров’я»</w:t>
            </w:r>
          </w:p>
          <w:p w:rsidR="006A5315" w:rsidRPr="00C02FA3" w:rsidRDefault="006A5315" w:rsidP="00C02FA3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ind w:hanging="361"/>
              <w:rPr>
                <w:sz w:val="26"/>
              </w:rPr>
            </w:pPr>
            <w:r w:rsidRPr="00C02FA3">
              <w:rPr>
                <w:sz w:val="26"/>
              </w:rPr>
              <w:t>«Твоє</w:t>
            </w:r>
            <w:r w:rsidRPr="00C02FA3">
              <w:rPr>
                <w:spacing w:val="-1"/>
                <w:sz w:val="26"/>
              </w:rPr>
              <w:t xml:space="preserve"> </w:t>
            </w:r>
            <w:r w:rsidRPr="00C02FA3">
              <w:rPr>
                <w:sz w:val="26"/>
              </w:rPr>
              <w:t>здоров'я</w:t>
            </w:r>
            <w:r w:rsidRPr="00C02FA3">
              <w:rPr>
                <w:spacing w:val="1"/>
                <w:sz w:val="26"/>
              </w:rPr>
              <w:t xml:space="preserve"> </w:t>
            </w:r>
            <w:r w:rsidRPr="00C02FA3">
              <w:rPr>
                <w:sz w:val="26"/>
              </w:rPr>
              <w:t>– у</w:t>
            </w:r>
            <w:r w:rsidRPr="00C02FA3">
              <w:rPr>
                <w:spacing w:val="-1"/>
                <w:sz w:val="26"/>
              </w:rPr>
              <w:t xml:space="preserve"> </w:t>
            </w:r>
            <w:r w:rsidRPr="00C02FA3">
              <w:rPr>
                <w:sz w:val="26"/>
              </w:rPr>
              <w:t>твоїх</w:t>
            </w:r>
            <w:r w:rsidRPr="00C02FA3">
              <w:rPr>
                <w:spacing w:val="-1"/>
                <w:sz w:val="26"/>
              </w:rPr>
              <w:t xml:space="preserve"> </w:t>
            </w:r>
            <w:r w:rsidRPr="00C02FA3">
              <w:rPr>
                <w:sz w:val="26"/>
              </w:rPr>
              <w:t>руках»</w:t>
            </w:r>
          </w:p>
        </w:tc>
        <w:tc>
          <w:tcPr>
            <w:tcW w:w="2362" w:type="dxa"/>
          </w:tcPr>
          <w:p w:rsidR="006A5315" w:rsidRPr="00C02FA3" w:rsidRDefault="006A5315" w:rsidP="00C02FA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6A5315" w:rsidRPr="00C02FA3" w:rsidRDefault="006A5315" w:rsidP="00C02FA3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6A5315" w:rsidRPr="00C02FA3" w:rsidRDefault="006A5315" w:rsidP="00C02FA3">
            <w:pPr>
              <w:pStyle w:val="TableParagraph"/>
              <w:spacing w:before="246"/>
              <w:ind w:hanging="491"/>
              <w:rPr>
                <w:sz w:val="26"/>
              </w:rPr>
            </w:pPr>
            <w:r w:rsidRPr="00C02FA3">
              <w:rPr>
                <w:sz w:val="26"/>
              </w:rPr>
              <w:t>10.12.2021 р.</w:t>
            </w:r>
          </w:p>
          <w:p w:rsidR="006A5315" w:rsidRPr="00C02FA3" w:rsidRDefault="006A5315" w:rsidP="00C02FA3">
            <w:pPr>
              <w:pStyle w:val="TableParagraph"/>
              <w:ind w:hanging="491"/>
              <w:rPr>
                <w:sz w:val="26"/>
              </w:rPr>
            </w:pPr>
            <w:r w:rsidRPr="00C02FA3">
              <w:rPr>
                <w:sz w:val="26"/>
              </w:rPr>
              <w:t>29.04.2022 р.</w:t>
            </w:r>
          </w:p>
          <w:p w:rsidR="006A5315" w:rsidRPr="00C02FA3" w:rsidRDefault="006A5315" w:rsidP="00C02FA3">
            <w:pPr>
              <w:pStyle w:val="TableParagraph"/>
              <w:ind w:hanging="491"/>
              <w:rPr>
                <w:sz w:val="26"/>
              </w:rPr>
            </w:pPr>
            <w:r w:rsidRPr="00C02FA3">
              <w:rPr>
                <w:sz w:val="26"/>
              </w:rPr>
              <w:t>20.05.2022 р.</w:t>
            </w:r>
          </w:p>
        </w:tc>
      </w:tr>
    </w:tbl>
    <w:p w:rsidR="006A5315" w:rsidRDefault="006A5315" w:rsidP="00EF1EC0">
      <w:pPr>
        <w:pStyle w:val="BodyText"/>
        <w:ind w:left="238"/>
      </w:pPr>
    </w:p>
    <w:p w:rsidR="006A5315" w:rsidRDefault="006A5315" w:rsidP="00EF1EC0">
      <w:pPr>
        <w:pStyle w:val="BodyText"/>
        <w:ind w:left="238"/>
      </w:pPr>
    </w:p>
    <w:p w:rsidR="006A5315" w:rsidRDefault="006A5315" w:rsidP="00EF1EC0">
      <w:pPr>
        <w:pStyle w:val="BodyText"/>
        <w:ind w:left="238"/>
      </w:pPr>
    </w:p>
    <w:p w:rsidR="006A5315" w:rsidRDefault="006A5315" w:rsidP="00EF1EC0">
      <w:pPr>
        <w:pStyle w:val="BodyText"/>
        <w:ind w:left="238"/>
      </w:pPr>
    </w:p>
    <w:p w:rsidR="006A5315" w:rsidRDefault="006A5315" w:rsidP="00EF1EC0">
      <w:pPr>
        <w:pStyle w:val="BodyText"/>
        <w:ind w:left="238"/>
      </w:pPr>
      <w:r>
        <w:t xml:space="preserve">Керівник психологічної служби ДДПУ </w:t>
      </w:r>
    </w:p>
    <w:p w:rsidR="006A5315" w:rsidRDefault="006A5315" w:rsidP="00EF1EC0">
      <w:pPr>
        <w:pStyle w:val="BodyText"/>
        <w:ind w:left="238"/>
      </w:pPr>
      <w:r>
        <w:t>імені Івана Франка,</w:t>
      </w:r>
    </w:p>
    <w:p w:rsidR="006A5315" w:rsidRDefault="006A5315" w:rsidP="00EF1EC0">
      <w:pPr>
        <w:pStyle w:val="BodyText"/>
        <w:ind w:left="238"/>
      </w:pPr>
      <w:r>
        <w:t>доцент,</w:t>
      </w:r>
      <w:r>
        <w:rPr>
          <w:spacing w:val="-2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філософських наук</w:t>
      </w:r>
      <w:r>
        <w:tab/>
      </w:r>
      <w:r>
        <w:tab/>
      </w:r>
      <w:r>
        <w:tab/>
      </w:r>
      <w:r>
        <w:tab/>
        <w:t>Валентина СТЕЦЬ</w:t>
      </w:r>
    </w:p>
    <w:p w:rsidR="006A5315" w:rsidRDefault="006A5315">
      <w:pPr>
        <w:pStyle w:val="BodyText"/>
        <w:tabs>
          <w:tab w:val="left" w:pos="6395"/>
        </w:tabs>
        <w:spacing w:line="322" w:lineRule="exact"/>
        <w:ind w:left="239"/>
      </w:pPr>
      <w:r>
        <w:tab/>
      </w:r>
    </w:p>
    <w:sectPr w:rsidR="006A5315" w:rsidSect="00855175">
      <w:type w:val="continuous"/>
      <w:pgSz w:w="11910" w:h="16840"/>
      <w:pgMar w:top="940" w:right="880" w:bottom="280" w:left="14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5CE"/>
    <w:multiLevelType w:val="hybridMultilevel"/>
    <w:tmpl w:val="C818D1CA"/>
    <w:lvl w:ilvl="0" w:tplc="DB06F6C6">
      <w:numFmt w:val="bullet"/>
      <w:lvlText w:val="-"/>
      <w:lvlJc w:val="left"/>
      <w:pPr>
        <w:ind w:left="177" w:hanging="154"/>
      </w:pPr>
      <w:rPr>
        <w:rFonts w:ascii="Times New Roman" w:eastAsia="Times New Roman" w:hAnsi="Times New Roman" w:hint="default"/>
        <w:w w:val="99"/>
        <w:sz w:val="26"/>
      </w:rPr>
    </w:lvl>
    <w:lvl w:ilvl="1" w:tplc="8A9E36CA">
      <w:numFmt w:val="bullet"/>
      <w:lvlText w:val="•"/>
      <w:lvlJc w:val="left"/>
      <w:pPr>
        <w:ind w:left="740" w:hanging="154"/>
      </w:pPr>
      <w:rPr>
        <w:rFonts w:hint="default"/>
      </w:rPr>
    </w:lvl>
    <w:lvl w:ilvl="2" w:tplc="609A6066">
      <w:numFmt w:val="bullet"/>
      <w:lvlText w:val="•"/>
      <w:lvlJc w:val="left"/>
      <w:pPr>
        <w:ind w:left="1301" w:hanging="154"/>
      </w:pPr>
      <w:rPr>
        <w:rFonts w:hint="default"/>
      </w:rPr>
    </w:lvl>
    <w:lvl w:ilvl="3" w:tplc="C1545566">
      <w:numFmt w:val="bullet"/>
      <w:lvlText w:val="•"/>
      <w:lvlJc w:val="left"/>
      <w:pPr>
        <w:ind w:left="1861" w:hanging="154"/>
      </w:pPr>
      <w:rPr>
        <w:rFonts w:hint="default"/>
      </w:rPr>
    </w:lvl>
    <w:lvl w:ilvl="4" w:tplc="96524F70">
      <w:numFmt w:val="bullet"/>
      <w:lvlText w:val="•"/>
      <w:lvlJc w:val="left"/>
      <w:pPr>
        <w:ind w:left="2422" w:hanging="154"/>
      </w:pPr>
      <w:rPr>
        <w:rFonts w:hint="default"/>
      </w:rPr>
    </w:lvl>
    <w:lvl w:ilvl="5" w:tplc="DE1EA212">
      <w:numFmt w:val="bullet"/>
      <w:lvlText w:val="•"/>
      <w:lvlJc w:val="left"/>
      <w:pPr>
        <w:ind w:left="2983" w:hanging="154"/>
      </w:pPr>
      <w:rPr>
        <w:rFonts w:hint="default"/>
      </w:rPr>
    </w:lvl>
    <w:lvl w:ilvl="6" w:tplc="3CBEA07C">
      <w:numFmt w:val="bullet"/>
      <w:lvlText w:val="•"/>
      <w:lvlJc w:val="left"/>
      <w:pPr>
        <w:ind w:left="3543" w:hanging="154"/>
      </w:pPr>
      <w:rPr>
        <w:rFonts w:hint="default"/>
      </w:rPr>
    </w:lvl>
    <w:lvl w:ilvl="7" w:tplc="2034E106">
      <w:numFmt w:val="bullet"/>
      <w:lvlText w:val="•"/>
      <w:lvlJc w:val="left"/>
      <w:pPr>
        <w:ind w:left="4104" w:hanging="154"/>
      </w:pPr>
      <w:rPr>
        <w:rFonts w:hint="default"/>
      </w:rPr>
    </w:lvl>
    <w:lvl w:ilvl="8" w:tplc="346EF090">
      <w:numFmt w:val="bullet"/>
      <w:lvlText w:val="•"/>
      <w:lvlJc w:val="left"/>
      <w:pPr>
        <w:ind w:left="4664" w:hanging="154"/>
      </w:pPr>
      <w:rPr>
        <w:rFonts w:hint="default"/>
      </w:rPr>
    </w:lvl>
  </w:abstractNum>
  <w:abstractNum w:abstractNumId="1">
    <w:nsid w:val="46AA1CA3"/>
    <w:multiLevelType w:val="hybridMultilevel"/>
    <w:tmpl w:val="BBCC0A58"/>
    <w:lvl w:ilvl="0" w:tplc="4818554A">
      <w:numFmt w:val="bullet"/>
      <w:lvlText w:val="-"/>
      <w:lvlJc w:val="left"/>
      <w:pPr>
        <w:ind w:left="537" w:hanging="360"/>
      </w:pPr>
      <w:rPr>
        <w:rFonts w:ascii="Times New Roman" w:eastAsia="Times New Roman" w:hAnsi="Times New Roman" w:hint="default"/>
        <w:w w:val="99"/>
        <w:sz w:val="26"/>
      </w:rPr>
    </w:lvl>
    <w:lvl w:ilvl="1" w:tplc="50F8CD6E">
      <w:numFmt w:val="bullet"/>
      <w:lvlText w:val="•"/>
      <w:lvlJc w:val="left"/>
      <w:pPr>
        <w:ind w:left="1064" w:hanging="360"/>
      </w:pPr>
      <w:rPr>
        <w:rFonts w:hint="default"/>
      </w:rPr>
    </w:lvl>
    <w:lvl w:ilvl="2" w:tplc="B1F48114">
      <w:numFmt w:val="bullet"/>
      <w:lvlText w:val="•"/>
      <w:lvlJc w:val="left"/>
      <w:pPr>
        <w:ind w:left="1589" w:hanging="360"/>
      </w:pPr>
      <w:rPr>
        <w:rFonts w:hint="default"/>
      </w:rPr>
    </w:lvl>
    <w:lvl w:ilvl="3" w:tplc="6824B030">
      <w:numFmt w:val="bullet"/>
      <w:lvlText w:val="•"/>
      <w:lvlJc w:val="left"/>
      <w:pPr>
        <w:ind w:left="2113" w:hanging="360"/>
      </w:pPr>
      <w:rPr>
        <w:rFonts w:hint="default"/>
      </w:rPr>
    </w:lvl>
    <w:lvl w:ilvl="4" w:tplc="9EB88EE4">
      <w:numFmt w:val="bullet"/>
      <w:lvlText w:val="•"/>
      <w:lvlJc w:val="left"/>
      <w:pPr>
        <w:ind w:left="2638" w:hanging="360"/>
      </w:pPr>
      <w:rPr>
        <w:rFonts w:hint="default"/>
      </w:rPr>
    </w:lvl>
    <w:lvl w:ilvl="5" w:tplc="632E79B2">
      <w:numFmt w:val="bullet"/>
      <w:lvlText w:val="•"/>
      <w:lvlJc w:val="left"/>
      <w:pPr>
        <w:ind w:left="3163" w:hanging="360"/>
      </w:pPr>
      <w:rPr>
        <w:rFonts w:hint="default"/>
      </w:rPr>
    </w:lvl>
    <w:lvl w:ilvl="6" w:tplc="2ED2AEC8">
      <w:numFmt w:val="bullet"/>
      <w:lvlText w:val="•"/>
      <w:lvlJc w:val="left"/>
      <w:pPr>
        <w:ind w:left="3687" w:hanging="360"/>
      </w:pPr>
      <w:rPr>
        <w:rFonts w:hint="default"/>
      </w:rPr>
    </w:lvl>
    <w:lvl w:ilvl="7" w:tplc="BEC8975A">
      <w:numFmt w:val="bullet"/>
      <w:lvlText w:val="•"/>
      <w:lvlJc w:val="left"/>
      <w:pPr>
        <w:ind w:left="4212" w:hanging="360"/>
      </w:pPr>
      <w:rPr>
        <w:rFonts w:hint="default"/>
      </w:rPr>
    </w:lvl>
    <w:lvl w:ilvl="8" w:tplc="00F04720">
      <w:numFmt w:val="bullet"/>
      <w:lvlText w:val="•"/>
      <w:lvlJc w:val="left"/>
      <w:pPr>
        <w:ind w:left="473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175"/>
    <w:rsid w:val="00267352"/>
    <w:rsid w:val="0047110F"/>
    <w:rsid w:val="00614255"/>
    <w:rsid w:val="006A5315"/>
    <w:rsid w:val="00855175"/>
    <w:rsid w:val="00B352EA"/>
    <w:rsid w:val="00C02FA3"/>
    <w:rsid w:val="00EF1EC0"/>
    <w:rsid w:val="00F7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175"/>
    <w:pPr>
      <w:widowControl w:val="0"/>
      <w:autoSpaceDE w:val="0"/>
      <w:autoSpaceDN w:val="0"/>
    </w:pPr>
    <w:rPr>
      <w:rFonts w:ascii="Times New Roman" w:eastAsia="Times New Roman" w:hAnsi="Times New Roman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55175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5517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37E31"/>
    <w:rPr>
      <w:rFonts w:ascii="Times New Roman" w:eastAsia="Times New Roman" w:hAnsi="Times New Roman"/>
      <w:lang w:val="uk-UA"/>
    </w:rPr>
  </w:style>
  <w:style w:type="paragraph" w:styleId="Title">
    <w:name w:val="Title"/>
    <w:basedOn w:val="Normal"/>
    <w:link w:val="TitleChar"/>
    <w:uiPriority w:val="99"/>
    <w:qFormat/>
    <w:rsid w:val="00855175"/>
    <w:pPr>
      <w:spacing w:line="363" w:lineRule="exact"/>
      <w:ind w:left="787" w:right="515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7E31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ListParagraph">
    <w:name w:val="List Paragraph"/>
    <w:basedOn w:val="Normal"/>
    <w:uiPriority w:val="99"/>
    <w:qFormat/>
    <w:rsid w:val="00855175"/>
  </w:style>
  <w:style w:type="paragraph" w:customStyle="1" w:styleId="TableParagraph">
    <w:name w:val="Table Paragraph"/>
    <w:basedOn w:val="Normal"/>
    <w:uiPriority w:val="99"/>
    <w:rsid w:val="00855175"/>
    <w:pPr>
      <w:spacing w:line="298" w:lineRule="exact"/>
      <w:ind w:left="633"/>
    </w:pPr>
  </w:style>
  <w:style w:type="paragraph" w:styleId="BalloonText">
    <w:name w:val="Balloon Text"/>
    <w:basedOn w:val="Normal"/>
    <w:link w:val="BalloonTextChar"/>
    <w:uiPriority w:val="99"/>
    <w:semiHidden/>
    <w:rsid w:val="00EF1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1EC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198</Words>
  <Characters>1132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ЗАХОДІВ</dc:title>
  <dc:subject/>
  <dc:creator>User</dc:creator>
  <cp:keywords/>
  <dc:description/>
  <cp:lastModifiedBy>Halyna</cp:lastModifiedBy>
  <cp:revision>4</cp:revision>
  <dcterms:created xsi:type="dcterms:W3CDTF">2021-09-13T10:25:00Z</dcterms:created>
  <dcterms:modified xsi:type="dcterms:W3CDTF">2021-09-27T13:47:00Z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