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02" w:rsidRDefault="00FF0802" w:rsidP="00981643">
      <w:pPr>
        <w:pStyle w:val="Title"/>
        <w:spacing w:line="242" w:lineRule="auto"/>
        <w:jc w:val="center"/>
        <w:rPr>
          <w:color w:val="FF0000"/>
        </w:rPr>
      </w:pPr>
      <w:r>
        <w:rPr>
          <w:color w:val="FF0000"/>
        </w:rPr>
        <w:t>ПРОГРАМА</w:t>
      </w:r>
    </w:p>
    <w:p w:rsidR="00FF0802" w:rsidRDefault="00FF0802" w:rsidP="00981643">
      <w:pPr>
        <w:pStyle w:val="Title"/>
        <w:spacing w:line="242" w:lineRule="auto"/>
        <w:ind w:left="0" w:right="75" w:firstLine="0"/>
        <w:jc w:val="center"/>
      </w:pPr>
      <w:r>
        <w:rPr>
          <w:color w:val="FF0000"/>
        </w:rPr>
        <w:t>адаптації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студентів-першокурсників</w:t>
      </w:r>
    </w:p>
    <w:p w:rsidR="00FF0802" w:rsidRDefault="00FF0802">
      <w:pPr>
        <w:pStyle w:val="BodyText"/>
        <w:spacing w:before="4"/>
        <w:ind w:left="0"/>
        <w:rPr>
          <w:b/>
          <w:sz w:val="27"/>
        </w:rPr>
      </w:pPr>
    </w:p>
    <w:p w:rsidR="00FF0802" w:rsidRDefault="00FF0802" w:rsidP="00981643">
      <w:pPr>
        <w:ind w:left="430" w:right="436"/>
        <w:jc w:val="center"/>
        <w:rPr>
          <w:b/>
          <w:color w:val="0000FF"/>
          <w:sz w:val="28"/>
        </w:rPr>
      </w:pPr>
      <w:r w:rsidRPr="00981643">
        <w:rPr>
          <w:b/>
          <w:color w:val="0000FF"/>
          <w:sz w:val="28"/>
        </w:rPr>
        <w:t xml:space="preserve">Дрогобицького державного педагогічного університету </w:t>
      </w:r>
    </w:p>
    <w:p w:rsidR="00FF0802" w:rsidRDefault="00FF0802" w:rsidP="00981643">
      <w:pPr>
        <w:ind w:left="430" w:right="436"/>
        <w:jc w:val="center"/>
        <w:rPr>
          <w:b/>
          <w:color w:val="0000FF"/>
          <w:sz w:val="28"/>
        </w:rPr>
      </w:pPr>
      <w:r w:rsidRPr="00981643">
        <w:rPr>
          <w:b/>
          <w:color w:val="0000FF"/>
          <w:sz w:val="28"/>
        </w:rPr>
        <w:t>імені Івана Франка</w:t>
      </w:r>
    </w:p>
    <w:p w:rsidR="00FF0802" w:rsidRDefault="00FF0802" w:rsidP="00981643">
      <w:pPr>
        <w:ind w:left="430" w:right="436"/>
        <w:jc w:val="center"/>
        <w:rPr>
          <w:b/>
          <w:color w:val="0000FF"/>
          <w:sz w:val="28"/>
        </w:rPr>
      </w:pPr>
    </w:p>
    <w:p w:rsidR="00FF0802" w:rsidRPr="00981643" w:rsidRDefault="00FF0802" w:rsidP="00981643">
      <w:pPr>
        <w:ind w:left="430" w:right="436"/>
        <w:jc w:val="center"/>
        <w:rPr>
          <w:b/>
          <w:color w:val="0000FF"/>
          <w:sz w:val="28"/>
        </w:rPr>
      </w:pPr>
    </w:p>
    <w:p w:rsidR="00FF0802" w:rsidRDefault="00FF0802">
      <w:pPr>
        <w:spacing w:line="482" w:lineRule="auto"/>
        <w:ind w:left="430" w:right="436"/>
        <w:jc w:val="center"/>
        <w:rPr>
          <w:b/>
          <w:sz w:val="28"/>
        </w:rPr>
      </w:pPr>
      <w:r>
        <w:rPr>
          <w:b/>
          <w:color w:val="0000FF"/>
          <w:spacing w:val="-68"/>
          <w:sz w:val="28"/>
        </w:rPr>
        <w:t xml:space="preserve"> </w:t>
      </w:r>
      <w:r>
        <w:rPr>
          <w:b/>
          <w:sz w:val="28"/>
        </w:rPr>
        <w:t>ПОЯСНЮВАЛЬНА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FF0802" w:rsidRDefault="00FF0802">
      <w:pPr>
        <w:pStyle w:val="BodyText"/>
        <w:ind w:right="229" w:firstLine="707"/>
        <w:jc w:val="both"/>
      </w:pPr>
      <w:r>
        <w:t>Важливим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всебічного розвитку молодої людини, для розкриття та реалізації її потенційних</w:t>
      </w:r>
      <w:r>
        <w:rPr>
          <w:spacing w:val="1"/>
        </w:rPr>
        <w:t xml:space="preserve"> </w:t>
      </w:r>
      <w:r>
        <w:t>можливостей в обраній майбутній професії. На нашу думку, багато залежить від</w:t>
      </w:r>
      <w:r>
        <w:rPr>
          <w:spacing w:val="-67"/>
        </w:rPr>
        <w:t xml:space="preserve"> </w:t>
      </w:r>
      <w:r>
        <w:t>ступеня пристосування студента-першокурсника до умов вищого навчального</w:t>
      </w:r>
      <w:r>
        <w:rPr>
          <w:spacing w:val="1"/>
        </w:rPr>
        <w:t xml:space="preserve"> </w:t>
      </w:r>
      <w:r>
        <w:t>закладу, тобто від його успішної соціалізації та адаптації. Ця проблема потребує</w:t>
      </w:r>
      <w:r>
        <w:rPr>
          <w:spacing w:val="-67"/>
        </w:rPr>
        <w:t xml:space="preserve"> </w:t>
      </w:r>
      <w:r>
        <w:t>пошуку</w:t>
      </w:r>
      <w:r>
        <w:rPr>
          <w:spacing w:val="-5"/>
        </w:rPr>
        <w:t xml:space="preserve"> </w:t>
      </w:r>
      <w:r>
        <w:t>шляхів</w:t>
      </w:r>
      <w:r>
        <w:rPr>
          <w:spacing w:val="-2"/>
        </w:rPr>
        <w:t xml:space="preserve"> </w:t>
      </w:r>
      <w:r>
        <w:t>та засобів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розв’язання.</w:t>
      </w:r>
    </w:p>
    <w:p w:rsidR="00FF0802" w:rsidRDefault="00FF0802" w:rsidP="00981643">
      <w:pPr>
        <w:pStyle w:val="BodyText"/>
        <w:ind w:right="224" w:firstLine="498"/>
        <w:jc w:val="both"/>
      </w:pPr>
      <w:r>
        <w:t>Студенти-першокурсники в перші тижні навчання відчувають задоволення від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покладають серйозні надії на те, що зможуть ефективно навчатися і, тим самим,</w:t>
      </w:r>
      <w:r>
        <w:rPr>
          <w:spacing w:val="1"/>
        </w:rPr>
        <w:t xml:space="preserve"> </w:t>
      </w:r>
      <w:r>
        <w:t>готуватися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згодом,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кілька місяців після вступу, значна кількість першокурсників починає відчувати</w:t>
      </w:r>
      <w:r>
        <w:rPr>
          <w:spacing w:val="-67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дискомфортні переживання, основною причиною яких</w:t>
      </w:r>
      <w:r>
        <w:rPr>
          <w:spacing w:val="1"/>
        </w:rPr>
        <w:t xml:space="preserve"> </w:t>
      </w:r>
      <w:r>
        <w:t>є труднощі, що</w:t>
      </w:r>
      <w:r>
        <w:rPr>
          <w:spacing w:val="1"/>
        </w:rPr>
        <w:t xml:space="preserve"> </w:t>
      </w:r>
      <w:r>
        <w:t>виникають під час навчання. Цей період триває, як правило, протягом усього</w:t>
      </w:r>
      <w:r>
        <w:rPr>
          <w:spacing w:val="1"/>
        </w:rPr>
        <w:t xml:space="preserve"> </w:t>
      </w:r>
      <w:r>
        <w:t>першого року навчання і для більшості студентів-першокурсників завершується</w:t>
      </w:r>
      <w:r>
        <w:rPr>
          <w:spacing w:val="1"/>
        </w:rPr>
        <w:t xml:space="preserve"> </w:t>
      </w:r>
      <w:r>
        <w:t>успішною</w:t>
      </w:r>
      <w:r>
        <w:rPr>
          <w:spacing w:val="-2"/>
        </w:rPr>
        <w:t xml:space="preserve"> </w:t>
      </w:r>
      <w:r>
        <w:t>соціалізацією.</w:t>
      </w:r>
    </w:p>
    <w:p w:rsidR="00FF0802" w:rsidRDefault="00FF0802" w:rsidP="00DC0090">
      <w:pPr>
        <w:pStyle w:val="BodyText"/>
        <w:ind w:right="231" w:firstLine="498"/>
        <w:jc w:val="both"/>
      </w:pPr>
      <w:r>
        <w:t>Завданням</w:t>
      </w:r>
      <w:r>
        <w:rPr>
          <w:spacing w:val="1"/>
        </w:rPr>
        <w:t xml:space="preserve"> </w:t>
      </w:r>
      <w:r>
        <w:t>педагогів,</w:t>
      </w:r>
      <w:r>
        <w:rPr>
          <w:spacing w:val="1"/>
        </w:rPr>
        <w:t xml:space="preserve"> </w:t>
      </w:r>
      <w:r>
        <w:t>кураторів,</w:t>
      </w:r>
      <w:r>
        <w:rPr>
          <w:spacing w:val="1"/>
        </w:rPr>
        <w:t xml:space="preserve"> </w:t>
      </w:r>
      <w:r>
        <w:t>наставників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зорієнтуватися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налаштуватися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студентське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першокурсникам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позанавчальної діяльності.</w:t>
      </w:r>
    </w:p>
    <w:p w:rsidR="00FF0802" w:rsidRDefault="00FF0802" w:rsidP="005D74B1">
      <w:pPr>
        <w:pStyle w:val="BodyText"/>
        <w:ind w:right="231" w:firstLine="498"/>
        <w:jc w:val="both"/>
      </w:pPr>
      <w:r>
        <w:t>Дані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тренінгові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нагальних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першому</w:t>
      </w:r>
      <w:r>
        <w:rPr>
          <w:spacing w:val="71"/>
        </w:rPr>
        <w:t xml:space="preserve"> </w:t>
      </w:r>
      <w:r>
        <w:t>році</w:t>
      </w:r>
      <w:r>
        <w:rPr>
          <w:spacing w:val="-67"/>
        </w:rPr>
        <w:t xml:space="preserve"> </w:t>
      </w:r>
      <w:r>
        <w:t>навчання, набуття ними знань та навичок під час включення до різних видів</w:t>
      </w:r>
      <w:r>
        <w:rPr>
          <w:spacing w:val="1"/>
        </w:rPr>
        <w:t xml:space="preserve"> </w:t>
      </w:r>
      <w:r>
        <w:t>позанавчальної діяльності.</w:t>
      </w:r>
    </w:p>
    <w:p w:rsidR="00FF0802" w:rsidRDefault="00FF0802">
      <w:pPr>
        <w:pStyle w:val="ListParagraph"/>
        <w:numPr>
          <w:ilvl w:val="0"/>
          <w:numId w:val="15"/>
        </w:numPr>
        <w:tabs>
          <w:tab w:val="left" w:pos="577"/>
        </w:tabs>
        <w:ind w:right="227" w:firstLine="0"/>
        <w:jc w:val="both"/>
        <w:rPr>
          <w:sz w:val="28"/>
        </w:rPr>
      </w:pPr>
      <w:r>
        <w:rPr>
          <w:b/>
          <w:sz w:val="28"/>
        </w:rPr>
        <w:t>Головна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сприятливі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успішної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соціалізації та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студентів-першокурсників.</w:t>
      </w:r>
    </w:p>
    <w:p w:rsidR="00FF0802" w:rsidRDefault="00FF0802">
      <w:pPr>
        <w:pStyle w:val="Heading1"/>
        <w:numPr>
          <w:ilvl w:val="0"/>
          <w:numId w:val="15"/>
        </w:numPr>
        <w:tabs>
          <w:tab w:val="left" w:pos="582"/>
        </w:tabs>
        <w:ind w:left="581" w:hanging="360"/>
        <w:jc w:val="both"/>
      </w:pPr>
      <w:r>
        <w:t>Соціально-виховні</w:t>
      </w:r>
      <w:r>
        <w:rPr>
          <w:spacing w:val="-6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програми: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432"/>
          <w:tab w:val="left" w:pos="2803"/>
          <w:tab w:val="left" w:pos="4479"/>
          <w:tab w:val="left" w:pos="6726"/>
          <w:tab w:val="left" w:pos="8764"/>
        </w:tabs>
        <w:ind w:right="223" w:firstLine="707"/>
        <w:rPr>
          <w:sz w:val="28"/>
        </w:rPr>
      </w:pPr>
      <w:r>
        <w:rPr>
          <w:sz w:val="28"/>
        </w:rPr>
        <w:t>сприяти</w:t>
      </w:r>
      <w:r>
        <w:rPr>
          <w:sz w:val="28"/>
        </w:rPr>
        <w:tab/>
        <w:t>розкриттю</w:t>
      </w:r>
      <w:r>
        <w:rPr>
          <w:sz w:val="28"/>
        </w:rPr>
        <w:tab/>
        <w:t>індивідуальних</w:t>
      </w:r>
      <w:r>
        <w:rPr>
          <w:sz w:val="28"/>
        </w:rPr>
        <w:tab/>
        <w:t>особливостей</w:t>
      </w:r>
      <w:r>
        <w:rPr>
          <w:sz w:val="28"/>
        </w:rPr>
        <w:tab/>
        <w:t>студента-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першокурсника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 університету;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127"/>
        </w:tabs>
        <w:spacing w:line="242" w:lineRule="auto"/>
        <w:ind w:right="231" w:firstLine="707"/>
        <w:rPr>
          <w:sz w:val="28"/>
        </w:rPr>
      </w:pPr>
      <w:r>
        <w:rPr>
          <w:sz w:val="28"/>
        </w:rPr>
        <w:t>допомогти</w:t>
      </w:r>
      <w:r>
        <w:rPr>
          <w:spacing w:val="28"/>
          <w:sz w:val="28"/>
        </w:rPr>
        <w:t xml:space="preserve"> </w:t>
      </w:r>
      <w:r>
        <w:rPr>
          <w:sz w:val="28"/>
        </w:rPr>
        <w:t>краще</w:t>
      </w:r>
      <w:r>
        <w:rPr>
          <w:spacing w:val="28"/>
          <w:sz w:val="28"/>
        </w:rPr>
        <w:t xml:space="preserve"> </w:t>
      </w:r>
      <w:r>
        <w:rPr>
          <w:sz w:val="28"/>
        </w:rPr>
        <w:t>познайомитись</w:t>
      </w:r>
      <w:r>
        <w:rPr>
          <w:spacing w:val="29"/>
          <w:sz w:val="28"/>
        </w:rPr>
        <w:t xml:space="preserve"> </w:t>
      </w:r>
      <w:r>
        <w:rPr>
          <w:sz w:val="28"/>
        </w:rPr>
        <w:t>один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29"/>
          <w:sz w:val="28"/>
        </w:rPr>
        <w:t xml:space="preserve"> </w:t>
      </w:r>
      <w:r>
        <w:rPr>
          <w:sz w:val="28"/>
        </w:rPr>
        <w:t>одним,</w:t>
      </w:r>
      <w:r>
        <w:rPr>
          <w:spacing w:val="30"/>
          <w:sz w:val="28"/>
        </w:rPr>
        <w:t xml:space="preserve"> </w:t>
      </w:r>
      <w:r>
        <w:rPr>
          <w:sz w:val="28"/>
        </w:rPr>
        <w:t>скоротити</w:t>
      </w:r>
      <w:r>
        <w:rPr>
          <w:spacing w:val="30"/>
          <w:sz w:val="28"/>
        </w:rPr>
        <w:t xml:space="preserve"> </w:t>
      </w:r>
      <w:r>
        <w:rPr>
          <w:sz w:val="28"/>
        </w:rPr>
        <w:t>дистанцію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спілкуванні;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156"/>
        </w:tabs>
        <w:ind w:right="231" w:firstLine="707"/>
        <w:rPr>
          <w:sz w:val="28"/>
        </w:rPr>
      </w:pPr>
      <w:r>
        <w:rPr>
          <w:sz w:val="28"/>
        </w:rPr>
        <w:t>розвинути</w:t>
      </w:r>
      <w:r>
        <w:rPr>
          <w:spacing w:val="56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57"/>
          <w:sz w:val="28"/>
        </w:rPr>
        <w:t xml:space="preserve"> </w:t>
      </w:r>
      <w:r>
        <w:rPr>
          <w:sz w:val="28"/>
        </w:rPr>
        <w:t>позитивної</w:t>
      </w:r>
      <w:r>
        <w:rPr>
          <w:spacing w:val="57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55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56"/>
          <w:sz w:val="28"/>
        </w:rPr>
        <w:t xml:space="preserve"> </w:t>
      </w:r>
      <w:r>
        <w:rPr>
          <w:sz w:val="28"/>
        </w:rPr>
        <w:t>саморегуляції</w:t>
      </w:r>
      <w:r>
        <w:rPr>
          <w:spacing w:val="5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самоконтролю;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формувати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свого</w:t>
      </w:r>
      <w:r>
        <w:rPr>
          <w:spacing w:val="-3"/>
          <w:sz w:val="28"/>
        </w:rPr>
        <w:t xml:space="preserve"> </w:t>
      </w:r>
      <w:r>
        <w:rPr>
          <w:sz w:val="28"/>
        </w:rPr>
        <w:t>“Я”;</w:t>
      </w:r>
    </w:p>
    <w:p w:rsidR="00FF0802" w:rsidRDefault="00FF0802">
      <w:pPr>
        <w:spacing w:line="321" w:lineRule="exact"/>
        <w:rPr>
          <w:sz w:val="28"/>
        </w:rPr>
        <w:sectPr w:rsidR="00FF0802">
          <w:type w:val="continuous"/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Default="00FF0802">
      <w:pPr>
        <w:pStyle w:val="ListParagraph"/>
        <w:numPr>
          <w:ilvl w:val="1"/>
          <w:numId w:val="15"/>
        </w:numPr>
        <w:tabs>
          <w:tab w:val="left" w:pos="1096"/>
        </w:tabs>
        <w:spacing w:before="65" w:line="242" w:lineRule="auto"/>
        <w:ind w:right="232" w:firstLine="707"/>
        <w:rPr>
          <w:sz w:val="28"/>
        </w:rPr>
      </w:pPr>
      <w:r>
        <w:rPr>
          <w:sz w:val="28"/>
        </w:rPr>
        <w:t>сприяти формуванню підвищення навиків емоційної регуляції поведінки,</w:t>
      </w:r>
      <w:r>
        <w:rPr>
          <w:spacing w:val="-67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тривожності та невпевненості у</w:t>
      </w:r>
      <w:r>
        <w:rPr>
          <w:spacing w:val="-5"/>
          <w:sz w:val="28"/>
        </w:rPr>
        <w:t xml:space="preserve"> </w:t>
      </w:r>
      <w:r>
        <w:rPr>
          <w:sz w:val="28"/>
        </w:rPr>
        <w:t>собі;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310"/>
          <w:tab w:val="left" w:pos="2900"/>
          <w:tab w:val="left" w:pos="4126"/>
          <w:tab w:val="left" w:pos="6049"/>
          <w:tab w:val="left" w:pos="7027"/>
          <w:tab w:val="left" w:pos="9267"/>
        </w:tabs>
        <w:ind w:right="229" w:firstLine="707"/>
        <w:rPr>
          <w:sz w:val="28"/>
        </w:rPr>
      </w:pPr>
      <w:r>
        <w:rPr>
          <w:sz w:val="28"/>
        </w:rPr>
        <w:t>формувати</w:t>
      </w:r>
      <w:r>
        <w:rPr>
          <w:sz w:val="28"/>
        </w:rPr>
        <w:tab/>
        <w:t>почуття</w:t>
      </w:r>
      <w:r>
        <w:rPr>
          <w:sz w:val="28"/>
        </w:rPr>
        <w:tab/>
        <w:t>згуртованості</w:t>
      </w:r>
      <w:r>
        <w:rPr>
          <w:sz w:val="28"/>
        </w:rPr>
        <w:tab/>
        <w:t>групи</w:t>
      </w:r>
      <w:r>
        <w:rPr>
          <w:sz w:val="28"/>
        </w:rPr>
        <w:tab/>
        <w:t>першокурсників</w:t>
      </w:r>
      <w:r>
        <w:rPr>
          <w:sz w:val="28"/>
        </w:rPr>
        <w:tab/>
      </w:r>
      <w:r>
        <w:rPr>
          <w:spacing w:val="-1"/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 у</w:t>
      </w:r>
      <w:r>
        <w:rPr>
          <w:spacing w:val="-5"/>
          <w:sz w:val="28"/>
        </w:rPr>
        <w:t xml:space="preserve"> </w:t>
      </w:r>
      <w:r>
        <w:rPr>
          <w:sz w:val="28"/>
        </w:rPr>
        <w:t>групові</w:t>
      </w:r>
      <w:r>
        <w:rPr>
          <w:spacing w:val="-4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вирішення поставлених завдань;</w:t>
      </w:r>
    </w:p>
    <w:p w:rsidR="00FF0802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сприяти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адекватної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самовиховання.</w:t>
      </w:r>
    </w:p>
    <w:p w:rsidR="00FF0802" w:rsidRDefault="00FF0802">
      <w:pPr>
        <w:pStyle w:val="Heading1"/>
        <w:numPr>
          <w:ilvl w:val="0"/>
          <w:numId w:val="15"/>
        </w:numPr>
        <w:tabs>
          <w:tab w:val="left" w:pos="690"/>
        </w:tabs>
        <w:spacing w:line="321" w:lineRule="exact"/>
        <w:ind w:left="689" w:hanging="468"/>
      </w:pPr>
      <w:r>
        <w:t>Програма</w:t>
      </w:r>
      <w:r>
        <w:rPr>
          <w:spacing w:val="-3"/>
        </w:rPr>
        <w:t xml:space="preserve"> </w:t>
      </w:r>
      <w:r>
        <w:t>передбачає:</w:t>
      </w:r>
    </w:p>
    <w:p w:rsidR="00FF0802" w:rsidRDefault="00FF0802">
      <w:pPr>
        <w:pStyle w:val="BodyText"/>
        <w:ind w:right="213" w:firstLine="707"/>
      </w:pPr>
      <w:r>
        <w:t>соціально-виховну роботу, спрямовану на успішну соціалізацію студентів-</w:t>
      </w:r>
      <w:r>
        <w:rPr>
          <w:spacing w:val="-67"/>
        </w:rPr>
        <w:t xml:space="preserve"> </w:t>
      </w:r>
      <w:r>
        <w:t>першокурсників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педагогічного університету;</w:t>
      </w:r>
    </w:p>
    <w:p w:rsidR="00FF0802" w:rsidRDefault="00FF0802">
      <w:pPr>
        <w:pStyle w:val="BodyText"/>
        <w:tabs>
          <w:tab w:val="left" w:pos="2066"/>
          <w:tab w:val="left" w:pos="3181"/>
          <w:tab w:val="left" w:pos="4840"/>
          <w:tab w:val="left" w:pos="5353"/>
          <w:tab w:val="left" w:pos="6804"/>
          <w:tab w:val="left" w:pos="8543"/>
        </w:tabs>
        <w:ind w:right="233" w:firstLine="707"/>
      </w:pPr>
      <w:r>
        <w:t>групові</w:t>
      </w:r>
      <w:r>
        <w:tab/>
        <w:t>заходи,</w:t>
      </w:r>
      <w:r>
        <w:tab/>
        <w:t>розраховані</w:t>
      </w:r>
      <w:r>
        <w:tab/>
        <w:t>на</w:t>
      </w:r>
      <w:r>
        <w:tab/>
        <w:t>створення</w:t>
      </w:r>
      <w:r>
        <w:tab/>
        <w:t>позитивного</w:t>
      </w:r>
      <w:r>
        <w:tab/>
      </w:r>
      <w:r>
        <w:rPr>
          <w:spacing w:val="-1"/>
        </w:rPr>
        <w:t>емоційного</w:t>
      </w:r>
      <w:r>
        <w:rPr>
          <w:spacing w:val="-67"/>
        </w:rPr>
        <w:t xml:space="preserve"> </w:t>
      </w:r>
      <w:r>
        <w:t>комфорту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академічній групі</w:t>
      </w:r>
      <w:r>
        <w:rPr>
          <w:spacing w:val="1"/>
        </w:rPr>
        <w:t xml:space="preserve"> </w:t>
      </w:r>
      <w:r>
        <w:t>першокурсників;</w:t>
      </w:r>
    </w:p>
    <w:p w:rsidR="00FF0802" w:rsidRDefault="00FF0802">
      <w:pPr>
        <w:pStyle w:val="BodyText"/>
        <w:ind w:right="213" w:firstLine="707"/>
      </w:pPr>
      <w:r>
        <w:t>індивідуальну</w:t>
      </w:r>
      <w:r>
        <w:rPr>
          <w:spacing w:val="15"/>
        </w:rPr>
        <w:t xml:space="preserve"> </w:t>
      </w:r>
      <w:r>
        <w:t>роботу</w:t>
      </w:r>
      <w:r>
        <w:rPr>
          <w:spacing w:val="15"/>
        </w:rPr>
        <w:t xml:space="preserve"> </w:t>
      </w:r>
      <w:r>
        <w:t>із</w:t>
      </w:r>
      <w:r>
        <w:rPr>
          <w:spacing w:val="18"/>
        </w:rPr>
        <w:t xml:space="preserve"> </w:t>
      </w:r>
      <w:r>
        <w:t>студентами-першокурсниками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їх</w:t>
      </w:r>
      <w:r>
        <w:rPr>
          <w:spacing w:val="19"/>
        </w:rPr>
        <w:t xml:space="preserve"> </w:t>
      </w:r>
      <w:r>
        <w:t>потребами</w:t>
      </w:r>
      <w:r>
        <w:rPr>
          <w:spacing w:val="17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проблемами;</w:t>
      </w:r>
    </w:p>
    <w:p w:rsidR="00FF0802" w:rsidRDefault="00FF0802">
      <w:pPr>
        <w:pStyle w:val="BodyText"/>
        <w:ind w:right="213" w:firstLine="707"/>
      </w:pPr>
      <w:r>
        <w:t>методичну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сценаріїв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виховних</w:t>
      </w:r>
      <w:r>
        <w:rPr>
          <w:spacing w:val="1"/>
        </w:rPr>
        <w:t xml:space="preserve"> </w:t>
      </w:r>
      <w:r>
        <w:t>заходів,</w:t>
      </w:r>
      <w:r>
        <w:rPr>
          <w:spacing w:val="-67"/>
        </w:rPr>
        <w:t xml:space="preserve"> </w:t>
      </w:r>
      <w:r>
        <w:t>вечорів</w:t>
      </w:r>
      <w:r>
        <w:rPr>
          <w:spacing w:val="-3"/>
        </w:rPr>
        <w:t xml:space="preserve"> </w:t>
      </w:r>
      <w:r>
        <w:t>відпочинку</w:t>
      </w:r>
      <w:r>
        <w:rPr>
          <w:spacing w:val="-4"/>
        </w:rPr>
        <w:t xml:space="preserve"> </w:t>
      </w:r>
      <w:r>
        <w:t>тощо;</w:t>
      </w:r>
    </w:p>
    <w:p w:rsidR="00FF0802" w:rsidRDefault="00FF0802">
      <w:pPr>
        <w:pStyle w:val="BodyText"/>
        <w:spacing w:line="321" w:lineRule="exact"/>
        <w:ind w:left="930"/>
      </w:pPr>
      <w:r>
        <w:t>здійснювати</w:t>
      </w:r>
      <w:r>
        <w:rPr>
          <w:spacing w:val="-3"/>
        </w:rPr>
        <w:t xml:space="preserve"> </w:t>
      </w:r>
      <w:r>
        <w:t>масові</w:t>
      </w:r>
      <w:r>
        <w:rPr>
          <w:spacing w:val="-2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соціальної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волонтерської</w:t>
      </w:r>
      <w:r>
        <w:rPr>
          <w:spacing w:val="-4"/>
        </w:rPr>
        <w:t xml:space="preserve"> </w:t>
      </w:r>
      <w:r>
        <w:t>діяльності.</w:t>
      </w:r>
    </w:p>
    <w:p w:rsidR="00FF0802" w:rsidRDefault="00FF0802">
      <w:pPr>
        <w:pStyle w:val="Heading1"/>
        <w:numPr>
          <w:ilvl w:val="0"/>
          <w:numId w:val="15"/>
        </w:numPr>
        <w:tabs>
          <w:tab w:val="left" w:pos="674"/>
        </w:tabs>
        <w:spacing w:line="240" w:lineRule="auto"/>
        <w:ind w:left="673" w:hanging="452"/>
        <w:rPr>
          <w:b w:val="0"/>
        </w:rPr>
      </w:pPr>
      <w:r>
        <w:t>Програма</w:t>
      </w:r>
      <w:r>
        <w:rPr>
          <w:spacing w:val="-1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розділів</w:t>
      </w:r>
      <w:r>
        <w:rPr>
          <w:b w:val="0"/>
        </w:rPr>
        <w:t>:</w:t>
      </w:r>
    </w:p>
    <w:p w:rsidR="00FF0802" w:rsidRPr="00981643" w:rsidRDefault="00FF0802">
      <w:pPr>
        <w:pStyle w:val="ListParagraph"/>
        <w:numPr>
          <w:ilvl w:val="0"/>
          <w:numId w:val="14"/>
        </w:numPr>
        <w:tabs>
          <w:tab w:val="left" w:pos="1211"/>
        </w:tabs>
        <w:spacing w:before="5" w:line="322" w:lineRule="exact"/>
        <w:rPr>
          <w:b/>
          <w:sz w:val="28"/>
        </w:rPr>
      </w:pPr>
      <w:r w:rsidRPr="00981643">
        <w:rPr>
          <w:b/>
          <w:sz w:val="28"/>
        </w:rPr>
        <w:t>Організаційна</w:t>
      </w:r>
      <w:r w:rsidRPr="00981643">
        <w:rPr>
          <w:b/>
          <w:spacing w:val="-3"/>
          <w:sz w:val="28"/>
        </w:rPr>
        <w:t xml:space="preserve"> </w:t>
      </w:r>
      <w:r w:rsidRPr="00981643">
        <w:rPr>
          <w:b/>
          <w:sz w:val="28"/>
        </w:rPr>
        <w:t>робота</w:t>
      </w:r>
    </w:p>
    <w:p w:rsidR="00FF0802" w:rsidRPr="00981643" w:rsidRDefault="00FF0802">
      <w:pPr>
        <w:pStyle w:val="Heading1"/>
        <w:numPr>
          <w:ilvl w:val="0"/>
          <w:numId w:val="14"/>
        </w:numPr>
        <w:tabs>
          <w:tab w:val="left" w:pos="1211"/>
        </w:tabs>
        <w:spacing w:line="240" w:lineRule="auto"/>
      </w:pPr>
      <w:r w:rsidRPr="00981643">
        <w:t>Соціально-адаптаційна</w:t>
      </w:r>
      <w:r w:rsidRPr="00981643">
        <w:rPr>
          <w:spacing w:val="-4"/>
        </w:rPr>
        <w:t xml:space="preserve"> </w:t>
      </w:r>
      <w:r w:rsidRPr="00981643">
        <w:t>практична</w:t>
      </w:r>
      <w:r w:rsidRPr="00981643">
        <w:rPr>
          <w:spacing w:val="-6"/>
        </w:rPr>
        <w:t xml:space="preserve"> </w:t>
      </w:r>
      <w:r w:rsidRPr="00981643">
        <w:t>робота</w:t>
      </w:r>
    </w:p>
    <w:p w:rsidR="00FF0802" w:rsidRPr="00981643" w:rsidRDefault="00FF0802">
      <w:pPr>
        <w:pStyle w:val="ListParagraph"/>
        <w:numPr>
          <w:ilvl w:val="0"/>
          <w:numId w:val="14"/>
        </w:numPr>
        <w:tabs>
          <w:tab w:val="left" w:pos="1211"/>
        </w:tabs>
        <w:spacing w:before="2" w:line="322" w:lineRule="exact"/>
        <w:rPr>
          <w:b/>
          <w:sz w:val="28"/>
        </w:rPr>
      </w:pPr>
      <w:r w:rsidRPr="00981643">
        <w:rPr>
          <w:b/>
          <w:sz w:val="28"/>
        </w:rPr>
        <w:t>Навча</w:t>
      </w:r>
      <w:bookmarkStart w:id="0" w:name="_GoBack"/>
      <w:bookmarkEnd w:id="0"/>
      <w:r w:rsidRPr="00981643">
        <w:rPr>
          <w:b/>
          <w:sz w:val="28"/>
        </w:rPr>
        <w:t>льно-методична</w:t>
      </w:r>
      <w:r w:rsidRPr="00981643">
        <w:rPr>
          <w:b/>
          <w:spacing w:val="-5"/>
          <w:sz w:val="28"/>
        </w:rPr>
        <w:t xml:space="preserve"> </w:t>
      </w:r>
      <w:r w:rsidRPr="00981643">
        <w:rPr>
          <w:b/>
          <w:sz w:val="28"/>
        </w:rPr>
        <w:t>робота</w:t>
      </w:r>
    </w:p>
    <w:p w:rsidR="00FF0802" w:rsidRPr="00981643" w:rsidRDefault="00FF0802">
      <w:pPr>
        <w:pStyle w:val="Heading1"/>
        <w:numPr>
          <w:ilvl w:val="0"/>
          <w:numId w:val="14"/>
        </w:numPr>
        <w:tabs>
          <w:tab w:val="left" w:pos="1211"/>
        </w:tabs>
        <w:spacing w:line="322" w:lineRule="exact"/>
      </w:pPr>
      <w:r w:rsidRPr="00981643">
        <w:t>Соціально-культурна</w:t>
      </w:r>
      <w:r w:rsidRPr="00981643">
        <w:rPr>
          <w:spacing w:val="-6"/>
        </w:rPr>
        <w:t xml:space="preserve"> </w:t>
      </w:r>
      <w:r w:rsidRPr="00981643">
        <w:t>діяльність</w:t>
      </w:r>
    </w:p>
    <w:p w:rsidR="00FF0802" w:rsidRPr="00981643" w:rsidRDefault="00FF0802">
      <w:pPr>
        <w:pStyle w:val="ListParagraph"/>
        <w:numPr>
          <w:ilvl w:val="0"/>
          <w:numId w:val="14"/>
        </w:numPr>
        <w:tabs>
          <w:tab w:val="left" w:pos="1211"/>
        </w:tabs>
        <w:rPr>
          <w:b/>
          <w:sz w:val="28"/>
        </w:rPr>
      </w:pPr>
      <w:r w:rsidRPr="00981643">
        <w:rPr>
          <w:b/>
          <w:sz w:val="28"/>
        </w:rPr>
        <w:t>Індивідуальна</w:t>
      </w:r>
      <w:r w:rsidRPr="00981643">
        <w:rPr>
          <w:b/>
          <w:spacing w:val="-5"/>
          <w:sz w:val="28"/>
        </w:rPr>
        <w:t xml:space="preserve"> </w:t>
      </w:r>
      <w:r w:rsidRPr="00981643">
        <w:rPr>
          <w:b/>
          <w:sz w:val="28"/>
        </w:rPr>
        <w:t>робота</w:t>
      </w:r>
    </w:p>
    <w:p w:rsidR="00FF0802" w:rsidRPr="00981643" w:rsidRDefault="00FF0802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398"/>
        <w:gridCol w:w="1941"/>
      </w:tblGrid>
      <w:tr w:rsidR="00FF0802" w:rsidRPr="00981643" w:rsidTr="00720444">
        <w:trPr>
          <w:trHeight w:val="645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20" w:lineRule="exact"/>
              <w:ind w:left="0" w:right="56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№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Зміст</w:t>
            </w:r>
            <w:r w:rsidRPr="00720444">
              <w:rPr>
                <w:b/>
                <w:spacing w:val="-1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роботи</w:t>
            </w:r>
          </w:p>
        </w:tc>
        <w:tc>
          <w:tcPr>
            <w:tcW w:w="1941" w:type="dxa"/>
          </w:tcPr>
          <w:p w:rsidR="00FF0802" w:rsidRPr="00720444" w:rsidRDefault="00FF0802" w:rsidP="00720444">
            <w:pPr>
              <w:pStyle w:val="TableParagraph"/>
              <w:spacing w:line="324" w:lineRule="exact"/>
              <w:ind w:right="413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Термін</w:t>
            </w:r>
            <w:r w:rsidRPr="00720444">
              <w:rPr>
                <w:b/>
                <w:spacing w:val="1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виконання</w:t>
            </w:r>
          </w:p>
        </w:tc>
      </w:tr>
      <w:tr w:rsidR="00FF0802" w:rsidRPr="00981643" w:rsidTr="00720444">
        <w:trPr>
          <w:trHeight w:val="575"/>
        </w:trPr>
        <w:tc>
          <w:tcPr>
            <w:tcW w:w="9905" w:type="dxa"/>
            <w:gridSpan w:val="3"/>
          </w:tcPr>
          <w:p w:rsidR="00FF0802" w:rsidRPr="00720444" w:rsidRDefault="00FF0802" w:rsidP="00720444">
            <w:pPr>
              <w:pStyle w:val="TableParagraph"/>
              <w:spacing w:line="317" w:lineRule="exact"/>
              <w:ind w:left="1647" w:right="1638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Розділ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I.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Організаційна</w:t>
            </w:r>
            <w:r w:rsidRPr="00720444">
              <w:rPr>
                <w:b/>
                <w:spacing w:val="-2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робота</w:t>
            </w:r>
          </w:p>
        </w:tc>
      </w:tr>
      <w:tr w:rsidR="00FF0802" w:rsidRPr="00981643" w:rsidTr="00720444">
        <w:trPr>
          <w:trHeight w:val="899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1.1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tabs>
                <w:tab w:val="left" w:pos="1609"/>
                <w:tab w:val="left" w:pos="2636"/>
                <w:tab w:val="left" w:pos="3556"/>
                <w:tab w:val="left" w:pos="3971"/>
                <w:tab w:val="left" w:pos="5741"/>
                <w:tab w:val="left" w:pos="7038"/>
              </w:tabs>
              <w:ind w:right="102"/>
              <w:rPr>
                <w:sz w:val="28"/>
              </w:rPr>
            </w:pPr>
            <w:r w:rsidRPr="00720444">
              <w:rPr>
                <w:sz w:val="28"/>
              </w:rPr>
              <w:t>Створення</w:t>
            </w:r>
            <w:r w:rsidRPr="00720444">
              <w:rPr>
                <w:sz w:val="28"/>
              </w:rPr>
              <w:tab/>
              <w:t>активу</w:t>
            </w:r>
            <w:r w:rsidRPr="00720444">
              <w:rPr>
                <w:sz w:val="28"/>
              </w:rPr>
              <w:tab/>
              <w:t>групи</w:t>
            </w:r>
            <w:r w:rsidRPr="00720444">
              <w:rPr>
                <w:sz w:val="28"/>
              </w:rPr>
              <w:tab/>
              <w:t>із</w:t>
            </w:r>
            <w:r w:rsidRPr="00720444">
              <w:rPr>
                <w:sz w:val="28"/>
              </w:rPr>
              <w:tab/>
              <w:t>урахуванням</w:t>
            </w:r>
            <w:r w:rsidRPr="00720444">
              <w:rPr>
                <w:sz w:val="28"/>
              </w:rPr>
              <w:tab/>
              <w:t>інтересів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3"/>
                <w:sz w:val="28"/>
              </w:rPr>
              <w:t>та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побажань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через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анкетування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студентів-першокурсників</w:t>
            </w:r>
          </w:p>
        </w:tc>
        <w:tc>
          <w:tcPr>
            <w:tcW w:w="1941" w:type="dxa"/>
          </w:tcPr>
          <w:p w:rsidR="00FF0802" w:rsidRPr="00720444" w:rsidRDefault="00FF0802" w:rsidP="00720444">
            <w:pPr>
              <w:pStyle w:val="TableParagraph"/>
              <w:tabs>
                <w:tab w:val="left" w:pos="821"/>
                <w:tab w:val="left" w:pos="1291"/>
              </w:tabs>
              <w:ind w:right="92"/>
              <w:rPr>
                <w:sz w:val="28"/>
              </w:rPr>
            </w:pPr>
            <w:r w:rsidRPr="00720444">
              <w:rPr>
                <w:sz w:val="28"/>
              </w:rPr>
              <w:t>1-й</w:t>
            </w:r>
            <w:r w:rsidRPr="00720444">
              <w:rPr>
                <w:sz w:val="28"/>
              </w:rPr>
              <w:tab/>
              <w:t>–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день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навчання</w:t>
            </w:r>
          </w:p>
        </w:tc>
      </w:tr>
      <w:tr w:rsidR="00FF0802" w:rsidRPr="00981643" w:rsidTr="00720444">
        <w:trPr>
          <w:trHeight w:val="642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1.2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Надання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допомоги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через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інформаційний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лист</w:t>
            </w:r>
          </w:p>
        </w:tc>
        <w:tc>
          <w:tcPr>
            <w:tcW w:w="1941" w:type="dxa"/>
          </w:tcPr>
          <w:p w:rsidR="00FF0802" w:rsidRPr="00720444" w:rsidRDefault="00FF0802" w:rsidP="00720444">
            <w:pPr>
              <w:pStyle w:val="TableParagraph"/>
              <w:tabs>
                <w:tab w:val="left" w:pos="821"/>
                <w:tab w:val="left" w:pos="1291"/>
              </w:tabs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1-й</w:t>
            </w:r>
            <w:r w:rsidRPr="00720444">
              <w:rPr>
                <w:sz w:val="28"/>
              </w:rPr>
              <w:tab/>
              <w:t>–</w:t>
            </w:r>
            <w:r w:rsidRPr="00720444">
              <w:rPr>
                <w:sz w:val="28"/>
              </w:rPr>
              <w:tab/>
              <w:t>день</w:t>
            </w:r>
          </w:p>
          <w:p w:rsidR="00FF0802" w:rsidRPr="00720444" w:rsidRDefault="00FF0802" w:rsidP="00720444">
            <w:pPr>
              <w:pStyle w:val="TableParagraph"/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навчання</w:t>
            </w:r>
          </w:p>
        </w:tc>
      </w:tr>
      <w:tr w:rsidR="00FF0802" w:rsidRPr="00981643" w:rsidTr="00720444">
        <w:trPr>
          <w:trHeight w:val="577"/>
        </w:trPr>
        <w:tc>
          <w:tcPr>
            <w:tcW w:w="9905" w:type="dxa"/>
            <w:gridSpan w:val="3"/>
          </w:tcPr>
          <w:p w:rsidR="00FF0802" w:rsidRPr="00720444" w:rsidRDefault="00FF0802" w:rsidP="00720444">
            <w:pPr>
              <w:pStyle w:val="TableParagraph"/>
              <w:ind w:left="1647" w:right="1639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Розділ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II.</w:t>
            </w:r>
            <w:r w:rsidRPr="00720444">
              <w:rPr>
                <w:b/>
                <w:spacing w:val="-5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Соціально-адаптаційна</w:t>
            </w:r>
            <w:r w:rsidRPr="00720444">
              <w:rPr>
                <w:b/>
                <w:spacing w:val="-3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практична</w:t>
            </w:r>
            <w:r w:rsidRPr="00720444">
              <w:rPr>
                <w:b/>
                <w:spacing w:val="-2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робота</w:t>
            </w:r>
          </w:p>
        </w:tc>
      </w:tr>
      <w:tr w:rsidR="00FF0802" w:rsidRPr="00981643" w:rsidTr="00720444">
        <w:trPr>
          <w:trHeight w:val="967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2.1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18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І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"Знайомство":</w:t>
            </w:r>
          </w:p>
          <w:p w:rsidR="00FF0802" w:rsidRPr="00720444" w:rsidRDefault="00FF0802" w:rsidP="00720444">
            <w:pPr>
              <w:pStyle w:val="TableParagraph"/>
              <w:tabs>
                <w:tab w:val="left" w:pos="1391"/>
                <w:tab w:val="left" w:pos="3409"/>
                <w:tab w:val="left" w:pos="4680"/>
                <w:tab w:val="left" w:pos="6025"/>
                <w:tab w:val="left" w:pos="6883"/>
              </w:tabs>
              <w:spacing w:line="322" w:lineRule="exact"/>
              <w:ind w:right="101"/>
              <w:rPr>
                <w:sz w:val="28"/>
              </w:rPr>
            </w:pPr>
            <w:r w:rsidRPr="00720444">
              <w:rPr>
                <w:sz w:val="28"/>
              </w:rPr>
              <w:t>Вправи:</w:t>
            </w:r>
            <w:r w:rsidRPr="00720444">
              <w:rPr>
                <w:sz w:val="28"/>
              </w:rPr>
              <w:tab/>
              <w:t>"Знайомство",</w:t>
            </w:r>
            <w:r w:rsidRPr="00720444">
              <w:rPr>
                <w:sz w:val="28"/>
              </w:rPr>
              <w:tab/>
              <w:t>"Відчуй</w:t>
            </w:r>
            <w:r w:rsidRPr="00720444">
              <w:rPr>
                <w:sz w:val="28"/>
              </w:rPr>
              <w:tab/>
              <w:t>іншого",</w:t>
            </w:r>
            <w:r w:rsidRPr="00720444">
              <w:rPr>
                <w:sz w:val="28"/>
              </w:rPr>
              <w:tab/>
              <w:t>"Що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нас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об’єднує",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"Десять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секунд"</w:t>
            </w:r>
          </w:p>
        </w:tc>
        <w:tc>
          <w:tcPr>
            <w:tcW w:w="1941" w:type="dxa"/>
          </w:tcPr>
          <w:p w:rsidR="00FF0802" w:rsidRPr="00720444" w:rsidRDefault="00FF0802" w:rsidP="00720444">
            <w:pPr>
              <w:pStyle w:val="TableParagraph"/>
              <w:tabs>
                <w:tab w:val="left" w:pos="825"/>
              </w:tabs>
              <w:ind w:right="92"/>
              <w:rPr>
                <w:sz w:val="28"/>
              </w:rPr>
            </w:pPr>
            <w:r w:rsidRPr="00720444">
              <w:rPr>
                <w:sz w:val="28"/>
              </w:rPr>
              <w:t>1-й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тиждень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навчання</w:t>
            </w:r>
          </w:p>
        </w:tc>
      </w:tr>
      <w:tr w:rsidR="00FF0802" w:rsidRPr="00981643" w:rsidTr="00720444">
        <w:trPr>
          <w:trHeight w:val="645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5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2.2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ІІ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"Згуртованість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групи":</w:t>
            </w:r>
          </w:p>
          <w:p w:rsidR="00FF0802" w:rsidRPr="00720444" w:rsidRDefault="00FF0802" w:rsidP="00720444">
            <w:pPr>
              <w:pStyle w:val="TableParagraph"/>
              <w:spacing w:line="311" w:lineRule="exact"/>
              <w:rPr>
                <w:sz w:val="28"/>
              </w:rPr>
            </w:pPr>
            <w:r w:rsidRPr="00720444">
              <w:rPr>
                <w:sz w:val="28"/>
              </w:rPr>
              <w:t>Вправи: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"Знайди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своє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місце",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"Вузлик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на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пам'ять"</w:t>
            </w:r>
          </w:p>
        </w:tc>
        <w:tc>
          <w:tcPr>
            <w:tcW w:w="1941" w:type="dxa"/>
          </w:tcPr>
          <w:p w:rsidR="00FF0802" w:rsidRPr="00720444" w:rsidRDefault="00FF0802" w:rsidP="00720444">
            <w:pPr>
              <w:pStyle w:val="TableParagraph"/>
              <w:tabs>
                <w:tab w:val="left" w:pos="825"/>
              </w:tabs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2-й</w:t>
            </w:r>
            <w:r w:rsidRPr="00720444">
              <w:rPr>
                <w:sz w:val="28"/>
              </w:rPr>
              <w:tab/>
              <w:t>тиждень</w:t>
            </w:r>
          </w:p>
          <w:p w:rsidR="00FF0802" w:rsidRPr="00720444" w:rsidRDefault="00FF0802" w:rsidP="00720444">
            <w:pPr>
              <w:pStyle w:val="TableParagraph"/>
              <w:spacing w:line="311" w:lineRule="exact"/>
              <w:rPr>
                <w:sz w:val="28"/>
              </w:rPr>
            </w:pPr>
            <w:r w:rsidRPr="00720444">
              <w:rPr>
                <w:sz w:val="28"/>
              </w:rPr>
              <w:t>навчання</w:t>
            </w:r>
          </w:p>
        </w:tc>
      </w:tr>
    </w:tbl>
    <w:p w:rsidR="00FF0802" w:rsidRPr="00981643" w:rsidRDefault="00FF0802">
      <w:pPr>
        <w:spacing w:line="311" w:lineRule="exact"/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398"/>
        <w:gridCol w:w="388"/>
        <w:gridCol w:w="1552"/>
      </w:tblGrid>
      <w:tr w:rsidR="00FF0802" w:rsidRPr="00981643" w:rsidTr="00720444">
        <w:trPr>
          <w:trHeight w:val="1288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2.3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ІІІ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"Міжособистісне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спілкування":</w:t>
            </w:r>
          </w:p>
          <w:p w:rsidR="00FF0802" w:rsidRPr="00720444" w:rsidRDefault="00FF0802" w:rsidP="00720444">
            <w:pPr>
              <w:pStyle w:val="TableParagraph"/>
              <w:tabs>
                <w:tab w:val="left" w:pos="1214"/>
                <w:tab w:val="left" w:pos="2362"/>
                <w:tab w:val="left" w:pos="2854"/>
                <w:tab w:val="left" w:pos="3919"/>
                <w:tab w:val="left" w:pos="5111"/>
                <w:tab w:val="left" w:pos="5771"/>
              </w:tabs>
              <w:ind w:right="99"/>
              <w:rPr>
                <w:sz w:val="28"/>
              </w:rPr>
            </w:pPr>
            <w:r w:rsidRPr="00720444">
              <w:rPr>
                <w:sz w:val="28"/>
              </w:rPr>
              <w:t>Вправа</w:t>
            </w:r>
            <w:r w:rsidRPr="00720444">
              <w:rPr>
                <w:sz w:val="28"/>
              </w:rPr>
              <w:tab/>
              <w:t>"Якості</w:t>
            </w:r>
            <w:r w:rsidRPr="00720444">
              <w:rPr>
                <w:sz w:val="28"/>
              </w:rPr>
              <w:tab/>
              <w:t>та</w:t>
            </w:r>
            <w:r w:rsidRPr="00720444">
              <w:rPr>
                <w:sz w:val="28"/>
              </w:rPr>
              <w:tab/>
              <w:t>вміння</w:t>
            </w:r>
            <w:r w:rsidRPr="00720444">
              <w:rPr>
                <w:sz w:val="28"/>
              </w:rPr>
              <w:tab/>
              <w:t>важливі</w:t>
            </w:r>
            <w:r w:rsidRPr="00720444">
              <w:rPr>
                <w:sz w:val="28"/>
              </w:rPr>
              <w:tab/>
              <w:t>для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ефективного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спілкування",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"Дискусія"</w:t>
            </w:r>
          </w:p>
          <w:p w:rsidR="00FF0802" w:rsidRPr="00720444" w:rsidRDefault="00FF0802" w:rsidP="00720444">
            <w:pPr>
              <w:pStyle w:val="TableParagraph"/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Бесіда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"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Особистість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в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ситуації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конфлікту"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tabs>
                <w:tab w:val="left" w:pos="825"/>
              </w:tabs>
              <w:ind w:right="91"/>
              <w:rPr>
                <w:sz w:val="28"/>
              </w:rPr>
            </w:pPr>
            <w:r w:rsidRPr="00720444">
              <w:rPr>
                <w:sz w:val="28"/>
              </w:rPr>
              <w:t>3-й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тиждень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навчання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вересень</w:t>
            </w:r>
          </w:p>
        </w:tc>
      </w:tr>
      <w:tr w:rsidR="00FF0802" w:rsidRPr="00981643" w:rsidTr="00720444">
        <w:trPr>
          <w:trHeight w:val="966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2.4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ІV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"Саморегуляція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емоцій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та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поведінки":</w:t>
            </w:r>
          </w:p>
          <w:p w:rsidR="00FF0802" w:rsidRPr="00720444" w:rsidRDefault="00FF0802" w:rsidP="00720444">
            <w:pPr>
              <w:pStyle w:val="TableParagraph"/>
              <w:spacing w:line="322" w:lineRule="exact"/>
              <w:rPr>
                <w:sz w:val="28"/>
              </w:rPr>
            </w:pPr>
            <w:r w:rsidRPr="00720444">
              <w:rPr>
                <w:sz w:val="28"/>
              </w:rPr>
              <w:t>Вправи:</w:t>
            </w:r>
            <w:r w:rsidRPr="00720444">
              <w:rPr>
                <w:spacing w:val="49"/>
                <w:sz w:val="28"/>
              </w:rPr>
              <w:t xml:space="preserve"> </w:t>
            </w:r>
            <w:r w:rsidRPr="00720444">
              <w:rPr>
                <w:sz w:val="28"/>
              </w:rPr>
              <w:t>"Слухаємо</w:t>
            </w:r>
            <w:r w:rsidRPr="00720444">
              <w:rPr>
                <w:spacing w:val="47"/>
                <w:sz w:val="28"/>
              </w:rPr>
              <w:t xml:space="preserve"> </w:t>
            </w:r>
            <w:r w:rsidRPr="00720444">
              <w:rPr>
                <w:sz w:val="28"/>
              </w:rPr>
              <w:t>себе",</w:t>
            </w:r>
            <w:r w:rsidRPr="00720444">
              <w:rPr>
                <w:spacing w:val="48"/>
                <w:sz w:val="28"/>
              </w:rPr>
              <w:t xml:space="preserve"> </w:t>
            </w:r>
            <w:r w:rsidRPr="00720444">
              <w:rPr>
                <w:sz w:val="28"/>
              </w:rPr>
              <w:t>"Влови</w:t>
            </w:r>
            <w:r w:rsidRPr="00720444">
              <w:rPr>
                <w:spacing w:val="46"/>
                <w:sz w:val="28"/>
              </w:rPr>
              <w:t xml:space="preserve"> </w:t>
            </w:r>
            <w:r w:rsidRPr="00720444">
              <w:rPr>
                <w:sz w:val="28"/>
              </w:rPr>
              <w:t>настрій",</w:t>
            </w:r>
            <w:r w:rsidRPr="00720444">
              <w:rPr>
                <w:spacing w:val="46"/>
                <w:sz w:val="28"/>
              </w:rPr>
              <w:t xml:space="preserve"> </w:t>
            </w:r>
            <w:r w:rsidRPr="00720444">
              <w:rPr>
                <w:sz w:val="28"/>
              </w:rPr>
              <w:t>"Емоції</w:t>
            </w:r>
            <w:r w:rsidRPr="00720444">
              <w:rPr>
                <w:spacing w:val="49"/>
                <w:sz w:val="28"/>
              </w:rPr>
              <w:t xml:space="preserve"> </w:t>
            </w:r>
            <w:r w:rsidRPr="00720444">
              <w:rPr>
                <w:sz w:val="28"/>
              </w:rPr>
              <w:t>та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ситуації".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 w:rsidP="00720444">
            <w:pPr>
              <w:pStyle w:val="TableParagraph"/>
              <w:spacing w:before="2"/>
              <w:rPr>
                <w:sz w:val="28"/>
              </w:rPr>
            </w:pPr>
            <w:r w:rsidRPr="00720444">
              <w:rPr>
                <w:sz w:val="28"/>
              </w:rPr>
              <w:t>жовтня</w:t>
            </w:r>
          </w:p>
        </w:tc>
      </w:tr>
      <w:tr w:rsidR="00FF0802" w:rsidRPr="00981643" w:rsidTr="00720444">
        <w:trPr>
          <w:trHeight w:val="966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2.5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V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"Самооцінка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студента-першокурсника":</w:t>
            </w:r>
          </w:p>
          <w:p w:rsidR="00FF0802" w:rsidRPr="00720444" w:rsidRDefault="00FF0802" w:rsidP="00720444">
            <w:pPr>
              <w:pStyle w:val="TableParagraph"/>
              <w:spacing w:line="322" w:lineRule="exact"/>
              <w:ind w:right="2756"/>
              <w:rPr>
                <w:sz w:val="28"/>
              </w:rPr>
            </w:pPr>
            <w:r w:rsidRPr="00720444">
              <w:rPr>
                <w:sz w:val="28"/>
              </w:rPr>
              <w:t>Методика вивчення рівня самооцінки</w:t>
            </w:r>
            <w:r w:rsidRPr="00720444">
              <w:rPr>
                <w:spacing w:val="-68"/>
                <w:sz w:val="28"/>
              </w:rPr>
              <w:t xml:space="preserve"> </w:t>
            </w:r>
            <w:r w:rsidRPr="00720444">
              <w:rPr>
                <w:sz w:val="28"/>
              </w:rPr>
              <w:t>Вправи: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"Я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пишаюся",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"Комплімент"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листопада</w:t>
            </w:r>
          </w:p>
        </w:tc>
      </w:tr>
      <w:tr w:rsidR="00FF0802" w:rsidRPr="00981643" w:rsidTr="00720444">
        <w:trPr>
          <w:trHeight w:val="1286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2.6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Блок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VI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"Підготовка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до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зимової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сесії":</w:t>
            </w:r>
          </w:p>
          <w:p w:rsidR="00FF0802" w:rsidRPr="00720444" w:rsidRDefault="00FF0802" w:rsidP="00720444">
            <w:pPr>
              <w:pStyle w:val="TableParagraph"/>
              <w:tabs>
                <w:tab w:val="left" w:pos="1139"/>
                <w:tab w:val="left" w:pos="1606"/>
                <w:tab w:val="left" w:pos="5552"/>
                <w:tab w:val="left" w:pos="6466"/>
              </w:tabs>
              <w:ind w:right="95"/>
              <w:rPr>
                <w:sz w:val="28"/>
              </w:rPr>
            </w:pPr>
            <w:r w:rsidRPr="00720444">
              <w:rPr>
                <w:sz w:val="28"/>
              </w:rPr>
              <w:t>Бесіда</w:t>
            </w:r>
            <w:r w:rsidRPr="00720444">
              <w:rPr>
                <w:sz w:val="28"/>
              </w:rPr>
              <w:tab/>
              <w:t>із</w:t>
            </w:r>
            <w:r w:rsidRPr="00720444">
              <w:rPr>
                <w:sz w:val="28"/>
              </w:rPr>
              <w:tab/>
              <w:t>студентами-першокурсниками</w:t>
            </w:r>
            <w:r w:rsidRPr="00720444">
              <w:rPr>
                <w:sz w:val="28"/>
              </w:rPr>
              <w:tab/>
              <w:t>щодо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питань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зимової залікової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та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екзаменаційної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сесії</w:t>
            </w:r>
          </w:p>
          <w:p w:rsidR="00FF0802" w:rsidRPr="00720444" w:rsidRDefault="00FF0802" w:rsidP="00720444">
            <w:pPr>
              <w:pStyle w:val="TableParagraph"/>
              <w:spacing w:line="315" w:lineRule="exact"/>
              <w:rPr>
                <w:sz w:val="28"/>
              </w:rPr>
            </w:pPr>
            <w:r w:rsidRPr="00720444">
              <w:rPr>
                <w:sz w:val="28"/>
              </w:rPr>
              <w:t>Вправи: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"Іспит",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"Бути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педагогом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–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це…"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грудня</w:t>
            </w:r>
          </w:p>
        </w:tc>
      </w:tr>
      <w:tr w:rsidR="00FF0802" w:rsidRPr="00981643" w:rsidTr="00720444">
        <w:trPr>
          <w:trHeight w:val="577"/>
        </w:trPr>
        <w:tc>
          <w:tcPr>
            <w:tcW w:w="9904" w:type="dxa"/>
            <w:gridSpan w:val="4"/>
          </w:tcPr>
          <w:p w:rsidR="00FF0802" w:rsidRPr="00720444" w:rsidRDefault="00FF0802" w:rsidP="00720444">
            <w:pPr>
              <w:pStyle w:val="TableParagraph"/>
              <w:spacing w:line="315" w:lineRule="exact"/>
              <w:ind w:left="11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Розділ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III.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Навчально-методична</w:t>
            </w:r>
            <w:r w:rsidRPr="00720444">
              <w:rPr>
                <w:b/>
                <w:spacing w:val="-3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робота</w:t>
            </w:r>
          </w:p>
        </w:tc>
      </w:tr>
      <w:tr w:rsidR="00FF0802" w:rsidRPr="00981643" w:rsidTr="00720444">
        <w:trPr>
          <w:trHeight w:val="1218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3.1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Планувати</w:t>
            </w:r>
            <w:r w:rsidRPr="00720444">
              <w:rPr>
                <w:spacing w:val="62"/>
                <w:sz w:val="28"/>
              </w:rPr>
              <w:t xml:space="preserve"> </w:t>
            </w:r>
            <w:r w:rsidRPr="00720444">
              <w:rPr>
                <w:sz w:val="28"/>
              </w:rPr>
              <w:t>заходи</w:t>
            </w:r>
            <w:r w:rsidRPr="00720444">
              <w:rPr>
                <w:spacing w:val="61"/>
                <w:sz w:val="28"/>
              </w:rPr>
              <w:t xml:space="preserve"> </w:t>
            </w:r>
            <w:r w:rsidRPr="00720444">
              <w:rPr>
                <w:sz w:val="28"/>
              </w:rPr>
              <w:t>організаційно-виховної</w:t>
            </w:r>
            <w:r w:rsidRPr="00720444">
              <w:rPr>
                <w:spacing w:val="63"/>
                <w:sz w:val="28"/>
              </w:rPr>
              <w:t xml:space="preserve"> </w:t>
            </w:r>
            <w:r w:rsidRPr="00720444">
              <w:rPr>
                <w:sz w:val="28"/>
              </w:rPr>
              <w:t>роботи</w:t>
            </w:r>
            <w:r w:rsidRPr="00720444">
              <w:rPr>
                <w:spacing w:val="63"/>
                <w:sz w:val="28"/>
              </w:rPr>
              <w:t xml:space="preserve"> </w:t>
            </w:r>
            <w:r w:rsidRPr="00720444">
              <w:rPr>
                <w:sz w:val="28"/>
              </w:rPr>
              <w:t>у</w:t>
            </w:r>
            <w:r w:rsidRPr="00720444">
              <w:rPr>
                <w:spacing w:val="58"/>
                <w:sz w:val="28"/>
              </w:rPr>
              <w:t xml:space="preserve"> </w:t>
            </w:r>
            <w:r w:rsidRPr="00720444">
              <w:rPr>
                <w:sz w:val="28"/>
              </w:rPr>
              <w:t>групі</w:t>
            </w:r>
          </w:p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відповідно</w:t>
            </w:r>
            <w:r w:rsidRPr="00720444">
              <w:rPr>
                <w:spacing w:val="4"/>
                <w:sz w:val="28"/>
              </w:rPr>
              <w:t xml:space="preserve"> </w:t>
            </w:r>
            <w:r w:rsidRPr="00720444">
              <w:rPr>
                <w:sz w:val="28"/>
              </w:rPr>
              <w:t>до</w:t>
            </w:r>
            <w:r w:rsidRPr="00720444">
              <w:rPr>
                <w:spacing w:val="2"/>
                <w:sz w:val="28"/>
              </w:rPr>
              <w:t xml:space="preserve"> </w:t>
            </w:r>
            <w:r w:rsidRPr="00720444">
              <w:rPr>
                <w:sz w:val="28"/>
              </w:rPr>
              <w:t>інтересів</w:t>
            </w:r>
            <w:r w:rsidRPr="00720444">
              <w:rPr>
                <w:spacing w:val="4"/>
                <w:sz w:val="28"/>
              </w:rPr>
              <w:t xml:space="preserve"> </w:t>
            </w:r>
            <w:r w:rsidRPr="00720444">
              <w:rPr>
                <w:sz w:val="28"/>
              </w:rPr>
              <w:t>та</w:t>
            </w:r>
            <w:r w:rsidRPr="00720444">
              <w:rPr>
                <w:spacing w:val="3"/>
                <w:sz w:val="28"/>
              </w:rPr>
              <w:t xml:space="preserve"> </w:t>
            </w:r>
            <w:r w:rsidRPr="00720444">
              <w:rPr>
                <w:sz w:val="28"/>
              </w:rPr>
              <w:t>запитів</w:t>
            </w:r>
            <w:r w:rsidRPr="00720444">
              <w:rPr>
                <w:spacing w:val="2"/>
                <w:sz w:val="28"/>
              </w:rPr>
              <w:t xml:space="preserve"> </w:t>
            </w:r>
            <w:r w:rsidRPr="00720444">
              <w:rPr>
                <w:sz w:val="28"/>
              </w:rPr>
              <w:t>студентів</w:t>
            </w:r>
            <w:r w:rsidRPr="00720444">
              <w:rPr>
                <w:spacing w:val="4"/>
                <w:sz w:val="28"/>
              </w:rPr>
              <w:t xml:space="preserve"> </w:t>
            </w:r>
            <w:r w:rsidRPr="00720444">
              <w:rPr>
                <w:sz w:val="28"/>
              </w:rPr>
              <w:t>та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узгоджувати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із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планом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організаційно-виховної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роботи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університету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spacing w:line="307" w:lineRule="exact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899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3.2</w:t>
            </w:r>
          </w:p>
        </w:tc>
        <w:tc>
          <w:tcPr>
            <w:tcW w:w="7398" w:type="dxa"/>
          </w:tcPr>
          <w:p w:rsidR="00FF0802" w:rsidRPr="00720444" w:rsidRDefault="00FF0802" w:rsidP="00720444">
            <w:pPr>
              <w:pStyle w:val="TableParagraph"/>
              <w:ind w:right="457"/>
              <w:rPr>
                <w:sz w:val="28"/>
              </w:rPr>
            </w:pPr>
            <w:r w:rsidRPr="00720444">
              <w:rPr>
                <w:sz w:val="28"/>
              </w:rPr>
              <w:t>Розробляти сценарії запланованих заходів: свят, вечорів,</w:t>
            </w:r>
            <w:r w:rsidRPr="00720444">
              <w:rPr>
                <w:spacing w:val="-68"/>
                <w:sz w:val="28"/>
              </w:rPr>
              <w:t xml:space="preserve"> </w:t>
            </w:r>
            <w:r w:rsidRPr="00720444">
              <w:rPr>
                <w:sz w:val="28"/>
              </w:rPr>
              <w:t>круглих столів,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дискусій тощо</w:t>
            </w:r>
          </w:p>
        </w:tc>
        <w:tc>
          <w:tcPr>
            <w:tcW w:w="1940" w:type="dxa"/>
            <w:gridSpan w:val="2"/>
          </w:tcPr>
          <w:p w:rsidR="00FF0802" w:rsidRPr="00720444" w:rsidRDefault="00FF0802" w:rsidP="00720444">
            <w:pPr>
              <w:pStyle w:val="TableParagraph"/>
              <w:ind w:right="636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967"/>
        </w:trPr>
        <w:tc>
          <w:tcPr>
            <w:tcW w:w="566" w:type="dxa"/>
            <w:tcBorders>
              <w:bottom w:val="single" w:sz="8" w:space="0" w:color="000000"/>
            </w:tcBorders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3.3</w:t>
            </w:r>
          </w:p>
        </w:tc>
        <w:tc>
          <w:tcPr>
            <w:tcW w:w="7398" w:type="dxa"/>
            <w:tcBorders>
              <w:bottom w:val="single" w:sz="8" w:space="0" w:color="000000"/>
            </w:tcBorders>
          </w:tcPr>
          <w:p w:rsidR="00FF0802" w:rsidRPr="00720444" w:rsidRDefault="00FF0802" w:rsidP="00720444">
            <w:pPr>
              <w:pStyle w:val="TableParagraph"/>
              <w:tabs>
                <w:tab w:val="left" w:pos="1988"/>
                <w:tab w:val="left" w:pos="4447"/>
                <w:tab w:val="left" w:pos="5478"/>
                <w:tab w:val="left" w:pos="5818"/>
                <w:tab w:val="left" w:pos="6650"/>
              </w:tabs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Висвітлювати</w:t>
            </w:r>
            <w:r w:rsidRPr="00720444">
              <w:rPr>
                <w:sz w:val="28"/>
              </w:rPr>
              <w:tab/>
              <w:t>соціально-виховну</w:t>
            </w:r>
            <w:r w:rsidRPr="00720444">
              <w:rPr>
                <w:sz w:val="28"/>
              </w:rPr>
              <w:tab/>
              <w:t>роботу</w:t>
            </w:r>
            <w:r w:rsidRPr="00720444">
              <w:rPr>
                <w:sz w:val="28"/>
              </w:rPr>
              <w:tab/>
              <w:t>в</w:t>
            </w:r>
            <w:r w:rsidRPr="00720444">
              <w:rPr>
                <w:sz w:val="28"/>
              </w:rPr>
              <w:tab/>
              <w:t>групі</w:t>
            </w:r>
            <w:r w:rsidRPr="00720444">
              <w:rPr>
                <w:sz w:val="28"/>
              </w:rPr>
              <w:tab/>
              <w:t>через</w:t>
            </w:r>
          </w:p>
          <w:p w:rsidR="00FF0802" w:rsidRPr="00720444" w:rsidRDefault="00FF0802" w:rsidP="00720444">
            <w:pPr>
              <w:pStyle w:val="TableParagraph"/>
              <w:tabs>
                <w:tab w:val="left" w:pos="1966"/>
                <w:tab w:val="left" w:pos="3724"/>
                <w:tab w:val="left" w:pos="5096"/>
                <w:tab w:val="left" w:pos="6394"/>
              </w:tabs>
              <w:spacing w:line="324" w:lineRule="exact"/>
              <w:ind w:right="100"/>
              <w:rPr>
                <w:sz w:val="28"/>
              </w:rPr>
            </w:pPr>
            <w:r w:rsidRPr="00720444">
              <w:rPr>
                <w:sz w:val="28"/>
              </w:rPr>
              <w:t>виготовлення</w:t>
            </w:r>
            <w:r w:rsidRPr="00720444">
              <w:rPr>
                <w:sz w:val="28"/>
              </w:rPr>
              <w:tab/>
              <w:t>фотостендів,</w:t>
            </w:r>
            <w:r w:rsidRPr="00720444">
              <w:rPr>
                <w:sz w:val="28"/>
              </w:rPr>
              <w:tab/>
              <w:t>стінгазет,</w:t>
            </w:r>
            <w:r w:rsidRPr="00720444">
              <w:rPr>
                <w:sz w:val="28"/>
              </w:rPr>
              <w:tab/>
              <w:t>виставок</w:t>
            </w:r>
            <w:r w:rsidRPr="00720444">
              <w:rPr>
                <w:sz w:val="28"/>
              </w:rPr>
              <w:tab/>
            </w:r>
            <w:r w:rsidRPr="00720444">
              <w:rPr>
                <w:spacing w:val="-1"/>
                <w:sz w:val="28"/>
              </w:rPr>
              <w:t>творчої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майстерності</w:t>
            </w:r>
          </w:p>
        </w:tc>
        <w:tc>
          <w:tcPr>
            <w:tcW w:w="1940" w:type="dxa"/>
            <w:gridSpan w:val="2"/>
            <w:tcBorders>
              <w:bottom w:val="single" w:sz="8" w:space="0" w:color="000000"/>
            </w:tcBorders>
          </w:tcPr>
          <w:p w:rsidR="00FF0802" w:rsidRPr="00720444" w:rsidRDefault="00FF0802" w:rsidP="00720444">
            <w:pPr>
              <w:pStyle w:val="TableParagraph"/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577"/>
        </w:trPr>
        <w:tc>
          <w:tcPr>
            <w:tcW w:w="9904" w:type="dxa"/>
            <w:gridSpan w:val="4"/>
            <w:tcBorders>
              <w:top w:val="single" w:sz="8" w:space="0" w:color="000000"/>
            </w:tcBorders>
          </w:tcPr>
          <w:p w:rsidR="00FF0802" w:rsidRPr="00720444" w:rsidRDefault="00FF0802" w:rsidP="00720444">
            <w:pPr>
              <w:pStyle w:val="TableParagraph"/>
              <w:tabs>
                <w:tab w:val="left" w:pos="1470"/>
              </w:tabs>
              <w:spacing w:line="312" w:lineRule="exact"/>
              <w:ind w:left="8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Розділ</w:t>
            </w:r>
            <w:r w:rsidRPr="00720444">
              <w:rPr>
                <w:b/>
                <w:spacing w:val="-1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IV.</w:t>
            </w:r>
            <w:r w:rsidRPr="00720444">
              <w:rPr>
                <w:b/>
                <w:sz w:val="28"/>
              </w:rPr>
              <w:tab/>
              <w:t>Соціально-культурна</w:t>
            </w:r>
            <w:r w:rsidRPr="00720444">
              <w:rPr>
                <w:b/>
                <w:spacing w:val="-5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діяльність</w:t>
            </w:r>
          </w:p>
        </w:tc>
      </w:tr>
      <w:tr w:rsidR="00FF0802" w:rsidRPr="00981643" w:rsidTr="00720444">
        <w:trPr>
          <w:trHeight w:val="1286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4.1</w:t>
            </w:r>
          </w:p>
        </w:tc>
        <w:tc>
          <w:tcPr>
            <w:tcW w:w="7786" w:type="dxa"/>
            <w:gridSpan w:val="2"/>
          </w:tcPr>
          <w:p w:rsidR="00FF0802" w:rsidRPr="00720444" w:rsidRDefault="00FF0802" w:rsidP="00720444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720444">
              <w:rPr>
                <w:sz w:val="28"/>
              </w:rPr>
              <w:t xml:space="preserve">Участь   </w:t>
            </w:r>
            <w:r w:rsidRPr="00720444">
              <w:rPr>
                <w:spacing w:val="17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у    </w:t>
            </w:r>
            <w:r w:rsidRPr="00720444">
              <w:rPr>
                <w:spacing w:val="13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спортивних    </w:t>
            </w:r>
            <w:r w:rsidRPr="00720444">
              <w:rPr>
                <w:spacing w:val="18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заходах    </w:t>
            </w:r>
            <w:r w:rsidRPr="00720444">
              <w:rPr>
                <w:spacing w:val="13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(секціях,    </w:t>
            </w:r>
            <w:r w:rsidRPr="00720444">
              <w:rPr>
                <w:spacing w:val="16"/>
                <w:sz w:val="28"/>
              </w:rPr>
              <w:t xml:space="preserve"> </w:t>
            </w:r>
            <w:r w:rsidRPr="00720444">
              <w:rPr>
                <w:sz w:val="28"/>
              </w:rPr>
              <w:t>змаганнях),</w:t>
            </w:r>
          </w:p>
          <w:p w:rsidR="00FF0802" w:rsidRPr="00720444" w:rsidRDefault="00FF0802" w:rsidP="00720444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 w:rsidRPr="00720444">
              <w:rPr>
                <w:sz w:val="28"/>
              </w:rPr>
              <w:t>відвідування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клубів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за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інтересами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(літературні,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історичні,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театральні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студії,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музичні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ансамблі,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творчі</w:t>
            </w:r>
            <w:r w:rsidRPr="00720444">
              <w:rPr>
                <w:spacing w:val="71"/>
                <w:sz w:val="28"/>
              </w:rPr>
              <w:t xml:space="preserve"> </w:t>
            </w:r>
            <w:r w:rsidRPr="00720444">
              <w:rPr>
                <w:sz w:val="28"/>
              </w:rPr>
              <w:t>майстерні,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конкурси самодіяльності)</w:t>
            </w:r>
          </w:p>
        </w:tc>
        <w:tc>
          <w:tcPr>
            <w:tcW w:w="1552" w:type="dxa"/>
          </w:tcPr>
          <w:p w:rsidR="00FF0802" w:rsidRPr="00720444" w:rsidRDefault="00FF0802" w:rsidP="0072044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 w:rsidP="00720444">
            <w:pPr>
              <w:pStyle w:val="TableParagraph"/>
              <w:ind w:left="109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899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4.2</w:t>
            </w:r>
          </w:p>
        </w:tc>
        <w:tc>
          <w:tcPr>
            <w:tcW w:w="7786" w:type="dxa"/>
            <w:gridSpan w:val="2"/>
          </w:tcPr>
          <w:p w:rsidR="00FF0802" w:rsidRPr="00720444" w:rsidRDefault="00FF0802">
            <w:pPr>
              <w:pStyle w:val="TableParagraph"/>
              <w:rPr>
                <w:sz w:val="28"/>
              </w:rPr>
            </w:pPr>
            <w:r w:rsidRPr="00720444">
              <w:rPr>
                <w:sz w:val="28"/>
              </w:rPr>
              <w:t>Спілкування</w:t>
            </w:r>
            <w:r w:rsidRPr="00720444">
              <w:rPr>
                <w:spacing w:val="42"/>
                <w:sz w:val="28"/>
              </w:rPr>
              <w:t xml:space="preserve"> </w:t>
            </w:r>
            <w:r w:rsidRPr="00720444">
              <w:rPr>
                <w:sz w:val="28"/>
              </w:rPr>
              <w:t>як</w:t>
            </w:r>
            <w:r w:rsidRPr="00720444">
              <w:rPr>
                <w:spacing w:val="43"/>
                <w:sz w:val="28"/>
              </w:rPr>
              <w:t xml:space="preserve"> </w:t>
            </w:r>
            <w:r w:rsidRPr="00720444">
              <w:rPr>
                <w:sz w:val="28"/>
              </w:rPr>
              <w:t>форма</w:t>
            </w:r>
            <w:r w:rsidRPr="00720444">
              <w:rPr>
                <w:spacing w:val="40"/>
                <w:sz w:val="28"/>
              </w:rPr>
              <w:t xml:space="preserve"> </w:t>
            </w:r>
            <w:r w:rsidRPr="00720444">
              <w:rPr>
                <w:sz w:val="28"/>
              </w:rPr>
              <w:t>проведення</w:t>
            </w:r>
            <w:r w:rsidRPr="00720444">
              <w:rPr>
                <w:spacing w:val="41"/>
                <w:sz w:val="28"/>
              </w:rPr>
              <w:t xml:space="preserve"> </w:t>
            </w:r>
            <w:r w:rsidRPr="00720444">
              <w:rPr>
                <w:sz w:val="28"/>
              </w:rPr>
              <w:t>позанавчальної</w:t>
            </w:r>
            <w:r w:rsidRPr="00720444">
              <w:rPr>
                <w:spacing w:val="40"/>
                <w:sz w:val="28"/>
              </w:rPr>
              <w:t xml:space="preserve"> </w:t>
            </w:r>
            <w:r w:rsidRPr="00720444">
              <w:rPr>
                <w:sz w:val="28"/>
              </w:rPr>
              <w:t>діяльності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(вечори,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зустрічі,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бесіди,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дискусії,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дискотеки)</w:t>
            </w:r>
          </w:p>
        </w:tc>
        <w:tc>
          <w:tcPr>
            <w:tcW w:w="1552" w:type="dxa"/>
          </w:tcPr>
          <w:p w:rsidR="00FF0802" w:rsidRPr="00720444" w:rsidRDefault="00FF0802" w:rsidP="00720444">
            <w:pPr>
              <w:pStyle w:val="TableParagraph"/>
              <w:ind w:left="109" w:right="247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645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4.3</w:t>
            </w:r>
          </w:p>
        </w:tc>
        <w:tc>
          <w:tcPr>
            <w:tcW w:w="7786" w:type="dxa"/>
            <w:gridSpan w:val="2"/>
          </w:tcPr>
          <w:p w:rsidR="00FF0802" w:rsidRPr="00720444" w:rsidRDefault="00FF0802" w:rsidP="00720444">
            <w:pPr>
              <w:pStyle w:val="TableParagraph"/>
              <w:spacing w:line="308" w:lineRule="exact"/>
              <w:rPr>
                <w:sz w:val="28"/>
              </w:rPr>
            </w:pPr>
            <w:r w:rsidRPr="00720444">
              <w:rPr>
                <w:sz w:val="28"/>
              </w:rPr>
              <w:t>Походи,</w:t>
            </w:r>
            <w:r w:rsidRPr="00720444">
              <w:rPr>
                <w:spacing w:val="-6"/>
                <w:sz w:val="28"/>
              </w:rPr>
              <w:t xml:space="preserve"> </w:t>
            </w:r>
            <w:r w:rsidRPr="00720444">
              <w:rPr>
                <w:sz w:val="28"/>
              </w:rPr>
              <w:t>екскурсії,</w:t>
            </w:r>
            <w:r w:rsidRPr="00720444">
              <w:rPr>
                <w:spacing w:val="-6"/>
                <w:sz w:val="28"/>
              </w:rPr>
              <w:t xml:space="preserve"> </w:t>
            </w:r>
            <w:r w:rsidRPr="00720444">
              <w:rPr>
                <w:sz w:val="28"/>
              </w:rPr>
              <w:t>відвідування</w:t>
            </w:r>
            <w:r w:rsidRPr="00720444">
              <w:rPr>
                <w:spacing w:val="-5"/>
                <w:sz w:val="28"/>
              </w:rPr>
              <w:t xml:space="preserve"> </w:t>
            </w:r>
            <w:r w:rsidRPr="00720444">
              <w:rPr>
                <w:sz w:val="28"/>
              </w:rPr>
              <w:t>музеїв,</w:t>
            </w:r>
            <w:r w:rsidRPr="00720444">
              <w:rPr>
                <w:spacing w:val="-6"/>
                <w:sz w:val="28"/>
              </w:rPr>
              <w:t xml:space="preserve"> </w:t>
            </w:r>
            <w:r w:rsidRPr="00720444">
              <w:rPr>
                <w:sz w:val="28"/>
              </w:rPr>
              <w:t>виставок</w:t>
            </w:r>
          </w:p>
        </w:tc>
        <w:tc>
          <w:tcPr>
            <w:tcW w:w="1552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 w:rsidP="0072044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1288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08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4.4</w:t>
            </w:r>
          </w:p>
        </w:tc>
        <w:tc>
          <w:tcPr>
            <w:tcW w:w="7786" w:type="dxa"/>
            <w:gridSpan w:val="2"/>
          </w:tcPr>
          <w:p w:rsidR="00FF0802" w:rsidRPr="00720444" w:rsidRDefault="00FF0802" w:rsidP="00720444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720444">
              <w:rPr>
                <w:sz w:val="28"/>
              </w:rPr>
              <w:t xml:space="preserve">Організація  </w:t>
            </w:r>
            <w:r w:rsidRPr="00720444">
              <w:rPr>
                <w:spacing w:val="36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масових   </w:t>
            </w:r>
            <w:r w:rsidRPr="00720444">
              <w:rPr>
                <w:spacing w:val="33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заходів   </w:t>
            </w:r>
            <w:r w:rsidRPr="00720444">
              <w:rPr>
                <w:spacing w:val="32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щодо   </w:t>
            </w:r>
            <w:r w:rsidRPr="00720444">
              <w:rPr>
                <w:spacing w:val="33"/>
                <w:sz w:val="28"/>
              </w:rPr>
              <w:t xml:space="preserve"> </w:t>
            </w:r>
            <w:r w:rsidRPr="00720444">
              <w:rPr>
                <w:sz w:val="28"/>
              </w:rPr>
              <w:t xml:space="preserve">соціальної   </w:t>
            </w:r>
            <w:r w:rsidRPr="00720444">
              <w:rPr>
                <w:spacing w:val="33"/>
                <w:sz w:val="28"/>
              </w:rPr>
              <w:t xml:space="preserve"> </w:t>
            </w:r>
            <w:r w:rsidRPr="00720444">
              <w:rPr>
                <w:sz w:val="28"/>
              </w:rPr>
              <w:t>роботи</w:t>
            </w:r>
          </w:p>
          <w:p w:rsidR="00FF0802" w:rsidRPr="00720444" w:rsidRDefault="00FF0802" w:rsidP="00720444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 w:rsidRPr="00720444">
              <w:rPr>
                <w:sz w:val="28"/>
              </w:rPr>
              <w:t>(поздоровлення ветеранів, благодійна акція до Дня інвалідів,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участь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у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масових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акціях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студентської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соціальної</w:t>
            </w:r>
            <w:r w:rsidRPr="00720444">
              <w:rPr>
                <w:spacing w:val="70"/>
                <w:sz w:val="28"/>
              </w:rPr>
              <w:t xml:space="preserve"> </w:t>
            </w:r>
            <w:r w:rsidRPr="00720444">
              <w:rPr>
                <w:sz w:val="28"/>
              </w:rPr>
              <w:t>служби,</w:t>
            </w:r>
            <w:r w:rsidRPr="00720444">
              <w:rPr>
                <w:spacing w:val="1"/>
                <w:sz w:val="28"/>
              </w:rPr>
              <w:t xml:space="preserve"> </w:t>
            </w:r>
            <w:r w:rsidRPr="00720444">
              <w:rPr>
                <w:sz w:val="28"/>
              </w:rPr>
              <w:t>тощо)</w:t>
            </w:r>
          </w:p>
        </w:tc>
        <w:tc>
          <w:tcPr>
            <w:tcW w:w="1552" w:type="dxa"/>
          </w:tcPr>
          <w:p w:rsidR="00FF0802" w:rsidRPr="00720444" w:rsidRDefault="00FF0802" w:rsidP="0072044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 w:rsidP="00720444">
            <w:pPr>
              <w:pStyle w:val="TableParagraph"/>
              <w:ind w:left="109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</w:tbl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140" w:right="620" w:bottom="280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4345"/>
        <w:gridCol w:w="387"/>
        <w:gridCol w:w="1596"/>
        <w:gridCol w:w="1460"/>
        <w:gridCol w:w="1554"/>
      </w:tblGrid>
      <w:tr w:rsidR="00FF0802" w:rsidRPr="00981643" w:rsidTr="00720444">
        <w:trPr>
          <w:trHeight w:val="645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4.5</w:t>
            </w:r>
          </w:p>
        </w:tc>
        <w:tc>
          <w:tcPr>
            <w:tcW w:w="4345" w:type="dxa"/>
            <w:tcBorders>
              <w:right w:val="nil"/>
            </w:tcBorders>
          </w:tcPr>
          <w:p w:rsidR="00FF0802" w:rsidRPr="00720444" w:rsidRDefault="00FF0802" w:rsidP="00720444">
            <w:pPr>
              <w:pStyle w:val="TableParagraph"/>
              <w:tabs>
                <w:tab w:val="left" w:pos="2325"/>
              </w:tabs>
              <w:spacing w:line="310" w:lineRule="exact"/>
              <w:rPr>
                <w:sz w:val="28"/>
              </w:rPr>
            </w:pPr>
            <w:r w:rsidRPr="00720444">
              <w:rPr>
                <w:sz w:val="28"/>
              </w:rPr>
              <w:t>Налагоджувати</w:t>
            </w:r>
            <w:r w:rsidRPr="00720444">
              <w:rPr>
                <w:sz w:val="28"/>
              </w:rPr>
              <w:tab/>
              <w:t>взаємозв’язки</w:t>
            </w:r>
          </w:p>
          <w:p w:rsidR="00FF0802" w:rsidRPr="00720444" w:rsidRDefault="00FF0802" w:rsidP="00720444">
            <w:pPr>
              <w:pStyle w:val="TableParagraph"/>
              <w:spacing w:line="316" w:lineRule="exact"/>
              <w:rPr>
                <w:sz w:val="28"/>
              </w:rPr>
            </w:pPr>
            <w:r w:rsidRPr="00720444">
              <w:rPr>
                <w:sz w:val="28"/>
              </w:rPr>
              <w:t>культурно-просвітницьких</w:t>
            </w:r>
            <w:r w:rsidRPr="00720444">
              <w:rPr>
                <w:spacing w:val="-9"/>
                <w:sz w:val="28"/>
              </w:rPr>
              <w:t xml:space="preserve"> </w:t>
            </w:r>
            <w:r w:rsidRPr="00720444">
              <w:rPr>
                <w:sz w:val="28"/>
              </w:rPr>
              <w:t>установ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20"/>
              <w:rPr>
                <w:sz w:val="28"/>
              </w:rPr>
            </w:pPr>
            <w:r w:rsidRPr="00720444">
              <w:rPr>
                <w:sz w:val="28"/>
              </w:rPr>
              <w:t>із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187"/>
              <w:rPr>
                <w:sz w:val="28"/>
              </w:rPr>
            </w:pPr>
            <w:r w:rsidRPr="00720444">
              <w:rPr>
                <w:sz w:val="28"/>
              </w:rPr>
              <w:t>закладами</w:t>
            </w:r>
          </w:p>
        </w:tc>
        <w:tc>
          <w:tcPr>
            <w:tcW w:w="1460" w:type="dxa"/>
            <w:tcBorders>
              <w:left w:val="nil"/>
            </w:tcBorders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188"/>
              <w:rPr>
                <w:sz w:val="28"/>
              </w:rPr>
            </w:pPr>
            <w:r w:rsidRPr="00720444">
              <w:rPr>
                <w:sz w:val="28"/>
              </w:rPr>
              <w:t>культури,</w:t>
            </w:r>
          </w:p>
        </w:tc>
        <w:tc>
          <w:tcPr>
            <w:tcW w:w="1554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</w:p>
          <w:p w:rsidR="00FF0802" w:rsidRPr="00720444" w:rsidRDefault="00FF0802" w:rsidP="0072044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720444">
              <w:rPr>
                <w:sz w:val="28"/>
              </w:rPr>
              <w:t>року</w:t>
            </w:r>
          </w:p>
        </w:tc>
      </w:tr>
      <w:tr w:rsidR="00FF0802" w:rsidRPr="00981643" w:rsidTr="00720444">
        <w:trPr>
          <w:trHeight w:val="642"/>
        </w:trPr>
        <w:tc>
          <w:tcPr>
            <w:tcW w:w="9908" w:type="dxa"/>
            <w:gridSpan w:val="6"/>
          </w:tcPr>
          <w:p w:rsidR="00FF0802" w:rsidRPr="00720444" w:rsidRDefault="00FF0802" w:rsidP="00720444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FF0802" w:rsidRPr="00720444" w:rsidRDefault="00FF0802" w:rsidP="00720444">
            <w:pPr>
              <w:pStyle w:val="TableParagraph"/>
              <w:spacing w:line="311" w:lineRule="exact"/>
              <w:ind w:left="2954" w:right="2949"/>
              <w:jc w:val="center"/>
              <w:rPr>
                <w:b/>
                <w:sz w:val="28"/>
              </w:rPr>
            </w:pPr>
            <w:r w:rsidRPr="00720444">
              <w:rPr>
                <w:b/>
                <w:sz w:val="28"/>
              </w:rPr>
              <w:t>Розділ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V.</w:t>
            </w:r>
            <w:r w:rsidRPr="00720444">
              <w:rPr>
                <w:b/>
                <w:spacing w:val="-4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Індивідуальна</w:t>
            </w:r>
            <w:r w:rsidRPr="00720444">
              <w:rPr>
                <w:b/>
                <w:spacing w:val="-3"/>
                <w:sz w:val="28"/>
              </w:rPr>
              <w:t xml:space="preserve"> </w:t>
            </w:r>
            <w:r w:rsidRPr="00720444">
              <w:rPr>
                <w:b/>
                <w:sz w:val="28"/>
              </w:rPr>
              <w:t>робота</w:t>
            </w:r>
          </w:p>
        </w:tc>
      </w:tr>
      <w:tr w:rsidR="00FF0802" w:rsidRPr="00981643" w:rsidTr="00720444">
        <w:trPr>
          <w:trHeight w:val="1934"/>
        </w:trPr>
        <w:tc>
          <w:tcPr>
            <w:tcW w:w="566" w:type="dxa"/>
          </w:tcPr>
          <w:p w:rsidR="00FF0802" w:rsidRPr="00720444" w:rsidRDefault="00FF0802" w:rsidP="00720444">
            <w:pPr>
              <w:pStyle w:val="TableParagraph"/>
              <w:spacing w:line="310" w:lineRule="exact"/>
              <w:ind w:left="88" w:right="77"/>
              <w:jc w:val="center"/>
              <w:rPr>
                <w:sz w:val="28"/>
              </w:rPr>
            </w:pPr>
            <w:r w:rsidRPr="00720444">
              <w:rPr>
                <w:sz w:val="28"/>
              </w:rPr>
              <w:t>5.1</w:t>
            </w:r>
          </w:p>
        </w:tc>
        <w:tc>
          <w:tcPr>
            <w:tcW w:w="7788" w:type="dxa"/>
            <w:gridSpan w:val="4"/>
          </w:tcPr>
          <w:p w:rsidR="00FF0802" w:rsidRPr="00720444" w:rsidRDefault="00FF0802" w:rsidP="00720444">
            <w:pPr>
              <w:pStyle w:val="TableParagraph"/>
              <w:spacing w:line="310" w:lineRule="exact"/>
              <w:rPr>
                <w:sz w:val="28"/>
              </w:rPr>
            </w:pPr>
            <w:r w:rsidRPr="00720444">
              <w:rPr>
                <w:sz w:val="28"/>
              </w:rPr>
              <w:t>Вирішення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нагальних</w:t>
            </w:r>
            <w:r w:rsidRPr="00720444">
              <w:rPr>
                <w:spacing w:val="-6"/>
                <w:sz w:val="28"/>
              </w:rPr>
              <w:t xml:space="preserve"> </w:t>
            </w:r>
            <w:r w:rsidRPr="00720444">
              <w:rPr>
                <w:sz w:val="28"/>
              </w:rPr>
              <w:t>проблем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з</w:t>
            </w:r>
            <w:r w:rsidRPr="00720444">
              <w:rPr>
                <w:spacing w:val="-4"/>
                <w:sz w:val="28"/>
              </w:rPr>
              <w:t xml:space="preserve"> </w:t>
            </w:r>
            <w:r w:rsidRPr="00720444">
              <w:rPr>
                <w:sz w:val="28"/>
              </w:rPr>
              <w:t>питань:</w:t>
            </w:r>
          </w:p>
          <w:p w:rsidR="00FF0802" w:rsidRPr="00720444" w:rsidRDefault="00FF0802" w:rsidP="00720444">
            <w:pPr>
              <w:pStyle w:val="TableParagraph"/>
              <w:numPr>
                <w:ilvl w:val="0"/>
                <w:numId w:val="13"/>
              </w:numPr>
              <w:tabs>
                <w:tab w:val="left" w:pos="980"/>
              </w:tabs>
              <w:spacing w:line="322" w:lineRule="exact"/>
              <w:rPr>
                <w:sz w:val="28"/>
              </w:rPr>
            </w:pPr>
            <w:r w:rsidRPr="00720444">
              <w:rPr>
                <w:sz w:val="28"/>
              </w:rPr>
              <w:t>налагодження</w:t>
            </w:r>
            <w:r w:rsidRPr="00720444">
              <w:rPr>
                <w:spacing w:val="-7"/>
                <w:sz w:val="28"/>
              </w:rPr>
              <w:t xml:space="preserve"> </w:t>
            </w:r>
            <w:r w:rsidRPr="00720444">
              <w:rPr>
                <w:sz w:val="28"/>
              </w:rPr>
              <w:t>побуту,</w:t>
            </w:r>
          </w:p>
          <w:p w:rsidR="00FF0802" w:rsidRPr="00720444" w:rsidRDefault="00FF0802" w:rsidP="00720444">
            <w:pPr>
              <w:pStyle w:val="TableParagraph"/>
              <w:numPr>
                <w:ilvl w:val="0"/>
                <w:numId w:val="13"/>
              </w:numPr>
              <w:tabs>
                <w:tab w:val="left" w:pos="980"/>
              </w:tabs>
              <w:spacing w:line="322" w:lineRule="exact"/>
              <w:rPr>
                <w:sz w:val="28"/>
              </w:rPr>
            </w:pPr>
            <w:r w:rsidRPr="00720444">
              <w:rPr>
                <w:sz w:val="28"/>
              </w:rPr>
              <w:t>труднощі</w:t>
            </w:r>
            <w:r w:rsidRPr="00720444">
              <w:rPr>
                <w:spacing w:val="-2"/>
                <w:sz w:val="28"/>
              </w:rPr>
              <w:t xml:space="preserve"> </w:t>
            </w:r>
            <w:r w:rsidRPr="00720444">
              <w:rPr>
                <w:sz w:val="28"/>
              </w:rPr>
              <w:t>у</w:t>
            </w:r>
            <w:r w:rsidRPr="00720444">
              <w:rPr>
                <w:spacing w:val="-7"/>
                <w:sz w:val="28"/>
              </w:rPr>
              <w:t xml:space="preserve"> </w:t>
            </w:r>
            <w:r w:rsidRPr="00720444">
              <w:rPr>
                <w:sz w:val="28"/>
              </w:rPr>
              <w:t>навчанні,</w:t>
            </w:r>
          </w:p>
          <w:p w:rsidR="00FF0802" w:rsidRPr="00720444" w:rsidRDefault="00FF0802" w:rsidP="00720444">
            <w:pPr>
              <w:pStyle w:val="TableParagraph"/>
              <w:numPr>
                <w:ilvl w:val="0"/>
                <w:numId w:val="13"/>
              </w:numPr>
              <w:tabs>
                <w:tab w:val="left" w:pos="980"/>
              </w:tabs>
              <w:spacing w:line="322" w:lineRule="exact"/>
              <w:rPr>
                <w:sz w:val="28"/>
              </w:rPr>
            </w:pPr>
            <w:r w:rsidRPr="00720444">
              <w:rPr>
                <w:sz w:val="28"/>
              </w:rPr>
              <w:t>конфліктні</w:t>
            </w:r>
            <w:r w:rsidRPr="00720444">
              <w:rPr>
                <w:spacing w:val="-1"/>
                <w:sz w:val="28"/>
              </w:rPr>
              <w:t xml:space="preserve"> </w:t>
            </w:r>
            <w:r w:rsidRPr="00720444">
              <w:rPr>
                <w:sz w:val="28"/>
              </w:rPr>
              <w:t>ситуації,</w:t>
            </w:r>
          </w:p>
          <w:p w:rsidR="00FF0802" w:rsidRPr="00720444" w:rsidRDefault="00FF0802" w:rsidP="00720444">
            <w:pPr>
              <w:pStyle w:val="TableParagraph"/>
              <w:numPr>
                <w:ilvl w:val="0"/>
                <w:numId w:val="13"/>
              </w:numPr>
              <w:tabs>
                <w:tab w:val="left" w:pos="980"/>
              </w:tabs>
              <w:rPr>
                <w:sz w:val="28"/>
              </w:rPr>
            </w:pPr>
            <w:r w:rsidRPr="00720444">
              <w:rPr>
                <w:sz w:val="28"/>
              </w:rPr>
              <w:t>взаємодія</w:t>
            </w:r>
            <w:r w:rsidRPr="00720444">
              <w:rPr>
                <w:spacing w:val="-3"/>
                <w:sz w:val="28"/>
              </w:rPr>
              <w:t xml:space="preserve"> </w:t>
            </w:r>
            <w:r w:rsidRPr="00720444">
              <w:rPr>
                <w:sz w:val="28"/>
              </w:rPr>
              <w:t>із сім'єю</w:t>
            </w:r>
          </w:p>
        </w:tc>
        <w:tc>
          <w:tcPr>
            <w:tcW w:w="1554" w:type="dxa"/>
          </w:tcPr>
          <w:p w:rsidR="00FF0802" w:rsidRPr="00720444" w:rsidRDefault="00FF0802" w:rsidP="00720444">
            <w:pPr>
              <w:pStyle w:val="TableParagraph"/>
              <w:ind w:left="107" w:right="251"/>
              <w:rPr>
                <w:sz w:val="28"/>
              </w:rPr>
            </w:pPr>
            <w:r w:rsidRPr="00720444">
              <w:rPr>
                <w:sz w:val="28"/>
              </w:rPr>
              <w:t>Протягом</w:t>
            </w:r>
            <w:r w:rsidRPr="00720444">
              <w:rPr>
                <w:spacing w:val="-67"/>
                <w:sz w:val="28"/>
              </w:rPr>
              <w:t xml:space="preserve"> </w:t>
            </w:r>
            <w:r w:rsidRPr="00720444">
              <w:rPr>
                <w:sz w:val="28"/>
              </w:rPr>
              <w:t>року</w:t>
            </w:r>
          </w:p>
        </w:tc>
      </w:tr>
    </w:tbl>
    <w:p w:rsidR="00FF0802" w:rsidRPr="00981643" w:rsidRDefault="00FF0802">
      <w:pPr>
        <w:pStyle w:val="BodyText"/>
        <w:spacing w:before="4"/>
        <w:ind w:left="0"/>
        <w:rPr>
          <w:b/>
          <w:sz w:val="19"/>
        </w:rPr>
      </w:pPr>
    </w:p>
    <w:p w:rsidR="00FF0802" w:rsidRPr="00981643" w:rsidRDefault="00FF0802">
      <w:pPr>
        <w:pStyle w:val="Heading1"/>
        <w:spacing w:before="89"/>
        <w:jc w:val="both"/>
      </w:pPr>
      <w:r w:rsidRPr="00981643">
        <w:t>Розділ</w:t>
      </w:r>
      <w:r w:rsidRPr="00981643">
        <w:rPr>
          <w:spacing w:val="-4"/>
        </w:rPr>
        <w:t xml:space="preserve"> </w:t>
      </w:r>
      <w:r w:rsidRPr="00981643">
        <w:t>I.</w:t>
      </w:r>
      <w:r w:rsidRPr="00981643">
        <w:rPr>
          <w:spacing w:val="-4"/>
        </w:rPr>
        <w:t xml:space="preserve"> </w:t>
      </w:r>
      <w:r w:rsidRPr="00981643">
        <w:t>Організаційна</w:t>
      </w:r>
      <w:r w:rsidRPr="00981643">
        <w:rPr>
          <w:spacing w:val="-2"/>
        </w:rPr>
        <w:t xml:space="preserve"> </w:t>
      </w:r>
      <w:r w:rsidRPr="00981643">
        <w:t>робота</w:t>
      </w:r>
    </w:p>
    <w:p w:rsidR="00FF0802" w:rsidRPr="00981643" w:rsidRDefault="00FF0802">
      <w:pPr>
        <w:pStyle w:val="BodyText"/>
        <w:ind w:right="229"/>
        <w:jc w:val="both"/>
      </w:pPr>
      <w:r w:rsidRPr="00981643">
        <w:t>Організаційна</w:t>
      </w:r>
      <w:r w:rsidRPr="00981643">
        <w:rPr>
          <w:spacing w:val="1"/>
        </w:rPr>
        <w:t xml:space="preserve"> </w:t>
      </w:r>
      <w:r w:rsidRPr="00981643">
        <w:t>робота</w:t>
      </w:r>
      <w:r w:rsidRPr="00981643">
        <w:rPr>
          <w:spacing w:val="1"/>
        </w:rPr>
        <w:t xml:space="preserve"> </w:t>
      </w:r>
      <w:r w:rsidRPr="00981643">
        <w:t>куратора</w:t>
      </w:r>
      <w:r w:rsidRPr="00981643">
        <w:rPr>
          <w:spacing w:val="1"/>
        </w:rPr>
        <w:t xml:space="preserve"> </w:t>
      </w:r>
      <w:r w:rsidRPr="00981643">
        <w:t>із</w:t>
      </w:r>
      <w:r w:rsidRPr="00981643">
        <w:rPr>
          <w:spacing w:val="1"/>
        </w:rPr>
        <w:t xml:space="preserve"> </w:t>
      </w:r>
      <w:r w:rsidRPr="00981643">
        <w:t>студентами-першокурсниками</w:t>
      </w:r>
      <w:r w:rsidRPr="00981643">
        <w:rPr>
          <w:spacing w:val="1"/>
        </w:rPr>
        <w:t xml:space="preserve"> </w:t>
      </w:r>
      <w:r w:rsidRPr="00981643">
        <w:t>перш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все</w:t>
      </w:r>
      <w:r w:rsidRPr="00981643">
        <w:rPr>
          <w:spacing w:val="-67"/>
        </w:rPr>
        <w:t xml:space="preserve"> </w:t>
      </w:r>
      <w:r w:rsidRPr="00981643">
        <w:t>передбачає: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2" w:lineRule="exact"/>
        <w:ind w:left="1093" w:hanging="164"/>
        <w:jc w:val="both"/>
        <w:rPr>
          <w:sz w:val="28"/>
        </w:rPr>
      </w:pPr>
      <w:r w:rsidRPr="00981643">
        <w:rPr>
          <w:sz w:val="28"/>
        </w:rPr>
        <w:t>збір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даних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про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студента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методом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анкетування;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jc w:val="both"/>
        <w:rPr>
          <w:sz w:val="28"/>
        </w:rPr>
      </w:pPr>
      <w:r w:rsidRPr="00981643">
        <w:rPr>
          <w:sz w:val="28"/>
        </w:rPr>
        <w:t>створення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активу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групи;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110"/>
        </w:tabs>
        <w:ind w:right="224" w:firstLine="707"/>
        <w:jc w:val="both"/>
        <w:rPr>
          <w:sz w:val="28"/>
        </w:rPr>
      </w:pPr>
      <w:r w:rsidRPr="00981643">
        <w:rPr>
          <w:sz w:val="28"/>
        </w:rPr>
        <w:t>розподіл студентів за напрямками діяльності на блоки із урахуванням їх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інтересів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нахилів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(інформаційний-пошуковий,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освітньо-культурний,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художньо-естетичний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тощо);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1" w:lineRule="exact"/>
        <w:ind w:left="1093" w:hanging="164"/>
        <w:jc w:val="both"/>
        <w:rPr>
          <w:sz w:val="28"/>
        </w:rPr>
      </w:pPr>
      <w:r w:rsidRPr="00981643">
        <w:rPr>
          <w:sz w:val="28"/>
        </w:rPr>
        <w:t>надання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інформаційного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листа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допомогу</w:t>
      </w:r>
      <w:r w:rsidRPr="00981643">
        <w:rPr>
          <w:spacing w:val="-8"/>
          <w:sz w:val="28"/>
        </w:rPr>
        <w:t xml:space="preserve"> </w:t>
      </w:r>
      <w:r w:rsidRPr="00981643">
        <w:rPr>
          <w:sz w:val="28"/>
        </w:rPr>
        <w:t>студенту-першокурснику;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132"/>
        </w:tabs>
        <w:ind w:right="233" w:firstLine="707"/>
        <w:rPr>
          <w:sz w:val="28"/>
        </w:rPr>
      </w:pPr>
      <w:r w:rsidRPr="00981643">
        <w:rPr>
          <w:sz w:val="28"/>
        </w:rPr>
        <w:t>перевірка</w:t>
      </w:r>
      <w:r w:rsidRPr="00981643">
        <w:rPr>
          <w:spacing w:val="34"/>
          <w:sz w:val="28"/>
        </w:rPr>
        <w:t xml:space="preserve"> </w:t>
      </w:r>
      <w:r w:rsidRPr="00981643">
        <w:rPr>
          <w:sz w:val="28"/>
        </w:rPr>
        <w:t>заповнення</w:t>
      </w:r>
      <w:r w:rsidRPr="00981643">
        <w:rPr>
          <w:spacing w:val="32"/>
          <w:sz w:val="28"/>
        </w:rPr>
        <w:t xml:space="preserve"> </w:t>
      </w:r>
      <w:r w:rsidRPr="00981643">
        <w:rPr>
          <w:sz w:val="28"/>
        </w:rPr>
        <w:t>адресних</w:t>
      </w:r>
      <w:r w:rsidRPr="00981643">
        <w:rPr>
          <w:spacing w:val="35"/>
          <w:sz w:val="28"/>
        </w:rPr>
        <w:t xml:space="preserve"> </w:t>
      </w:r>
      <w:r w:rsidRPr="00981643">
        <w:rPr>
          <w:sz w:val="28"/>
        </w:rPr>
        <w:t>даних</w:t>
      </w:r>
      <w:r w:rsidRPr="00981643">
        <w:rPr>
          <w:spacing w:val="3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31"/>
          <w:sz w:val="28"/>
        </w:rPr>
        <w:t xml:space="preserve"> </w:t>
      </w:r>
      <w:r w:rsidRPr="00981643">
        <w:rPr>
          <w:sz w:val="28"/>
        </w:rPr>
        <w:t>журналі</w:t>
      </w:r>
      <w:r w:rsidRPr="00981643">
        <w:rPr>
          <w:spacing w:val="32"/>
          <w:sz w:val="28"/>
        </w:rPr>
        <w:t xml:space="preserve"> </w:t>
      </w:r>
      <w:r w:rsidRPr="00981643">
        <w:rPr>
          <w:sz w:val="28"/>
        </w:rPr>
        <w:t>академічної</w:t>
      </w:r>
      <w:r w:rsidRPr="00981643">
        <w:rPr>
          <w:spacing w:val="33"/>
          <w:sz w:val="28"/>
        </w:rPr>
        <w:t xml:space="preserve"> </w:t>
      </w:r>
      <w:r w:rsidRPr="00981643">
        <w:rPr>
          <w:sz w:val="28"/>
        </w:rPr>
        <w:t>групи</w:t>
      </w:r>
      <w:r w:rsidRPr="00981643">
        <w:rPr>
          <w:spacing w:val="32"/>
          <w:sz w:val="28"/>
        </w:rPr>
        <w:t xml:space="preserve"> </w:t>
      </w:r>
      <w:r w:rsidRPr="00981643">
        <w:rPr>
          <w:sz w:val="28"/>
        </w:rPr>
        <w:t>два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рази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на рік;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187"/>
        </w:tabs>
        <w:spacing w:before="1"/>
        <w:ind w:right="232" w:firstLine="707"/>
        <w:rPr>
          <w:sz w:val="28"/>
        </w:rPr>
      </w:pPr>
      <w:r w:rsidRPr="00981643">
        <w:rPr>
          <w:sz w:val="28"/>
        </w:rPr>
        <w:t>контроль</w:t>
      </w:r>
      <w:r w:rsidRPr="00981643">
        <w:rPr>
          <w:spacing w:val="21"/>
          <w:sz w:val="28"/>
        </w:rPr>
        <w:t xml:space="preserve"> </w:t>
      </w:r>
      <w:r w:rsidRPr="00981643">
        <w:rPr>
          <w:sz w:val="28"/>
        </w:rPr>
        <w:t>збору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документів</w:t>
      </w:r>
      <w:r w:rsidRPr="00981643">
        <w:rPr>
          <w:spacing w:val="22"/>
          <w:sz w:val="28"/>
        </w:rPr>
        <w:t xml:space="preserve"> </w:t>
      </w:r>
      <w:r w:rsidRPr="00981643">
        <w:rPr>
          <w:sz w:val="28"/>
        </w:rPr>
        <w:t>для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отримання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пільг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певним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категоріям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студентів;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 w:rsidRPr="00981643">
        <w:rPr>
          <w:sz w:val="28"/>
        </w:rPr>
        <w:t>контроль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оплати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навчання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студентами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контрактної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форми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навчання;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допомога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8"/>
          <w:sz w:val="28"/>
        </w:rPr>
        <w:t xml:space="preserve"> </w:t>
      </w:r>
      <w:r w:rsidRPr="00981643">
        <w:rPr>
          <w:sz w:val="28"/>
        </w:rPr>
        <w:t>організації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різних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заходів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позанавчальній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діяльності.</w:t>
      </w:r>
    </w:p>
    <w:p w:rsidR="00FF0802" w:rsidRPr="00981643" w:rsidRDefault="00FF0802">
      <w:pPr>
        <w:pStyle w:val="BodyText"/>
        <w:spacing w:before="4"/>
        <w:ind w:left="0"/>
      </w:pPr>
    </w:p>
    <w:p w:rsidR="00FF0802" w:rsidRPr="00981643" w:rsidRDefault="00FF0802">
      <w:pPr>
        <w:pStyle w:val="Heading1"/>
        <w:spacing w:line="242" w:lineRule="auto"/>
        <w:ind w:right="3316"/>
      </w:pPr>
      <w:r w:rsidRPr="00981643">
        <w:t>Розділ II. Соціально-адаптаційна практична робота</w:t>
      </w:r>
      <w:r w:rsidRPr="00981643">
        <w:rPr>
          <w:spacing w:val="-67"/>
        </w:rPr>
        <w:t xml:space="preserve"> </w:t>
      </w:r>
      <w:r w:rsidRPr="00981643">
        <w:t>Блок</w:t>
      </w:r>
      <w:r w:rsidRPr="00981643">
        <w:rPr>
          <w:spacing w:val="-2"/>
        </w:rPr>
        <w:t xml:space="preserve"> </w:t>
      </w:r>
      <w:r w:rsidRPr="00981643">
        <w:t>I. Знайомство</w:t>
      </w:r>
    </w:p>
    <w:p w:rsidR="00FF0802" w:rsidRPr="00981643" w:rsidRDefault="00FF0802">
      <w:pPr>
        <w:spacing w:line="312" w:lineRule="exact"/>
        <w:ind w:left="222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«Знайомство»</w:t>
      </w:r>
    </w:p>
    <w:p w:rsidR="00FF0802" w:rsidRPr="00981643" w:rsidRDefault="00FF0802" w:rsidP="005D74B1">
      <w:pPr>
        <w:pStyle w:val="BodyText"/>
        <w:spacing w:line="322" w:lineRule="exact"/>
        <w:ind w:firstLine="498"/>
      </w:pPr>
      <w:r w:rsidRPr="00981643">
        <w:rPr>
          <w:i/>
        </w:rPr>
        <w:t>Мета</w:t>
      </w:r>
      <w:r w:rsidRPr="00981643">
        <w:rPr>
          <w:i/>
          <w:spacing w:val="-5"/>
        </w:rPr>
        <w:t xml:space="preserve"> </w:t>
      </w:r>
      <w:r w:rsidRPr="00981643">
        <w:rPr>
          <w:i/>
        </w:rPr>
        <w:t>–</w:t>
      </w:r>
      <w:r w:rsidRPr="00981643">
        <w:rPr>
          <w:i/>
          <w:spacing w:val="-4"/>
        </w:rPr>
        <w:t xml:space="preserve"> </w:t>
      </w:r>
      <w:r w:rsidRPr="00981643">
        <w:t>відпрацювати</w:t>
      </w:r>
      <w:r w:rsidRPr="00981643">
        <w:rPr>
          <w:spacing w:val="-4"/>
        </w:rPr>
        <w:t xml:space="preserve"> </w:t>
      </w:r>
      <w:r w:rsidRPr="00981643">
        <w:t>навички</w:t>
      </w:r>
      <w:r w:rsidRPr="00981643">
        <w:rPr>
          <w:spacing w:val="-4"/>
        </w:rPr>
        <w:t xml:space="preserve"> </w:t>
      </w:r>
      <w:r w:rsidRPr="00981643">
        <w:t>вміння</w:t>
      </w:r>
      <w:r w:rsidRPr="00981643">
        <w:rPr>
          <w:spacing w:val="-4"/>
        </w:rPr>
        <w:t xml:space="preserve"> </w:t>
      </w:r>
      <w:r w:rsidRPr="00981643">
        <w:t>короткої</w:t>
      </w:r>
      <w:r w:rsidRPr="00981643">
        <w:rPr>
          <w:spacing w:val="-3"/>
        </w:rPr>
        <w:t xml:space="preserve"> </w:t>
      </w:r>
      <w:r w:rsidRPr="00981643">
        <w:t>самопрезентації.</w:t>
      </w:r>
    </w:p>
    <w:p w:rsidR="00FF0802" w:rsidRPr="00981643" w:rsidRDefault="00FF0802" w:rsidP="005D74B1">
      <w:pPr>
        <w:pStyle w:val="BodyText"/>
        <w:ind w:right="229" w:firstLine="498"/>
        <w:jc w:val="both"/>
      </w:pPr>
      <w:r w:rsidRPr="00981643">
        <w:rPr>
          <w:i/>
        </w:rPr>
        <w:t xml:space="preserve">Соціально-виховні завдання: </w:t>
      </w:r>
      <w:r w:rsidRPr="00981643">
        <w:t>визначити особливості самовираження учасників за</w:t>
      </w:r>
      <w:r w:rsidRPr="00981643">
        <w:rPr>
          <w:spacing w:val="-67"/>
        </w:rPr>
        <w:t xml:space="preserve"> </w:t>
      </w:r>
      <w:r w:rsidRPr="00981643">
        <w:t>допомогою</w:t>
      </w:r>
      <w:r w:rsidRPr="00981643">
        <w:rPr>
          <w:spacing w:val="1"/>
        </w:rPr>
        <w:t xml:space="preserve"> </w:t>
      </w:r>
      <w:r w:rsidRPr="00981643">
        <w:t>асоціативних</w:t>
      </w:r>
      <w:r w:rsidRPr="00981643">
        <w:rPr>
          <w:spacing w:val="1"/>
        </w:rPr>
        <w:t xml:space="preserve"> </w:t>
      </w:r>
      <w:r w:rsidRPr="00981643">
        <w:t>засобів,</w:t>
      </w:r>
      <w:r w:rsidRPr="00981643">
        <w:rPr>
          <w:spacing w:val="1"/>
        </w:rPr>
        <w:t xml:space="preserve"> </w:t>
      </w:r>
      <w:r w:rsidRPr="00981643">
        <w:t>досягти</w:t>
      </w:r>
      <w:r w:rsidRPr="00981643">
        <w:rPr>
          <w:spacing w:val="1"/>
        </w:rPr>
        <w:t xml:space="preserve"> </w:t>
      </w:r>
      <w:r w:rsidRPr="00981643">
        <w:t>відчуття</w:t>
      </w:r>
      <w:r w:rsidRPr="00981643">
        <w:rPr>
          <w:spacing w:val="1"/>
        </w:rPr>
        <w:t xml:space="preserve"> </w:t>
      </w:r>
      <w:r w:rsidRPr="00981643">
        <w:t>розкутості,</w:t>
      </w:r>
      <w:r w:rsidRPr="00981643">
        <w:rPr>
          <w:spacing w:val="1"/>
        </w:rPr>
        <w:t xml:space="preserve"> </w:t>
      </w:r>
      <w:r w:rsidRPr="00981643">
        <w:t>відкритості;</w:t>
      </w:r>
      <w:r w:rsidRPr="00981643">
        <w:rPr>
          <w:spacing w:val="1"/>
        </w:rPr>
        <w:t xml:space="preserve"> </w:t>
      </w:r>
      <w:r w:rsidRPr="00981643">
        <w:t>організувати групову роботу переключенням уваги та емоцій учасників на «тут і</w:t>
      </w:r>
      <w:r w:rsidRPr="00981643">
        <w:rPr>
          <w:spacing w:val="-67"/>
        </w:rPr>
        <w:t xml:space="preserve"> </w:t>
      </w:r>
      <w:r w:rsidRPr="00981643">
        <w:t>тепер».</w:t>
      </w:r>
    </w:p>
    <w:p w:rsidR="00FF0802" w:rsidRPr="00981643" w:rsidRDefault="00FF0802" w:rsidP="005D74B1">
      <w:pPr>
        <w:pStyle w:val="BodyText"/>
        <w:spacing w:before="1" w:line="322" w:lineRule="exact"/>
        <w:ind w:firstLine="498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5D74B1">
      <w:pPr>
        <w:pStyle w:val="BodyText"/>
        <w:ind w:right="213" w:firstLine="498"/>
      </w:pPr>
      <w:r w:rsidRPr="00981643">
        <w:t>Учасники</w:t>
      </w:r>
      <w:r w:rsidRPr="00981643">
        <w:rPr>
          <w:spacing w:val="32"/>
        </w:rPr>
        <w:t xml:space="preserve"> </w:t>
      </w:r>
      <w:r w:rsidRPr="00981643">
        <w:t>сідають</w:t>
      </w:r>
      <w:r w:rsidRPr="00981643">
        <w:rPr>
          <w:spacing w:val="32"/>
        </w:rPr>
        <w:t xml:space="preserve"> </w:t>
      </w:r>
      <w:r w:rsidRPr="00981643">
        <w:t>у</w:t>
      </w:r>
      <w:r w:rsidRPr="00981643">
        <w:rPr>
          <w:spacing w:val="29"/>
        </w:rPr>
        <w:t xml:space="preserve"> </w:t>
      </w:r>
      <w:r w:rsidRPr="00981643">
        <w:t>коло.</w:t>
      </w:r>
      <w:r w:rsidRPr="00981643">
        <w:rPr>
          <w:spacing w:val="32"/>
        </w:rPr>
        <w:t xml:space="preserve"> </w:t>
      </w:r>
      <w:r w:rsidRPr="00981643">
        <w:t>Це</w:t>
      </w:r>
      <w:r w:rsidRPr="00981643">
        <w:rPr>
          <w:spacing w:val="32"/>
        </w:rPr>
        <w:t xml:space="preserve"> </w:t>
      </w:r>
      <w:r w:rsidRPr="00981643">
        <w:t>перш</w:t>
      </w:r>
      <w:r w:rsidRPr="00981643">
        <w:rPr>
          <w:spacing w:val="33"/>
        </w:rPr>
        <w:t xml:space="preserve"> </w:t>
      </w:r>
      <w:r w:rsidRPr="00981643">
        <w:t>за</w:t>
      </w:r>
      <w:r w:rsidRPr="00981643">
        <w:rPr>
          <w:spacing w:val="28"/>
        </w:rPr>
        <w:t xml:space="preserve"> </w:t>
      </w:r>
      <w:r w:rsidRPr="00981643">
        <w:t>все</w:t>
      </w:r>
      <w:r w:rsidRPr="00981643">
        <w:rPr>
          <w:spacing w:val="32"/>
        </w:rPr>
        <w:t xml:space="preserve"> </w:t>
      </w:r>
      <w:r w:rsidRPr="00981643">
        <w:t>можливість</w:t>
      </w:r>
      <w:r w:rsidRPr="00981643">
        <w:rPr>
          <w:spacing w:val="33"/>
        </w:rPr>
        <w:t xml:space="preserve"> </w:t>
      </w:r>
      <w:r w:rsidRPr="00981643">
        <w:t>відкритого</w:t>
      </w:r>
      <w:r w:rsidRPr="00981643">
        <w:rPr>
          <w:spacing w:val="31"/>
        </w:rPr>
        <w:t xml:space="preserve"> </w:t>
      </w:r>
      <w:r w:rsidRPr="00981643">
        <w:t>спілкування,</w:t>
      </w:r>
      <w:r w:rsidRPr="00981643">
        <w:rPr>
          <w:spacing w:val="-67"/>
        </w:rPr>
        <w:t xml:space="preserve"> </w:t>
      </w:r>
      <w:r w:rsidRPr="00981643">
        <w:t>відчуття особливої згуртованості, яка полегшує взаєморозуміння та взаємодію.</w:t>
      </w:r>
      <w:r w:rsidRPr="00981643">
        <w:rPr>
          <w:spacing w:val="1"/>
        </w:rPr>
        <w:t xml:space="preserve"> </w:t>
      </w:r>
      <w:r w:rsidRPr="00981643">
        <w:t>Кожен</w:t>
      </w:r>
      <w:r w:rsidRPr="00981643">
        <w:rPr>
          <w:spacing w:val="44"/>
        </w:rPr>
        <w:t xml:space="preserve"> </w:t>
      </w:r>
      <w:r w:rsidRPr="00981643">
        <w:t>учасник</w:t>
      </w:r>
      <w:r w:rsidRPr="00981643">
        <w:rPr>
          <w:spacing w:val="44"/>
        </w:rPr>
        <w:t xml:space="preserve"> </w:t>
      </w:r>
      <w:r w:rsidRPr="00981643">
        <w:t>повинен</w:t>
      </w:r>
      <w:r w:rsidRPr="00981643">
        <w:rPr>
          <w:spacing w:val="44"/>
        </w:rPr>
        <w:t xml:space="preserve"> </w:t>
      </w:r>
      <w:r w:rsidRPr="00981643">
        <w:t>представитися.</w:t>
      </w:r>
      <w:r w:rsidRPr="00981643">
        <w:rPr>
          <w:spacing w:val="43"/>
        </w:rPr>
        <w:t xml:space="preserve"> </w:t>
      </w:r>
      <w:r w:rsidRPr="00981643">
        <w:t>Для</w:t>
      </w:r>
      <w:r w:rsidRPr="00981643">
        <w:rPr>
          <w:spacing w:val="41"/>
        </w:rPr>
        <w:t xml:space="preserve"> </w:t>
      </w:r>
      <w:r w:rsidRPr="00981643">
        <w:t>цього</w:t>
      </w:r>
      <w:r w:rsidRPr="00981643">
        <w:rPr>
          <w:spacing w:val="44"/>
        </w:rPr>
        <w:t xml:space="preserve"> </w:t>
      </w:r>
      <w:r w:rsidRPr="00981643">
        <w:t>він</w:t>
      </w:r>
      <w:r w:rsidRPr="00981643">
        <w:rPr>
          <w:spacing w:val="42"/>
        </w:rPr>
        <w:t xml:space="preserve"> </w:t>
      </w:r>
      <w:r w:rsidRPr="00981643">
        <w:t>називає</w:t>
      </w:r>
      <w:r w:rsidRPr="00981643">
        <w:rPr>
          <w:spacing w:val="41"/>
        </w:rPr>
        <w:t xml:space="preserve"> </w:t>
      </w:r>
      <w:r w:rsidRPr="00981643">
        <w:t>своє</w:t>
      </w:r>
      <w:r w:rsidRPr="00981643">
        <w:rPr>
          <w:spacing w:val="47"/>
        </w:rPr>
        <w:t xml:space="preserve"> </w:t>
      </w:r>
      <w:r w:rsidRPr="00981643">
        <w:t>ім’я,</w:t>
      </w:r>
      <w:r w:rsidRPr="00981643">
        <w:rPr>
          <w:spacing w:val="-67"/>
        </w:rPr>
        <w:t xml:space="preserve"> </w:t>
      </w:r>
      <w:r w:rsidRPr="00981643">
        <w:t>походження</w:t>
      </w:r>
      <w:r w:rsidRPr="00981643">
        <w:rPr>
          <w:spacing w:val="38"/>
        </w:rPr>
        <w:t xml:space="preserve"> </w:t>
      </w:r>
      <w:r w:rsidRPr="00981643">
        <w:t>свого</w:t>
      </w:r>
      <w:r w:rsidRPr="00981643">
        <w:rPr>
          <w:spacing w:val="40"/>
        </w:rPr>
        <w:t xml:space="preserve"> </w:t>
      </w:r>
      <w:r w:rsidRPr="00981643">
        <w:t>імені</w:t>
      </w:r>
      <w:r w:rsidRPr="00981643">
        <w:rPr>
          <w:spacing w:val="42"/>
        </w:rPr>
        <w:t xml:space="preserve"> </w:t>
      </w:r>
      <w:r w:rsidRPr="00981643">
        <w:t>(за</w:t>
      </w:r>
      <w:r w:rsidRPr="00981643">
        <w:rPr>
          <w:spacing w:val="38"/>
        </w:rPr>
        <w:t xml:space="preserve"> </w:t>
      </w:r>
      <w:r w:rsidRPr="00981643">
        <w:t>словником,</w:t>
      </w:r>
      <w:r w:rsidRPr="00981643">
        <w:rPr>
          <w:spacing w:val="38"/>
        </w:rPr>
        <w:t xml:space="preserve"> </w:t>
      </w:r>
      <w:r w:rsidRPr="00981643">
        <w:t>сімейна</w:t>
      </w:r>
      <w:r w:rsidRPr="00981643">
        <w:rPr>
          <w:spacing w:val="39"/>
        </w:rPr>
        <w:t xml:space="preserve"> </w:t>
      </w:r>
      <w:r w:rsidRPr="00981643">
        <w:t>історія</w:t>
      </w:r>
      <w:r w:rsidRPr="00981643">
        <w:rPr>
          <w:spacing w:val="39"/>
        </w:rPr>
        <w:t xml:space="preserve"> </w:t>
      </w:r>
      <w:r w:rsidRPr="00981643">
        <w:t>тощо).</w:t>
      </w:r>
      <w:r w:rsidRPr="00981643">
        <w:rPr>
          <w:spacing w:val="38"/>
        </w:rPr>
        <w:t xml:space="preserve"> </w:t>
      </w:r>
      <w:r w:rsidRPr="00981643">
        <w:t>Далі</w:t>
      </w:r>
      <w:r w:rsidRPr="00981643">
        <w:rPr>
          <w:spacing w:val="38"/>
        </w:rPr>
        <w:t xml:space="preserve"> </w:t>
      </w:r>
      <w:r w:rsidRPr="00981643">
        <w:t>для</w:t>
      </w:r>
      <w:r w:rsidRPr="00981643">
        <w:rPr>
          <w:spacing w:val="39"/>
        </w:rPr>
        <w:t xml:space="preserve"> </w:t>
      </w:r>
      <w:r w:rsidRPr="00981643">
        <w:t>більш</w:t>
      </w:r>
      <w:r w:rsidRPr="00981643">
        <w:rPr>
          <w:spacing w:val="-67"/>
        </w:rPr>
        <w:t xml:space="preserve"> </w:t>
      </w:r>
      <w:r w:rsidRPr="00981643">
        <w:t>детального</w:t>
      </w:r>
      <w:r w:rsidRPr="00981643">
        <w:rPr>
          <w:spacing w:val="41"/>
        </w:rPr>
        <w:t xml:space="preserve"> </w:t>
      </w:r>
      <w:r w:rsidRPr="00981643">
        <w:t>розкриття</w:t>
      </w:r>
      <w:r w:rsidRPr="00981643">
        <w:rPr>
          <w:spacing w:val="42"/>
        </w:rPr>
        <w:t xml:space="preserve"> </w:t>
      </w:r>
      <w:r w:rsidRPr="00981643">
        <w:t>своєї</w:t>
      </w:r>
      <w:r w:rsidRPr="00981643">
        <w:rPr>
          <w:spacing w:val="41"/>
        </w:rPr>
        <w:t xml:space="preserve"> </w:t>
      </w:r>
      <w:r w:rsidRPr="00981643">
        <w:t>особистості</w:t>
      </w:r>
      <w:r w:rsidRPr="00981643">
        <w:rPr>
          <w:spacing w:val="43"/>
        </w:rPr>
        <w:t xml:space="preserve"> </w:t>
      </w:r>
      <w:r w:rsidRPr="00981643">
        <w:t>він</w:t>
      </w:r>
      <w:r w:rsidRPr="00981643">
        <w:rPr>
          <w:spacing w:val="40"/>
        </w:rPr>
        <w:t xml:space="preserve"> </w:t>
      </w:r>
      <w:r w:rsidRPr="00981643">
        <w:t>називає</w:t>
      </w:r>
      <w:r w:rsidRPr="00981643">
        <w:rPr>
          <w:spacing w:val="41"/>
        </w:rPr>
        <w:t xml:space="preserve"> </w:t>
      </w:r>
      <w:r w:rsidRPr="00981643">
        <w:t>з</w:t>
      </w:r>
      <w:r w:rsidRPr="00981643">
        <w:rPr>
          <w:spacing w:val="39"/>
        </w:rPr>
        <w:t xml:space="preserve"> </w:t>
      </w:r>
      <w:r w:rsidRPr="00981643">
        <w:t>ким</w:t>
      </w:r>
      <w:r w:rsidRPr="00981643">
        <w:rPr>
          <w:spacing w:val="42"/>
        </w:rPr>
        <w:t xml:space="preserve"> </w:t>
      </w:r>
      <w:r w:rsidRPr="00981643">
        <w:t>він</w:t>
      </w:r>
      <w:r w:rsidRPr="00981643">
        <w:rPr>
          <w:spacing w:val="41"/>
        </w:rPr>
        <w:t xml:space="preserve"> </w:t>
      </w:r>
      <w:r w:rsidRPr="00981643">
        <w:t>хотів</w:t>
      </w:r>
      <w:r w:rsidRPr="00981643">
        <w:rPr>
          <w:spacing w:val="40"/>
        </w:rPr>
        <w:t xml:space="preserve"> </w:t>
      </w:r>
      <w:r w:rsidRPr="00981643">
        <w:t>себе</w:t>
      </w:r>
      <w:r w:rsidRPr="00981643">
        <w:rPr>
          <w:spacing w:val="-67"/>
        </w:rPr>
        <w:t xml:space="preserve"> </w:t>
      </w:r>
      <w:r w:rsidRPr="00981643">
        <w:t>асоціювати.</w:t>
      </w:r>
      <w:r w:rsidRPr="00981643">
        <w:rPr>
          <w:spacing w:val="-2"/>
        </w:rPr>
        <w:t xml:space="preserve"> </w:t>
      </w:r>
      <w:r w:rsidRPr="00981643">
        <w:t>Наприклад,</w:t>
      </w:r>
      <w:r w:rsidRPr="00981643">
        <w:rPr>
          <w:spacing w:val="-1"/>
        </w:rPr>
        <w:t xml:space="preserve"> </w:t>
      </w:r>
      <w:r w:rsidRPr="00981643">
        <w:t>відносно:</w:t>
      </w:r>
    </w:p>
    <w:p w:rsidR="00FF0802" w:rsidRPr="00981643" w:rsidRDefault="00FF0802">
      <w:pPr>
        <w:sectPr w:rsidR="00FF0802" w:rsidRPr="00981643">
          <w:pgSz w:w="12240" w:h="15840"/>
          <w:pgMar w:top="114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before="65"/>
        <w:ind w:left="1093" w:hanging="164"/>
        <w:rPr>
          <w:sz w:val="28"/>
        </w:rPr>
      </w:pPr>
      <w:r w:rsidRPr="00981643">
        <w:rPr>
          <w:sz w:val="28"/>
        </w:rPr>
        <w:t>епітетів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(веселий,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жартівливий…);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before="3"/>
        <w:ind w:left="1093" w:hanging="164"/>
        <w:rPr>
          <w:sz w:val="28"/>
        </w:rPr>
      </w:pPr>
      <w:r w:rsidRPr="00981643">
        <w:rPr>
          <w:sz w:val="28"/>
        </w:rPr>
        <w:t>кольору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(червоний,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жовтий…);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стихій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(вогонь,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вода,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земля,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повітря);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пори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року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(весна,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осінь,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зима,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літо);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тварини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(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кіт,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собака,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тигр,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кріль…).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 w:rsidP="005D74B1">
      <w:pPr>
        <w:pStyle w:val="BodyText"/>
        <w:ind w:right="231" w:firstLine="498"/>
        <w:jc w:val="both"/>
      </w:pPr>
      <w:r w:rsidRPr="00981643">
        <w:t>Завершення</w:t>
      </w:r>
      <w:r w:rsidRPr="00981643">
        <w:rPr>
          <w:spacing w:val="1"/>
        </w:rPr>
        <w:t xml:space="preserve"> </w:t>
      </w:r>
      <w:r w:rsidRPr="00981643">
        <w:t>роботи:</w:t>
      </w:r>
      <w:r w:rsidRPr="00981643">
        <w:rPr>
          <w:spacing w:val="1"/>
        </w:rPr>
        <w:t xml:space="preserve"> </w:t>
      </w:r>
      <w:r w:rsidRPr="00981643">
        <w:t>проводиться</w:t>
      </w:r>
      <w:r w:rsidRPr="00981643">
        <w:rPr>
          <w:spacing w:val="1"/>
        </w:rPr>
        <w:t xml:space="preserve"> </w:t>
      </w:r>
      <w:r w:rsidRPr="00981643">
        <w:t>обговорення</w:t>
      </w:r>
      <w:r w:rsidRPr="00981643">
        <w:rPr>
          <w:spacing w:val="1"/>
        </w:rPr>
        <w:t xml:space="preserve"> </w:t>
      </w:r>
      <w:r w:rsidRPr="00981643">
        <w:t>між</w:t>
      </w:r>
      <w:r w:rsidRPr="00981643">
        <w:rPr>
          <w:spacing w:val="1"/>
        </w:rPr>
        <w:t xml:space="preserve"> </w:t>
      </w:r>
      <w:r w:rsidRPr="00981643">
        <w:t>учасниками: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нового</w:t>
      </w:r>
      <w:r w:rsidRPr="00981643">
        <w:rPr>
          <w:spacing w:val="1"/>
        </w:rPr>
        <w:t xml:space="preserve"> </w:t>
      </w:r>
      <w:r w:rsidRPr="00981643">
        <w:t>дізналися</w:t>
      </w:r>
      <w:r w:rsidRPr="00981643">
        <w:rPr>
          <w:spacing w:val="1"/>
        </w:rPr>
        <w:t xml:space="preserve"> </w:t>
      </w:r>
      <w:r w:rsidRPr="00981643">
        <w:t>про</w:t>
      </w:r>
      <w:r w:rsidRPr="00981643">
        <w:rPr>
          <w:spacing w:val="1"/>
        </w:rPr>
        <w:t xml:space="preserve"> </w:t>
      </w:r>
      <w:r w:rsidRPr="00981643">
        <w:t>своїх</w:t>
      </w:r>
      <w:r w:rsidRPr="00981643">
        <w:rPr>
          <w:spacing w:val="1"/>
        </w:rPr>
        <w:t xml:space="preserve"> </w:t>
      </w:r>
      <w:r w:rsidRPr="00981643">
        <w:t>одногрупників,</w:t>
      </w:r>
      <w:r w:rsidRPr="00981643">
        <w:rPr>
          <w:spacing w:val="1"/>
        </w:rPr>
        <w:t xml:space="preserve"> </w:t>
      </w:r>
      <w:r w:rsidRPr="00981643">
        <w:t>чи</w:t>
      </w:r>
      <w:r w:rsidRPr="00981643">
        <w:rPr>
          <w:spacing w:val="1"/>
        </w:rPr>
        <w:t xml:space="preserve"> </w:t>
      </w:r>
      <w:r w:rsidRPr="00981643">
        <w:t>з’явилось</w:t>
      </w:r>
      <w:r w:rsidRPr="00981643">
        <w:rPr>
          <w:spacing w:val="1"/>
        </w:rPr>
        <w:t xml:space="preserve"> </w:t>
      </w:r>
      <w:r w:rsidRPr="00981643">
        <w:t>відчуття</w:t>
      </w:r>
      <w:r w:rsidRPr="00981643">
        <w:rPr>
          <w:spacing w:val="1"/>
        </w:rPr>
        <w:t xml:space="preserve"> </w:t>
      </w:r>
      <w:r w:rsidRPr="00981643">
        <w:t>розкутості,</w:t>
      </w:r>
      <w:r w:rsidRPr="00981643">
        <w:rPr>
          <w:spacing w:val="1"/>
        </w:rPr>
        <w:t xml:space="preserve"> </w:t>
      </w:r>
      <w:r w:rsidRPr="00981643">
        <w:t>відкритості?</w:t>
      </w:r>
    </w:p>
    <w:p w:rsidR="00FF0802" w:rsidRPr="00981643" w:rsidRDefault="00FF0802">
      <w:pPr>
        <w:spacing w:before="1"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3"/>
          <w:sz w:val="28"/>
        </w:rPr>
        <w:t xml:space="preserve"> </w:t>
      </w:r>
      <w:r w:rsidRPr="00981643">
        <w:rPr>
          <w:sz w:val="28"/>
        </w:rPr>
        <w:t>«Відчуй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іншого»</w:t>
      </w:r>
    </w:p>
    <w:p w:rsidR="00FF0802" w:rsidRPr="00981643" w:rsidRDefault="00FF0802" w:rsidP="005D74B1">
      <w:pPr>
        <w:pStyle w:val="BodyText"/>
        <w:ind w:right="230" w:firstLine="498"/>
        <w:jc w:val="both"/>
      </w:pPr>
      <w:r w:rsidRPr="00981643">
        <w:rPr>
          <w:i/>
        </w:rPr>
        <w:t>Мета</w:t>
      </w:r>
      <w:r w:rsidRPr="00981643">
        <w:rPr>
          <w:i/>
          <w:spacing w:val="33"/>
        </w:rPr>
        <w:t xml:space="preserve"> </w:t>
      </w:r>
      <w:r w:rsidRPr="00981643">
        <w:t>–</w:t>
      </w:r>
      <w:r w:rsidRPr="00981643">
        <w:rPr>
          <w:spacing w:val="34"/>
        </w:rPr>
        <w:t xml:space="preserve"> </w:t>
      </w:r>
      <w:r w:rsidRPr="00981643">
        <w:t>зняття</w:t>
      </w:r>
      <w:r w:rsidRPr="00981643">
        <w:rPr>
          <w:spacing w:val="33"/>
        </w:rPr>
        <w:t xml:space="preserve"> </w:t>
      </w:r>
      <w:r w:rsidRPr="00981643">
        <w:t>напруги</w:t>
      </w:r>
      <w:r w:rsidRPr="00981643">
        <w:rPr>
          <w:spacing w:val="34"/>
        </w:rPr>
        <w:t xml:space="preserve"> </w:t>
      </w:r>
      <w:r w:rsidRPr="00981643">
        <w:t>учасників</w:t>
      </w:r>
      <w:r w:rsidRPr="00981643">
        <w:rPr>
          <w:spacing w:val="32"/>
        </w:rPr>
        <w:t xml:space="preserve"> </w:t>
      </w:r>
      <w:r w:rsidRPr="00981643">
        <w:t>групи</w:t>
      </w:r>
      <w:r w:rsidRPr="00981643">
        <w:rPr>
          <w:spacing w:val="30"/>
        </w:rPr>
        <w:t xml:space="preserve"> </w:t>
      </w:r>
      <w:r w:rsidRPr="00981643">
        <w:t>через</w:t>
      </w:r>
      <w:r w:rsidRPr="00981643">
        <w:rPr>
          <w:spacing w:val="32"/>
        </w:rPr>
        <w:t xml:space="preserve"> </w:t>
      </w:r>
      <w:r w:rsidRPr="00981643">
        <w:t>включення</w:t>
      </w:r>
      <w:r w:rsidRPr="00981643">
        <w:rPr>
          <w:spacing w:val="33"/>
        </w:rPr>
        <w:t xml:space="preserve"> </w:t>
      </w:r>
      <w:r w:rsidRPr="00981643">
        <w:t>їх</w:t>
      </w:r>
      <w:r w:rsidRPr="00981643">
        <w:rPr>
          <w:spacing w:val="34"/>
        </w:rPr>
        <w:t xml:space="preserve"> </w:t>
      </w:r>
      <w:r w:rsidRPr="00981643">
        <w:t>у</w:t>
      </w:r>
      <w:r w:rsidRPr="00981643">
        <w:rPr>
          <w:spacing w:val="29"/>
        </w:rPr>
        <w:t xml:space="preserve"> </w:t>
      </w:r>
      <w:r w:rsidRPr="00981643">
        <w:t>групові</w:t>
      </w:r>
      <w:r w:rsidRPr="00981643">
        <w:rPr>
          <w:spacing w:val="31"/>
        </w:rPr>
        <w:t xml:space="preserve"> </w:t>
      </w:r>
      <w:r w:rsidRPr="00981643">
        <w:t>фізичні</w:t>
      </w:r>
      <w:r w:rsidRPr="00981643">
        <w:rPr>
          <w:spacing w:val="-68"/>
        </w:rPr>
        <w:t xml:space="preserve"> </w:t>
      </w:r>
      <w:r w:rsidRPr="00981643">
        <w:t>дії,</w:t>
      </w:r>
      <w:r w:rsidRPr="00981643">
        <w:rPr>
          <w:spacing w:val="-2"/>
        </w:rPr>
        <w:t xml:space="preserve"> </w:t>
      </w:r>
      <w:r w:rsidRPr="00981643">
        <w:t>відчути тепло</w:t>
      </w:r>
      <w:r w:rsidRPr="00981643">
        <w:rPr>
          <w:spacing w:val="-3"/>
        </w:rPr>
        <w:t xml:space="preserve"> </w:t>
      </w:r>
      <w:r w:rsidRPr="00981643">
        <w:t>ближнього.</w:t>
      </w:r>
    </w:p>
    <w:p w:rsidR="00FF0802" w:rsidRPr="00981643" w:rsidRDefault="00FF0802" w:rsidP="005D74B1">
      <w:pPr>
        <w:spacing w:line="242" w:lineRule="auto"/>
        <w:ind w:left="222" w:right="1160" w:firstLine="498"/>
        <w:jc w:val="both"/>
        <w:rPr>
          <w:sz w:val="28"/>
        </w:rPr>
      </w:pPr>
      <w:r w:rsidRPr="00981643">
        <w:rPr>
          <w:i/>
          <w:sz w:val="28"/>
        </w:rPr>
        <w:t xml:space="preserve">Соціально-виховні завдання: </w:t>
      </w:r>
      <w:r w:rsidRPr="00981643">
        <w:rPr>
          <w:sz w:val="28"/>
        </w:rPr>
        <w:t>розвинути почуття приналежності до групи.</w:t>
      </w:r>
      <w:r w:rsidRPr="00981643">
        <w:rPr>
          <w:spacing w:val="-68"/>
          <w:sz w:val="28"/>
        </w:rPr>
        <w:t xml:space="preserve"> </w:t>
      </w:r>
      <w:r w:rsidRPr="00981643">
        <w:rPr>
          <w:sz w:val="28"/>
        </w:rPr>
        <w:t>Хід гри:</w:t>
      </w:r>
    </w:p>
    <w:p w:rsidR="00FF0802" w:rsidRPr="00981643" w:rsidRDefault="00FF0802" w:rsidP="005D74B1">
      <w:pPr>
        <w:pStyle w:val="BodyText"/>
        <w:ind w:right="229" w:firstLine="498"/>
        <w:jc w:val="both"/>
      </w:pPr>
      <w:r w:rsidRPr="00981643">
        <w:t>Учасники</w:t>
      </w:r>
      <w:r w:rsidRPr="00981643">
        <w:rPr>
          <w:spacing w:val="1"/>
        </w:rPr>
        <w:t xml:space="preserve"> </w:t>
      </w:r>
      <w:r w:rsidRPr="00981643">
        <w:t>сідають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коло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стільці,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середині</w:t>
      </w:r>
      <w:r w:rsidRPr="00981643">
        <w:rPr>
          <w:spacing w:val="1"/>
        </w:rPr>
        <w:t xml:space="preserve"> </w:t>
      </w:r>
      <w:r w:rsidRPr="00981643">
        <w:t>кола</w:t>
      </w:r>
      <w:r w:rsidRPr="00981643">
        <w:rPr>
          <w:spacing w:val="1"/>
        </w:rPr>
        <w:t xml:space="preserve"> </w:t>
      </w:r>
      <w:r w:rsidRPr="00981643">
        <w:t>лежить</w:t>
      </w:r>
      <w:r w:rsidRPr="00981643">
        <w:rPr>
          <w:spacing w:val="1"/>
        </w:rPr>
        <w:t xml:space="preserve"> </w:t>
      </w:r>
      <w:r w:rsidRPr="00981643">
        <w:t>також</w:t>
      </w:r>
      <w:r w:rsidRPr="00981643">
        <w:rPr>
          <w:spacing w:val="1"/>
        </w:rPr>
        <w:t xml:space="preserve"> </w:t>
      </w:r>
      <w:r w:rsidRPr="00981643">
        <w:t>коло</w:t>
      </w:r>
      <w:r w:rsidRPr="00981643">
        <w:rPr>
          <w:spacing w:val="1"/>
        </w:rPr>
        <w:t xml:space="preserve"> </w:t>
      </w:r>
      <w:r w:rsidRPr="00981643">
        <w:t>із</w:t>
      </w:r>
      <w:r w:rsidRPr="00981643">
        <w:rPr>
          <w:spacing w:val="-67"/>
        </w:rPr>
        <w:t xml:space="preserve"> </w:t>
      </w:r>
      <w:r w:rsidRPr="00981643">
        <w:t>паперу.</w:t>
      </w:r>
      <w:r w:rsidRPr="00981643">
        <w:rPr>
          <w:spacing w:val="1"/>
        </w:rPr>
        <w:t xml:space="preserve"> </w:t>
      </w:r>
      <w:r w:rsidRPr="00981643">
        <w:t>Ведучий:</w:t>
      </w:r>
      <w:r w:rsidRPr="00981643">
        <w:rPr>
          <w:spacing w:val="1"/>
        </w:rPr>
        <w:t xml:space="preserve"> </w:t>
      </w:r>
      <w:r w:rsidRPr="00981643">
        <w:t>«</w:t>
      </w:r>
      <w:r w:rsidRPr="00981643">
        <w:rPr>
          <w:spacing w:val="1"/>
        </w:rPr>
        <w:t xml:space="preserve"> </w:t>
      </w:r>
      <w:r w:rsidRPr="00981643">
        <w:t>Давайте,</w:t>
      </w:r>
      <w:r w:rsidRPr="00981643">
        <w:rPr>
          <w:spacing w:val="1"/>
        </w:rPr>
        <w:t xml:space="preserve"> </w:t>
      </w:r>
      <w:r w:rsidRPr="00981643">
        <w:t>візьмемось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руки.</w:t>
      </w:r>
      <w:r w:rsidRPr="00981643">
        <w:rPr>
          <w:spacing w:val="1"/>
        </w:rPr>
        <w:t xml:space="preserve"> </w:t>
      </w:r>
      <w:r w:rsidRPr="00981643">
        <w:t>Утворилось</w:t>
      </w:r>
      <w:r w:rsidRPr="00981643">
        <w:rPr>
          <w:spacing w:val="1"/>
        </w:rPr>
        <w:t xml:space="preserve"> </w:t>
      </w:r>
      <w:r w:rsidRPr="00981643">
        <w:t>2</w:t>
      </w:r>
      <w:r w:rsidRPr="00981643">
        <w:rPr>
          <w:spacing w:val="1"/>
        </w:rPr>
        <w:t xml:space="preserve"> </w:t>
      </w:r>
      <w:r w:rsidRPr="00981643">
        <w:t>кола:</w:t>
      </w:r>
      <w:r w:rsidRPr="00981643">
        <w:rPr>
          <w:spacing w:val="1"/>
        </w:rPr>
        <w:t xml:space="preserve"> </w:t>
      </w:r>
      <w:r w:rsidRPr="00981643">
        <w:t>один</w:t>
      </w:r>
      <w:r w:rsidRPr="00981643">
        <w:rPr>
          <w:spacing w:val="1"/>
        </w:rPr>
        <w:t xml:space="preserve"> </w:t>
      </w:r>
      <w:r w:rsidRPr="00981643">
        <w:t>всередині</w:t>
      </w:r>
      <w:r w:rsidRPr="00981643">
        <w:rPr>
          <w:spacing w:val="9"/>
        </w:rPr>
        <w:t xml:space="preserve"> </w:t>
      </w:r>
      <w:r w:rsidRPr="00981643">
        <w:t>із</w:t>
      </w:r>
      <w:r w:rsidRPr="00981643">
        <w:rPr>
          <w:spacing w:val="8"/>
        </w:rPr>
        <w:t xml:space="preserve"> </w:t>
      </w:r>
      <w:r w:rsidRPr="00981643">
        <w:t>паперу,</w:t>
      </w:r>
      <w:r w:rsidRPr="00981643">
        <w:rPr>
          <w:spacing w:val="10"/>
        </w:rPr>
        <w:t xml:space="preserve"> </w:t>
      </w:r>
      <w:r w:rsidRPr="00981643">
        <w:t>другий</w:t>
      </w:r>
      <w:r w:rsidRPr="00981643">
        <w:rPr>
          <w:spacing w:val="15"/>
        </w:rPr>
        <w:t xml:space="preserve"> </w:t>
      </w:r>
      <w:r w:rsidRPr="00981643">
        <w:t>–</w:t>
      </w:r>
      <w:r w:rsidRPr="00981643">
        <w:rPr>
          <w:spacing w:val="10"/>
        </w:rPr>
        <w:t xml:space="preserve"> </w:t>
      </w:r>
      <w:r w:rsidRPr="00981643">
        <w:t>зовні</w:t>
      </w:r>
      <w:r w:rsidRPr="00981643">
        <w:rPr>
          <w:spacing w:val="10"/>
        </w:rPr>
        <w:t xml:space="preserve"> </w:t>
      </w:r>
      <w:r w:rsidRPr="00981643">
        <w:t>–</w:t>
      </w:r>
      <w:r w:rsidRPr="00981643">
        <w:rPr>
          <w:spacing w:val="10"/>
        </w:rPr>
        <w:t xml:space="preserve"> </w:t>
      </w:r>
      <w:r w:rsidRPr="00981643">
        <w:t>це</w:t>
      </w:r>
      <w:r w:rsidRPr="00981643">
        <w:rPr>
          <w:spacing w:val="7"/>
        </w:rPr>
        <w:t xml:space="preserve"> </w:t>
      </w:r>
      <w:r w:rsidRPr="00981643">
        <w:t>ми</w:t>
      </w:r>
      <w:r w:rsidRPr="00981643">
        <w:rPr>
          <w:spacing w:val="9"/>
        </w:rPr>
        <w:t xml:space="preserve"> </w:t>
      </w:r>
      <w:r w:rsidRPr="00981643">
        <w:t>з</w:t>
      </w:r>
      <w:r w:rsidRPr="00981643">
        <w:rPr>
          <w:spacing w:val="8"/>
        </w:rPr>
        <w:t xml:space="preserve"> </w:t>
      </w:r>
      <w:r w:rsidRPr="00981643">
        <w:t>вами.</w:t>
      </w:r>
      <w:r w:rsidRPr="00981643">
        <w:rPr>
          <w:spacing w:val="9"/>
        </w:rPr>
        <w:t xml:space="preserve"> </w:t>
      </w:r>
      <w:r w:rsidRPr="00981643">
        <w:t>Пропоную</w:t>
      </w:r>
      <w:r w:rsidRPr="00981643">
        <w:rPr>
          <w:spacing w:val="8"/>
        </w:rPr>
        <w:t xml:space="preserve"> </w:t>
      </w:r>
      <w:r w:rsidRPr="00981643">
        <w:t>привітатись</w:t>
      </w:r>
      <w:r w:rsidRPr="00981643">
        <w:rPr>
          <w:spacing w:val="6"/>
        </w:rPr>
        <w:t xml:space="preserve"> </w:t>
      </w:r>
      <w:r w:rsidRPr="00981643">
        <w:t>один</w:t>
      </w:r>
      <w:r w:rsidRPr="00981643">
        <w:rPr>
          <w:spacing w:val="-67"/>
        </w:rPr>
        <w:t xml:space="preserve"> </w:t>
      </w:r>
      <w:r w:rsidRPr="00981643">
        <w:t>з</w:t>
      </w:r>
      <w:r w:rsidRPr="00981643">
        <w:rPr>
          <w:spacing w:val="-2"/>
        </w:rPr>
        <w:t xml:space="preserve"> </w:t>
      </w:r>
      <w:r w:rsidRPr="00981643">
        <w:t>одним,</w:t>
      </w:r>
      <w:r w:rsidRPr="00981643">
        <w:rPr>
          <w:spacing w:val="-2"/>
        </w:rPr>
        <w:t xml:space="preserve"> </w:t>
      </w:r>
      <w:r w:rsidRPr="00981643">
        <w:t>але</w:t>
      </w:r>
      <w:r w:rsidRPr="00981643">
        <w:rPr>
          <w:spacing w:val="-2"/>
        </w:rPr>
        <w:t xml:space="preserve"> </w:t>
      </w:r>
      <w:r w:rsidRPr="00981643">
        <w:t>заплющивши</w:t>
      </w:r>
      <w:r w:rsidRPr="00981643">
        <w:rPr>
          <w:spacing w:val="-3"/>
        </w:rPr>
        <w:t xml:space="preserve"> </w:t>
      </w:r>
      <w:r w:rsidRPr="00981643">
        <w:t>очі.</w:t>
      </w:r>
      <w:r w:rsidRPr="00981643">
        <w:rPr>
          <w:spacing w:val="-2"/>
        </w:rPr>
        <w:t xml:space="preserve"> </w:t>
      </w:r>
      <w:r w:rsidRPr="00981643">
        <w:t>Зараз,</w:t>
      </w:r>
      <w:r w:rsidRPr="00981643">
        <w:rPr>
          <w:spacing w:val="-1"/>
        </w:rPr>
        <w:t xml:space="preserve"> </w:t>
      </w:r>
      <w:r w:rsidRPr="00981643">
        <w:t>я</w:t>
      </w:r>
      <w:r w:rsidRPr="00981643">
        <w:rPr>
          <w:spacing w:val="-3"/>
        </w:rPr>
        <w:t xml:space="preserve"> </w:t>
      </w:r>
      <w:r w:rsidRPr="00981643">
        <w:t>доторкатимусь</w:t>
      </w:r>
      <w:r w:rsidRPr="00981643">
        <w:rPr>
          <w:spacing w:val="-2"/>
        </w:rPr>
        <w:t xml:space="preserve"> </w:t>
      </w:r>
      <w:r w:rsidRPr="00981643">
        <w:t>до</w:t>
      </w:r>
      <w:r w:rsidRPr="00981643">
        <w:rPr>
          <w:spacing w:val="1"/>
        </w:rPr>
        <w:t xml:space="preserve"> </w:t>
      </w:r>
      <w:r w:rsidRPr="00981643">
        <w:t>того,</w:t>
      </w:r>
      <w:r w:rsidRPr="00981643">
        <w:rPr>
          <w:spacing w:val="-5"/>
        </w:rPr>
        <w:t xml:space="preserve"> </w:t>
      </w:r>
      <w:r w:rsidRPr="00981643">
        <w:t>хто</w:t>
      </w:r>
      <w:r w:rsidRPr="005D74B1">
        <w:rPr>
          <w:lang w:val="ru-RU"/>
        </w:rPr>
        <w:t xml:space="preserve"> </w:t>
      </w:r>
      <w:r w:rsidRPr="00981643">
        <w:t>сидить</w:t>
      </w:r>
      <w:r w:rsidRPr="00981643">
        <w:rPr>
          <w:spacing w:val="1"/>
        </w:rPr>
        <w:t xml:space="preserve"> </w:t>
      </w:r>
      <w:r w:rsidRPr="00981643">
        <w:t>поруч</w:t>
      </w:r>
      <w:r w:rsidRPr="00981643">
        <w:rPr>
          <w:spacing w:val="1"/>
        </w:rPr>
        <w:t xml:space="preserve"> </w:t>
      </w:r>
      <w:r w:rsidRPr="00981643">
        <w:t>від</w:t>
      </w:r>
      <w:r w:rsidRPr="00981643">
        <w:rPr>
          <w:spacing w:val="1"/>
        </w:rPr>
        <w:t xml:space="preserve"> </w:t>
      </w:r>
      <w:r w:rsidRPr="00981643">
        <w:t>мене,</w:t>
      </w:r>
      <w:r w:rsidRPr="00981643">
        <w:rPr>
          <w:spacing w:val="1"/>
        </w:rPr>
        <w:t xml:space="preserve"> </w:t>
      </w:r>
      <w:r w:rsidRPr="00981643">
        <w:t>він</w:t>
      </w:r>
      <w:r w:rsidRPr="00981643">
        <w:rPr>
          <w:spacing w:val="1"/>
        </w:rPr>
        <w:t xml:space="preserve"> </w:t>
      </w:r>
      <w:r w:rsidRPr="00981643">
        <w:t>прийме</w:t>
      </w:r>
      <w:r w:rsidRPr="00981643">
        <w:rPr>
          <w:spacing w:val="1"/>
        </w:rPr>
        <w:t xml:space="preserve"> </w:t>
      </w:r>
      <w:r w:rsidRPr="00981643">
        <w:t>моє</w:t>
      </w:r>
      <w:r w:rsidRPr="00981643">
        <w:rPr>
          <w:spacing w:val="1"/>
        </w:rPr>
        <w:t xml:space="preserve"> </w:t>
      </w:r>
      <w:r w:rsidRPr="00981643">
        <w:t>привітання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таким</w:t>
      </w:r>
      <w:r w:rsidRPr="00981643">
        <w:rPr>
          <w:spacing w:val="1"/>
        </w:rPr>
        <w:t xml:space="preserve"> </w:t>
      </w:r>
      <w:r w:rsidRPr="00981643">
        <w:t>же</w:t>
      </w:r>
      <w:r w:rsidRPr="00981643">
        <w:rPr>
          <w:spacing w:val="1"/>
        </w:rPr>
        <w:t xml:space="preserve"> </w:t>
      </w:r>
      <w:r w:rsidRPr="00981643">
        <w:t>чином</w:t>
      </w:r>
      <w:r w:rsidRPr="00981643">
        <w:rPr>
          <w:spacing w:val="1"/>
        </w:rPr>
        <w:t xml:space="preserve"> </w:t>
      </w:r>
      <w:r w:rsidRPr="00981643">
        <w:t>доторкнеться</w:t>
      </w:r>
      <w:r w:rsidRPr="00981643">
        <w:rPr>
          <w:spacing w:val="1"/>
        </w:rPr>
        <w:t xml:space="preserve"> </w:t>
      </w:r>
      <w:r w:rsidRPr="00981643">
        <w:t>до</w:t>
      </w:r>
      <w:r w:rsidRPr="00981643">
        <w:rPr>
          <w:spacing w:val="1"/>
        </w:rPr>
        <w:t xml:space="preserve"> </w:t>
      </w:r>
      <w:r w:rsidRPr="00981643">
        <w:t>свого</w:t>
      </w:r>
      <w:r w:rsidRPr="00981643">
        <w:rPr>
          <w:spacing w:val="1"/>
        </w:rPr>
        <w:t xml:space="preserve"> </w:t>
      </w:r>
      <w:r w:rsidRPr="00981643">
        <w:t>сусіда, передаючи привітання йому і</w:t>
      </w:r>
      <w:r w:rsidRPr="00981643">
        <w:rPr>
          <w:spacing w:val="70"/>
        </w:rPr>
        <w:t xml:space="preserve"> </w:t>
      </w:r>
      <w:r w:rsidRPr="00981643">
        <w:t>так дальше, поки</w:t>
      </w:r>
      <w:r w:rsidRPr="00981643">
        <w:rPr>
          <w:spacing w:val="1"/>
        </w:rPr>
        <w:t xml:space="preserve"> </w:t>
      </w:r>
      <w:r w:rsidRPr="00981643">
        <w:t>моє</w:t>
      </w:r>
      <w:r w:rsidRPr="00981643">
        <w:rPr>
          <w:spacing w:val="-3"/>
        </w:rPr>
        <w:t xml:space="preserve"> </w:t>
      </w:r>
      <w:r w:rsidRPr="00981643">
        <w:t>привітання</w:t>
      </w:r>
      <w:r w:rsidRPr="00981643">
        <w:rPr>
          <w:spacing w:val="-1"/>
        </w:rPr>
        <w:t xml:space="preserve"> </w:t>
      </w:r>
      <w:r w:rsidRPr="00981643">
        <w:t>не</w:t>
      </w:r>
      <w:r w:rsidRPr="00981643">
        <w:rPr>
          <w:spacing w:val="-4"/>
        </w:rPr>
        <w:t xml:space="preserve"> </w:t>
      </w:r>
      <w:r w:rsidRPr="00981643">
        <w:t>повернеться</w:t>
      </w:r>
      <w:r w:rsidRPr="00981643">
        <w:rPr>
          <w:spacing w:val="-1"/>
        </w:rPr>
        <w:t xml:space="preserve"> </w:t>
      </w:r>
      <w:r w:rsidRPr="00981643">
        <w:t>знов</w:t>
      </w:r>
      <w:r w:rsidRPr="00981643">
        <w:rPr>
          <w:spacing w:val="-3"/>
        </w:rPr>
        <w:t xml:space="preserve"> </w:t>
      </w:r>
      <w:r w:rsidRPr="00981643">
        <w:t>до мене,</w:t>
      </w:r>
      <w:r w:rsidRPr="00981643">
        <w:rPr>
          <w:spacing w:val="-1"/>
        </w:rPr>
        <w:t xml:space="preserve"> </w:t>
      </w:r>
      <w:r w:rsidRPr="00981643">
        <w:t>тільки</w:t>
      </w:r>
      <w:r w:rsidRPr="00981643">
        <w:rPr>
          <w:spacing w:val="-2"/>
        </w:rPr>
        <w:t xml:space="preserve"> </w:t>
      </w:r>
      <w:r w:rsidRPr="00981643">
        <w:t>уже</w:t>
      </w:r>
      <w:r w:rsidRPr="00981643">
        <w:rPr>
          <w:spacing w:val="-1"/>
        </w:rPr>
        <w:t xml:space="preserve"> </w:t>
      </w:r>
      <w:r w:rsidRPr="00981643">
        <w:t>з</w:t>
      </w:r>
      <w:r w:rsidRPr="00981643">
        <w:rPr>
          <w:spacing w:val="-2"/>
        </w:rPr>
        <w:t xml:space="preserve"> </w:t>
      </w:r>
      <w:r w:rsidRPr="00981643">
        <w:t>іншої сторони.</w:t>
      </w:r>
    </w:p>
    <w:p w:rsidR="00FF0802" w:rsidRPr="00981643" w:rsidRDefault="00FF0802" w:rsidP="005D74B1">
      <w:pPr>
        <w:pStyle w:val="BodyText"/>
        <w:ind w:right="233" w:firstLine="498"/>
        <w:jc w:val="both"/>
      </w:pPr>
      <w:r w:rsidRPr="00981643">
        <w:t>Чудово! А зараз ми відкриваємо очі. Поглянемо на коло, що лежить посередині,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-1"/>
        </w:rPr>
        <w:t xml:space="preserve"> </w:t>
      </w:r>
      <w:r w:rsidRPr="00981643">
        <w:t>що воно</w:t>
      </w:r>
      <w:r w:rsidRPr="00981643">
        <w:rPr>
          <w:spacing w:val="1"/>
        </w:rPr>
        <w:t xml:space="preserve"> </w:t>
      </w:r>
      <w:r w:rsidRPr="00981643">
        <w:t>схоже,</w:t>
      </w:r>
      <w:r w:rsidRPr="00981643">
        <w:rPr>
          <w:spacing w:val="-3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можна створити.</w:t>
      </w:r>
      <w:r w:rsidRPr="005D74B1">
        <w:rPr>
          <w:lang w:val="ru-RU"/>
        </w:rPr>
        <w:t xml:space="preserve"> </w:t>
      </w:r>
      <w:r w:rsidRPr="00981643">
        <w:t>Візьмемо олівці різного кольору та папери. Кожен на аркуші паперу у вигляді</w:t>
      </w:r>
      <w:r w:rsidRPr="00981643">
        <w:rPr>
          <w:spacing w:val="1"/>
        </w:rPr>
        <w:t xml:space="preserve"> </w:t>
      </w:r>
      <w:r w:rsidRPr="00981643">
        <w:t>пелюстки,</w:t>
      </w:r>
      <w:r w:rsidRPr="00981643">
        <w:rPr>
          <w:spacing w:val="13"/>
        </w:rPr>
        <w:t xml:space="preserve"> </w:t>
      </w:r>
      <w:r w:rsidRPr="00981643">
        <w:t>напиши</w:t>
      </w:r>
      <w:r w:rsidRPr="00981643">
        <w:rPr>
          <w:spacing w:val="14"/>
        </w:rPr>
        <w:t xml:space="preserve"> </w:t>
      </w:r>
      <w:r w:rsidRPr="00981643">
        <w:t>свої</w:t>
      </w:r>
      <w:r w:rsidRPr="00981643">
        <w:rPr>
          <w:spacing w:val="16"/>
        </w:rPr>
        <w:t xml:space="preserve"> </w:t>
      </w:r>
      <w:r w:rsidRPr="00981643">
        <w:t>психологічні</w:t>
      </w:r>
      <w:r w:rsidRPr="00981643">
        <w:rPr>
          <w:spacing w:val="17"/>
        </w:rPr>
        <w:t xml:space="preserve"> </w:t>
      </w:r>
      <w:r w:rsidRPr="00981643">
        <w:t>якості,</w:t>
      </w:r>
      <w:r w:rsidRPr="00981643">
        <w:rPr>
          <w:spacing w:val="16"/>
        </w:rPr>
        <w:t xml:space="preserve"> </w:t>
      </w:r>
      <w:r w:rsidRPr="00981643">
        <w:t>і</w:t>
      </w:r>
      <w:r w:rsidRPr="00981643">
        <w:rPr>
          <w:spacing w:val="17"/>
        </w:rPr>
        <w:t xml:space="preserve"> </w:t>
      </w:r>
      <w:r w:rsidRPr="00981643">
        <w:t>прикріпіть</w:t>
      </w:r>
      <w:r w:rsidRPr="00981643">
        <w:rPr>
          <w:spacing w:val="13"/>
        </w:rPr>
        <w:t xml:space="preserve"> </w:t>
      </w:r>
      <w:r w:rsidRPr="00981643">
        <w:t>його</w:t>
      </w:r>
      <w:r w:rsidRPr="00981643">
        <w:rPr>
          <w:spacing w:val="16"/>
        </w:rPr>
        <w:t xml:space="preserve"> </w:t>
      </w:r>
      <w:r w:rsidRPr="00981643">
        <w:t>до</w:t>
      </w:r>
      <w:r w:rsidRPr="00981643">
        <w:rPr>
          <w:spacing w:val="17"/>
        </w:rPr>
        <w:t xml:space="preserve"> </w:t>
      </w:r>
      <w:r w:rsidRPr="00981643">
        <w:t>кола</w:t>
      </w:r>
      <w:r w:rsidRPr="00981643">
        <w:rPr>
          <w:spacing w:val="17"/>
        </w:rPr>
        <w:t xml:space="preserve"> </w:t>
      </w:r>
      <w:r w:rsidRPr="00981643">
        <w:t>з</w:t>
      </w:r>
      <w:r w:rsidRPr="00981643">
        <w:rPr>
          <w:spacing w:val="13"/>
        </w:rPr>
        <w:t xml:space="preserve"> </w:t>
      </w:r>
      <w:r w:rsidRPr="00981643">
        <w:t>паперу.</w:t>
      </w:r>
      <w:r w:rsidRPr="00981643">
        <w:rPr>
          <w:spacing w:val="-67"/>
        </w:rPr>
        <w:t xml:space="preserve"> </w:t>
      </w:r>
      <w:r w:rsidRPr="00981643">
        <w:t>В</w:t>
      </w:r>
      <w:r w:rsidRPr="00981643">
        <w:rPr>
          <w:spacing w:val="17"/>
        </w:rPr>
        <w:t xml:space="preserve"> </w:t>
      </w:r>
      <w:r w:rsidRPr="00981643">
        <w:t>середині</w:t>
      </w:r>
      <w:r w:rsidRPr="00981643">
        <w:rPr>
          <w:spacing w:val="16"/>
        </w:rPr>
        <w:t xml:space="preserve"> </w:t>
      </w:r>
      <w:r w:rsidRPr="00981643">
        <w:t>кола</w:t>
      </w:r>
      <w:r w:rsidRPr="00981643">
        <w:rPr>
          <w:spacing w:val="17"/>
        </w:rPr>
        <w:t xml:space="preserve"> </w:t>
      </w:r>
      <w:r w:rsidRPr="00981643">
        <w:t>з</w:t>
      </w:r>
      <w:r w:rsidRPr="00981643">
        <w:rPr>
          <w:spacing w:val="17"/>
        </w:rPr>
        <w:t xml:space="preserve"> </w:t>
      </w:r>
      <w:r w:rsidRPr="00981643">
        <w:t>паперу</w:t>
      </w:r>
      <w:r w:rsidRPr="00981643">
        <w:rPr>
          <w:spacing w:val="14"/>
        </w:rPr>
        <w:t xml:space="preserve"> </w:t>
      </w:r>
      <w:r w:rsidRPr="00981643">
        <w:t>напишемо</w:t>
      </w:r>
      <w:r w:rsidRPr="00981643">
        <w:rPr>
          <w:spacing w:val="18"/>
        </w:rPr>
        <w:t xml:space="preserve"> </w:t>
      </w:r>
      <w:r w:rsidRPr="00981643">
        <w:t>група</w:t>
      </w:r>
      <w:r w:rsidRPr="00981643">
        <w:rPr>
          <w:spacing w:val="17"/>
        </w:rPr>
        <w:t xml:space="preserve"> </w:t>
      </w:r>
      <w:r w:rsidRPr="00981643">
        <w:t>№…</w:t>
      </w:r>
    </w:p>
    <w:p w:rsidR="00FF0802" w:rsidRPr="00981643" w:rsidRDefault="00FF0802">
      <w:pPr>
        <w:pStyle w:val="BodyText"/>
        <w:spacing w:line="322" w:lineRule="exact"/>
      </w:pPr>
      <w:r w:rsidRPr="00981643">
        <w:t>Закінчивши</w:t>
      </w:r>
      <w:r w:rsidRPr="00981643">
        <w:rPr>
          <w:spacing w:val="-4"/>
        </w:rPr>
        <w:t xml:space="preserve"> </w:t>
      </w:r>
      <w:r w:rsidRPr="00981643">
        <w:t>роботу,</w:t>
      </w:r>
      <w:r w:rsidRPr="00981643">
        <w:rPr>
          <w:spacing w:val="-4"/>
        </w:rPr>
        <w:t xml:space="preserve"> </w:t>
      </w:r>
      <w:r w:rsidRPr="00981643">
        <w:t>прочитаємо</w:t>
      </w:r>
      <w:r w:rsidRPr="00981643">
        <w:rPr>
          <w:spacing w:val="-2"/>
        </w:rPr>
        <w:t xml:space="preserve"> </w:t>
      </w:r>
      <w:r w:rsidRPr="00981643">
        <w:t>які</w:t>
      </w:r>
      <w:r w:rsidRPr="00981643">
        <w:rPr>
          <w:spacing w:val="-2"/>
        </w:rPr>
        <w:t xml:space="preserve"> </w:t>
      </w:r>
      <w:r w:rsidRPr="00981643">
        <w:t>риси</w:t>
      </w:r>
      <w:r w:rsidRPr="00981643">
        <w:rPr>
          <w:spacing w:val="-5"/>
        </w:rPr>
        <w:t xml:space="preserve"> </w:t>
      </w:r>
      <w:r w:rsidRPr="00981643">
        <w:t>притаманні</w:t>
      </w:r>
      <w:r w:rsidRPr="00981643">
        <w:rPr>
          <w:spacing w:val="-2"/>
        </w:rPr>
        <w:t xml:space="preserve"> </w:t>
      </w:r>
      <w:r w:rsidRPr="00981643">
        <w:t>членам</w:t>
      </w:r>
      <w:r w:rsidRPr="00981643">
        <w:rPr>
          <w:spacing w:val="-6"/>
        </w:rPr>
        <w:t xml:space="preserve"> </w:t>
      </w:r>
      <w:r w:rsidRPr="00981643">
        <w:t>нашої</w:t>
      </w:r>
      <w:r w:rsidRPr="00981643">
        <w:rPr>
          <w:spacing w:val="-3"/>
        </w:rPr>
        <w:t xml:space="preserve"> </w:t>
      </w:r>
      <w:r w:rsidRPr="00981643">
        <w:t>групи.</w:t>
      </w:r>
    </w:p>
    <w:p w:rsidR="00FF0802" w:rsidRDefault="00FF0802">
      <w:pPr>
        <w:spacing w:line="322" w:lineRule="exact"/>
        <w:ind w:left="222"/>
        <w:rPr>
          <w:b/>
          <w:i/>
          <w:sz w:val="28"/>
          <w:lang w:val="en-US"/>
        </w:rPr>
      </w:pPr>
    </w:p>
    <w:p w:rsidR="00FF0802" w:rsidRPr="00981643" w:rsidRDefault="00FF0802">
      <w:pPr>
        <w:spacing w:line="322" w:lineRule="exact"/>
        <w:ind w:left="222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«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нас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об’єднує»</w:t>
      </w:r>
    </w:p>
    <w:p w:rsidR="00FF0802" w:rsidRDefault="00FF0802" w:rsidP="00B76092">
      <w:pPr>
        <w:pStyle w:val="BodyText"/>
        <w:spacing w:line="322" w:lineRule="exact"/>
        <w:ind w:firstLine="498"/>
        <w:rPr>
          <w:lang w:val="en-US"/>
        </w:rPr>
      </w:pPr>
      <w:r w:rsidRPr="00981643">
        <w:rPr>
          <w:i/>
        </w:rPr>
        <w:t>Мета</w:t>
      </w:r>
      <w:r w:rsidRPr="00981643">
        <w:rPr>
          <w:i/>
          <w:spacing w:val="-4"/>
        </w:rPr>
        <w:t xml:space="preserve"> </w:t>
      </w:r>
      <w:r w:rsidRPr="00981643">
        <w:t>–</w:t>
      </w:r>
      <w:r w:rsidRPr="00981643">
        <w:rPr>
          <w:spacing w:val="-3"/>
        </w:rPr>
        <w:t xml:space="preserve"> </w:t>
      </w:r>
      <w:r w:rsidRPr="00981643">
        <w:t>підкреслення</w:t>
      </w:r>
      <w:r w:rsidRPr="00981643">
        <w:rPr>
          <w:spacing w:val="-4"/>
        </w:rPr>
        <w:t xml:space="preserve"> </w:t>
      </w:r>
      <w:r w:rsidRPr="00981643">
        <w:t>значущості</w:t>
      </w:r>
      <w:r w:rsidRPr="00981643">
        <w:rPr>
          <w:spacing w:val="-3"/>
        </w:rPr>
        <w:t xml:space="preserve"> </w:t>
      </w:r>
      <w:r w:rsidRPr="00981643">
        <w:t>згуртованості</w:t>
      </w:r>
      <w:r w:rsidRPr="00981643">
        <w:rPr>
          <w:spacing w:val="-3"/>
        </w:rPr>
        <w:t xml:space="preserve"> </w:t>
      </w:r>
      <w:r w:rsidRPr="00981643">
        <w:t>групи.</w:t>
      </w:r>
    </w:p>
    <w:p w:rsidR="00FF0802" w:rsidRPr="00981643" w:rsidRDefault="00FF0802" w:rsidP="00B76092">
      <w:pPr>
        <w:pStyle w:val="BodyText"/>
        <w:spacing w:line="322" w:lineRule="exact"/>
        <w:ind w:firstLine="498"/>
      </w:pPr>
      <w:r w:rsidRPr="00981643">
        <w:rPr>
          <w:i/>
        </w:rPr>
        <w:t>Соціально-виховні</w:t>
      </w:r>
      <w:r w:rsidRPr="00981643">
        <w:rPr>
          <w:i/>
        </w:rPr>
        <w:tab/>
        <w:t>завдання</w:t>
      </w:r>
      <w:r w:rsidRPr="00981643">
        <w:t>:</w:t>
      </w:r>
      <w:r w:rsidRPr="00981643">
        <w:tab/>
        <w:t>формувати</w:t>
      </w:r>
      <w:r w:rsidRPr="00981643">
        <w:tab/>
        <w:t>почуття</w:t>
      </w:r>
      <w:r w:rsidRPr="00981643">
        <w:tab/>
        <w:t>розкутості,</w:t>
      </w:r>
      <w:r w:rsidRPr="00981643">
        <w:tab/>
      </w:r>
      <w:r w:rsidRPr="00981643">
        <w:rPr>
          <w:spacing w:val="-1"/>
        </w:rPr>
        <w:t>позитивного</w:t>
      </w:r>
      <w:r w:rsidRPr="00981643">
        <w:rPr>
          <w:spacing w:val="-67"/>
        </w:rPr>
        <w:t xml:space="preserve"> </w:t>
      </w:r>
      <w:r w:rsidRPr="00981643">
        <w:t>емоційного відношення</w:t>
      </w:r>
      <w:r w:rsidRPr="00981643">
        <w:rPr>
          <w:spacing w:val="-3"/>
        </w:rPr>
        <w:t xml:space="preserve"> </w:t>
      </w:r>
      <w:r w:rsidRPr="00981643">
        <w:t>до членів</w:t>
      </w:r>
      <w:r w:rsidRPr="00981643">
        <w:rPr>
          <w:spacing w:val="-2"/>
        </w:rPr>
        <w:t xml:space="preserve"> </w:t>
      </w:r>
      <w:r w:rsidRPr="00981643">
        <w:t>студентської групи.</w:t>
      </w:r>
    </w:p>
    <w:p w:rsidR="00FF0802" w:rsidRPr="00981643" w:rsidRDefault="00FF0802" w:rsidP="00B76092">
      <w:pPr>
        <w:pStyle w:val="BodyText"/>
        <w:spacing w:line="321" w:lineRule="exact"/>
        <w:ind w:firstLine="498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B76092">
      <w:pPr>
        <w:pStyle w:val="BodyText"/>
        <w:spacing w:before="2"/>
        <w:ind w:right="233" w:firstLine="498"/>
        <w:jc w:val="both"/>
      </w:pPr>
      <w:r w:rsidRPr="00981643">
        <w:t>Всі</w:t>
      </w:r>
      <w:r w:rsidRPr="00981643">
        <w:rPr>
          <w:spacing w:val="1"/>
        </w:rPr>
        <w:t xml:space="preserve"> </w:t>
      </w:r>
      <w:r w:rsidRPr="00981643">
        <w:t>члени</w:t>
      </w:r>
      <w:r w:rsidRPr="00981643">
        <w:rPr>
          <w:spacing w:val="1"/>
        </w:rPr>
        <w:t xml:space="preserve"> </w:t>
      </w:r>
      <w:r w:rsidRPr="00981643">
        <w:t>стають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коло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м’ячем.</w:t>
      </w:r>
      <w:r w:rsidRPr="00981643">
        <w:rPr>
          <w:spacing w:val="1"/>
        </w:rPr>
        <w:t xml:space="preserve"> </w:t>
      </w:r>
      <w:r w:rsidRPr="00981643">
        <w:t>Один</w:t>
      </w:r>
      <w:r w:rsidRPr="00981643">
        <w:rPr>
          <w:spacing w:val="1"/>
        </w:rPr>
        <w:t xml:space="preserve"> </w:t>
      </w:r>
      <w:r w:rsidRPr="00981643">
        <w:t>із</w:t>
      </w:r>
      <w:r w:rsidRPr="00981643">
        <w:rPr>
          <w:spacing w:val="1"/>
        </w:rPr>
        <w:t xml:space="preserve"> </w:t>
      </w:r>
      <w:r w:rsidRPr="00981643">
        <w:t>учасників</w:t>
      </w:r>
      <w:r w:rsidRPr="00981643">
        <w:rPr>
          <w:spacing w:val="1"/>
        </w:rPr>
        <w:t xml:space="preserve"> </w:t>
      </w:r>
      <w:r w:rsidRPr="00981643">
        <w:t>кидає</w:t>
      </w:r>
      <w:r w:rsidRPr="00981643">
        <w:rPr>
          <w:spacing w:val="1"/>
        </w:rPr>
        <w:t xml:space="preserve"> </w:t>
      </w:r>
      <w:r w:rsidRPr="00981643">
        <w:t>м’яч</w:t>
      </w:r>
      <w:r w:rsidRPr="00981643">
        <w:rPr>
          <w:spacing w:val="1"/>
        </w:rPr>
        <w:t xml:space="preserve"> </w:t>
      </w:r>
      <w:r w:rsidRPr="00981643">
        <w:t>іншому</w:t>
      </w:r>
      <w:r w:rsidRPr="00981643">
        <w:rPr>
          <w:spacing w:val="70"/>
        </w:rPr>
        <w:t xml:space="preserve"> </w:t>
      </w:r>
      <w:r w:rsidRPr="00981643">
        <w:t>і</w:t>
      </w:r>
      <w:r w:rsidRPr="00981643">
        <w:rPr>
          <w:spacing w:val="-67"/>
        </w:rPr>
        <w:t xml:space="preserve"> </w:t>
      </w:r>
      <w:r w:rsidRPr="00981643">
        <w:t>називає</w:t>
      </w:r>
      <w:r w:rsidRPr="00981643">
        <w:rPr>
          <w:spacing w:val="1"/>
        </w:rPr>
        <w:t xml:space="preserve"> </w:t>
      </w:r>
      <w:r w:rsidRPr="00981643">
        <w:t>кому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ту</w:t>
      </w:r>
      <w:r w:rsidRPr="00981643">
        <w:rPr>
          <w:spacing w:val="1"/>
        </w:rPr>
        <w:t xml:space="preserve"> </w:t>
      </w:r>
      <w:r w:rsidRPr="00981643">
        <w:t>психологічну</w:t>
      </w:r>
      <w:r w:rsidRPr="00981643">
        <w:rPr>
          <w:spacing w:val="1"/>
        </w:rPr>
        <w:t xml:space="preserve"> </w:t>
      </w:r>
      <w:r w:rsidRPr="00981643">
        <w:t>якість,</w:t>
      </w:r>
      <w:r w:rsidRPr="00981643">
        <w:rPr>
          <w:spacing w:val="1"/>
        </w:rPr>
        <w:t xml:space="preserve"> </w:t>
      </w:r>
      <w:r w:rsidRPr="00981643">
        <w:t>яка</w:t>
      </w:r>
      <w:r w:rsidRPr="00981643">
        <w:rPr>
          <w:spacing w:val="1"/>
        </w:rPr>
        <w:t xml:space="preserve"> </w:t>
      </w:r>
      <w:r w:rsidRPr="00981643">
        <w:t>об’єднує</w:t>
      </w:r>
      <w:r w:rsidRPr="00981643">
        <w:rPr>
          <w:spacing w:val="1"/>
        </w:rPr>
        <w:t xml:space="preserve"> </w:t>
      </w:r>
      <w:r w:rsidRPr="00981643">
        <w:t>їх</w:t>
      </w:r>
      <w:r w:rsidRPr="00981643">
        <w:rPr>
          <w:spacing w:val="1"/>
        </w:rPr>
        <w:t xml:space="preserve"> </w:t>
      </w:r>
      <w:r w:rsidRPr="00981643">
        <w:t>обох.</w:t>
      </w:r>
      <w:r w:rsidRPr="00981643">
        <w:rPr>
          <w:spacing w:val="1"/>
        </w:rPr>
        <w:t xml:space="preserve"> </w:t>
      </w:r>
      <w:r w:rsidRPr="00981643">
        <w:t>При</w:t>
      </w:r>
      <w:r w:rsidRPr="00981643">
        <w:rPr>
          <w:spacing w:val="1"/>
        </w:rPr>
        <w:t xml:space="preserve"> </w:t>
      </w:r>
      <w:r w:rsidRPr="00981643">
        <w:t>цьому</w:t>
      </w:r>
      <w:r w:rsidRPr="00981643">
        <w:rPr>
          <w:spacing w:val="1"/>
        </w:rPr>
        <w:t xml:space="preserve"> </w:t>
      </w:r>
      <w:r w:rsidRPr="00981643">
        <w:t>супроводжує</w:t>
      </w:r>
      <w:r w:rsidRPr="00981643">
        <w:rPr>
          <w:spacing w:val="-3"/>
        </w:rPr>
        <w:t xml:space="preserve"> </w:t>
      </w:r>
      <w:r w:rsidRPr="00981643">
        <w:t>словами:</w:t>
      </w:r>
    </w:p>
    <w:p w:rsidR="00FF0802" w:rsidRPr="00981643" w:rsidRDefault="00FF0802">
      <w:pPr>
        <w:pStyle w:val="BodyText"/>
        <w:spacing w:line="321" w:lineRule="exact"/>
        <w:jc w:val="both"/>
      </w:pPr>
      <w:r w:rsidRPr="00981643">
        <w:t>«</w:t>
      </w:r>
      <w:r w:rsidRPr="00981643">
        <w:rPr>
          <w:spacing w:val="-2"/>
        </w:rPr>
        <w:t xml:space="preserve"> </w:t>
      </w:r>
      <w:r w:rsidRPr="00981643">
        <w:t>Я</w:t>
      </w:r>
      <w:r w:rsidRPr="00981643">
        <w:rPr>
          <w:spacing w:val="-2"/>
        </w:rPr>
        <w:t xml:space="preserve"> </w:t>
      </w:r>
      <w:r w:rsidRPr="00981643">
        <w:t>думаю,</w:t>
      </w:r>
      <w:r w:rsidRPr="00981643">
        <w:rPr>
          <w:spacing w:val="-2"/>
        </w:rPr>
        <w:t xml:space="preserve"> </w:t>
      </w:r>
      <w:r w:rsidRPr="00981643">
        <w:t>нас</w:t>
      </w:r>
      <w:r w:rsidRPr="00981643">
        <w:rPr>
          <w:spacing w:val="-1"/>
        </w:rPr>
        <w:t xml:space="preserve"> </w:t>
      </w:r>
      <w:r w:rsidRPr="00981643">
        <w:t>з</w:t>
      </w:r>
      <w:r w:rsidRPr="00981643">
        <w:rPr>
          <w:spacing w:val="-1"/>
        </w:rPr>
        <w:t xml:space="preserve"> </w:t>
      </w:r>
      <w:r w:rsidRPr="00981643">
        <w:t>тобою</w:t>
      </w:r>
      <w:r w:rsidRPr="00981643">
        <w:rPr>
          <w:spacing w:val="-2"/>
        </w:rPr>
        <w:t xml:space="preserve"> </w:t>
      </w:r>
      <w:r w:rsidRPr="00981643">
        <w:t>об’єднує…»</w:t>
      </w:r>
      <w:r w:rsidRPr="00981643">
        <w:rPr>
          <w:spacing w:val="-2"/>
        </w:rPr>
        <w:t xml:space="preserve"> </w:t>
      </w:r>
      <w:r w:rsidRPr="00981643">
        <w:t>і</w:t>
      </w:r>
      <w:r w:rsidRPr="00981643">
        <w:rPr>
          <w:spacing w:val="-1"/>
        </w:rPr>
        <w:t xml:space="preserve"> </w:t>
      </w:r>
      <w:r w:rsidRPr="00981643">
        <w:t>називає</w:t>
      </w:r>
      <w:r w:rsidRPr="00981643">
        <w:rPr>
          <w:spacing w:val="-1"/>
        </w:rPr>
        <w:t xml:space="preserve"> </w:t>
      </w:r>
      <w:r w:rsidRPr="00981643">
        <w:t>певну</w:t>
      </w:r>
      <w:r w:rsidRPr="00981643">
        <w:rPr>
          <w:spacing w:val="-5"/>
        </w:rPr>
        <w:t xml:space="preserve"> </w:t>
      </w:r>
      <w:r w:rsidRPr="00981643">
        <w:t>якість.</w:t>
      </w:r>
    </w:p>
    <w:p w:rsidR="00FF0802" w:rsidRPr="00981643" w:rsidRDefault="00FF0802" w:rsidP="00B76092">
      <w:pPr>
        <w:pStyle w:val="BodyText"/>
        <w:spacing w:line="322" w:lineRule="exact"/>
        <w:ind w:firstLine="498"/>
        <w:jc w:val="both"/>
      </w:pPr>
      <w:r w:rsidRPr="00981643">
        <w:t>Наприклад:</w:t>
      </w:r>
      <w:r w:rsidRPr="00981643">
        <w:rPr>
          <w:spacing w:val="-2"/>
        </w:rPr>
        <w:t xml:space="preserve"> </w:t>
      </w:r>
      <w:r w:rsidRPr="00981643">
        <w:t>«Я</w:t>
      </w:r>
      <w:r w:rsidRPr="00981643">
        <w:rPr>
          <w:spacing w:val="-2"/>
        </w:rPr>
        <w:t xml:space="preserve"> </w:t>
      </w:r>
      <w:r w:rsidRPr="00981643">
        <w:t>думаю,</w:t>
      </w:r>
      <w:r w:rsidRPr="00981643">
        <w:rPr>
          <w:spacing w:val="-3"/>
        </w:rPr>
        <w:t xml:space="preserve"> </w:t>
      </w:r>
      <w:r w:rsidRPr="00981643">
        <w:t>нас</w:t>
      </w:r>
      <w:r w:rsidRPr="00981643">
        <w:rPr>
          <w:spacing w:val="-2"/>
        </w:rPr>
        <w:t xml:space="preserve"> </w:t>
      </w:r>
      <w:r w:rsidRPr="00981643">
        <w:t>об’єднує</w:t>
      </w:r>
      <w:r w:rsidRPr="00981643">
        <w:rPr>
          <w:spacing w:val="-4"/>
        </w:rPr>
        <w:t xml:space="preserve"> </w:t>
      </w:r>
      <w:r w:rsidRPr="00981643">
        <w:t>така</w:t>
      </w:r>
      <w:r w:rsidRPr="00981643">
        <w:rPr>
          <w:spacing w:val="-2"/>
        </w:rPr>
        <w:t xml:space="preserve"> </w:t>
      </w:r>
      <w:r w:rsidRPr="00981643">
        <w:t>якість</w:t>
      </w:r>
      <w:r w:rsidRPr="00981643">
        <w:rPr>
          <w:spacing w:val="-3"/>
        </w:rPr>
        <w:t xml:space="preserve"> </w:t>
      </w:r>
      <w:r w:rsidRPr="00981643">
        <w:t>як</w:t>
      </w:r>
      <w:r w:rsidRPr="00981643">
        <w:rPr>
          <w:spacing w:val="-2"/>
        </w:rPr>
        <w:t xml:space="preserve"> </w:t>
      </w:r>
      <w:r w:rsidRPr="00981643">
        <w:t>відвертість»,</w:t>
      </w:r>
    </w:p>
    <w:p w:rsidR="00FF0802" w:rsidRPr="00981643" w:rsidRDefault="00FF0802">
      <w:pPr>
        <w:pStyle w:val="BodyText"/>
      </w:pPr>
      <w:r w:rsidRPr="00981643">
        <w:t>«Мені</w:t>
      </w:r>
      <w:r w:rsidRPr="00981643">
        <w:rPr>
          <w:spacing w:val="-2"/>
        </w:rPr>
        <w:t xml:space="preserve"> </w:t>
      </w:r>
      <w:r w:rsidRPr="00981643">
        <w:t>здається</w:t>
      </w:r>
      <w:r w:rsidRPr="00981643">
        <w:rPr>
          <w:spacing w:val="-2"/>
        </w:rPr>
        <w:t xml:space="preserve"> </w:t>
      </w:r>
      <w:r w:rsidRPr="00981643">
        <w:t>ми</w:t>
      </w:r>
      <w:r w:rsidRPr="00981643">
        <w:rPr>
          <w:spacing w:val="-2"/>
        </w:rPr>
        <w:t xml:space="preserve"> </w:t>
      </w:r>
      <w:r w:rsidRPr="00981643">
        <w:t>з</w:t>
      </w:r>
      <w:r w:rsidRPr="00981643">
        <w:rPr>
          <w:spacing w:val="-3"/>
        </w:rPr>
        <w:t xml:space="preserve"> </w:t>
      </w:r>
      <w:r w:rsidRPr="00981643">
        <w:t>тобою</w:t>
      </w:r>
      <w:r w:rsidRPr="00981643">
        <w:rPr>
          <w:spacing w:val="-3"/>
        </w:rPr>
        <w:t xml:space="preserve"> </w:t>
      </w:r>
      <w:r w:rsidRPr="00981643">
        <w:t>життєрадісним».</w:t>
      </w:r>
    </w:p>
    <w:p w:rsidR="00FF0802" w:rsidRPr="00981643" w:rsidRDefault="00FF0802">
      <w:pPr>
        <w:pStyle w:val="BodyText"/>
        <w:spacing w:before="2"/>
        <w:ind w:right="213"/>
      </w:pPr>
      <w:r w:rsidRPr="00981643">
        <w:t>Той</w:t>
      </w:r>
      <w:r w:rsidRPr="00981643">
        <w:rPr>
          <w:spacing w:val="12"/>
        </w:rPr>
        <w:t xml:space="preserve"> </w:t>
      </w:r>
      <w:r w:rsidRPr="00981643">
        <w:t>хто</w:t>
      </w:r>
      <w:r w:rsidRPr="00981643">
        <w:rPr>
          <w:spacing w:val="13"/>
        </w:rPr>
        <w:t xml:space="preserve"> </w:t>
      </w:r>
      <w:r w:rsidRPr="00981643">
        <w:t>отримує</w:t>
      </w:r>
      <w:r w:rsidRPr="00981643">
        <w:rPr>
          <w:spacing w:val="11"/>
        </w:rPr>
        <w:t xml:space="preserve"> </w:t>
      </w:r>
      <w:r w:rsidRPr="00981643">
        <w:t>м’яч</w:t>
      </w:r>
      <w:r w:rsidRPr="00981643">
        <w:rPr>
          <w:spacing w:val="13"/>
        </w:rPr>
        <w:t xml:space="preserve"> </w:t>
      </w:r>
      <w:r w:rsidRPr="00981643">
        <w:t>відповідає:</w:t>
      </w:r>
      <w:r w:rsidRPr="00981643">
        <w:rPr>
          <w:spacing w:val="13"/>
        </w:rPr>
        <w:t xml:space="preserve"> </w:t>
      </w:r>
      <w:r w:rsidRPr="00981643">
        <w:t>«Я</w:t>
      </w:r>
      <w:r w:rsidRPr="00981643">
        <w:rPr>
          <w:spacing w:val="11"/>
        </w:rPr>
        <w:t xml:space="preserve"> </w:t>
      </w:r>
      <w:r w:rsidRPr="00981643">
        <w:t>згоден»,</w:t>
      </w:r>
      <w:r w:rsidRPr="00981643">
        <w:rPr>
          <w:spacing w:val="11"/>
        </w:rPr>
        <w:t xml:space="preserve"> </w:t>
      </w:r>
      <w:r w:rsidRPr="00981643">
        <w:t>а</w:t>
      </w:r>
      <w:r w:rsidRPr="00981643">
        <w:rPr>
          <w:spacing w:val="13"/>
        </w:rPr>
        <w:t xml:space="preserve"> </w:t>
      </w:r>
      <w:r w:rsidRPr="00981643">
        <w:t>якщо</w:t>
      </w:r>
      <w:r w:rsidRPr="00981643">
        <w:rPr>
          <w:spacing w:val="12"/>
        </w:rPr>
        <w:t xml:space="preserve"> </w:t>
      </w:r>
      <w:r w:rsidRPr="00981643">
        <w:t>ні</w:t>
      </w:r>
      <w:r w:rsidRPr="00981643">
        <w:rPr>
          <w:spacing w:val="22"/>
        </w:rPr>
        <w:t xml:space="preserve"> </w:t>
      </w:r>
      <w:r w:rsidRPr="00981643">
        <w:t>–</w:t>
      </w:r>
      <w:r w:rsidRPr="00981643">
        <w:rPr>
          <w:spacing w:val="13"/>
        </w:rPr>
        <w:t xml:space="preserve"> </w:t>
      </w:r>
      <w:r w:rsidRPr="00981643">
        <w:t>«Я</w:t>
      </w:r>
      <w:r w:rsidRPr="00981643">
        <w:rPr>
          <w:spacing w:val="12"/>
        </w:rPr>
        <w:t xml:space="preserve"> </w:t>
      </w:r>
      <w:r w:rsidRPr="00981643">
        <w:t>подумаю».</w:t>
      </w:r>
      <w:r w:rsidRPr="00981643">
        <w:rPr>
          <w:spacing w:val="12"/>
        </w:rPr>
        <w:t xml:space="preserve"> </w:t>
      </w:r>
      <w:r w:rsidRPr="00981643">
        <w:t>Той</w:t>
      </w:r>
      <w:r w:rsidRPr="00981643">
        <w:rPr>
          <w:spacing w:val="12"/>
        </w:rPr>
        <w:t xml:space="preserve"> </w:t>
      </w:r>
      <w:r w:rsidRPr="00981643">
        <w:t>до</w:t>
      </w:r>
      <w:r w:rsidRPr="00981643">
        <w:rPr>
          <w:spacing w:val="-67"/>
        </w:rPr>
        <w:t xml:space="preserve"> </w:t>
      </w:r>
      <w:r w:rsidRPr="00981643">
        <w:t>кого потрапив</w:t>
      </w:r>
      <w:r w:rsidRPr="00981643">
        <w:rPr>
          <w:spacing w:val="-3"/>
        </w:rPr>
        <w:t xml:space="preserve"> </w:t>
      </w:r>
      <w:r w:rsidRPr="00981643">
        <w:t>м’яч</w:t>
      </w:r>
      <w:r w:rsidRPr="00981643">
        <w:rPr>
          <w:spacing w:val="-1"/>
        </w:rPr>
        <w:t xml:space="preserve"> </w:t>
      </w:r>
      <w:r w:rsidRPr="00981643">
        <w:t>продовжує</w:t>
      </w:r>
      <w:r w:rsidRPr="00981643">
        <w:rPr>
          <w:spacing w:val="-2"/>
        </w:rPr>
        <w:t xml:space="preserve"> </w:t>
      </w:r>
      <w:r w:rsidRPr="00981643">
        <w:t>завдання,</w:t>
      </w:r>
      <w:r w:rsidRPr="00981643">
        <w:rPr>
          <w:spacing w:val="-2"/>
        </w:rPr>
        <w:t xml:space="preserve"> </w:t>
      </w:r>
      <w:r w:rsidRPr="00981643">
        <w:t>передаючи</w:t>
      </w:r>
      <w:r w:rsidRPr="00981643">
        <w:rPr>
          <w:spacing w:val="-1"/>
        </w:rPr>
        <w:t xml:space="preserve"> </w:t>
      </w:r>
      <w:r w:rsidRPr="00981643">
        <w:t>м’яч іншому.</w:t>
      </w:r>
    </w:p>
    <w:p w:rsidR="00FF0802" w:rsidRPr="00981643" w:rsidRDefault="00FF0802" w:rsidP="00B76092">
      <w:pPr>
        <w:pStyle w:val="BodyText"/>
        <w:spacing w:line="321" w:lineRule="exact"/>
        <w:ind w:firstLine="498"/>
      </w:pPr>
      <w:r w:rsidRPr="00981643">
        <w:t>Завершення</w:t>
      </w:r>
      <w:r w:rsidRPr="00981643">
        <w:rPr>
          <w:spacing w:val="-5"/>
        </w:rPr>
        <w:t xml:space="preserve"> </w:t>
      </w:r>
      <w:r w:rsidRPr="00981643">
        <w:t>роботи:</w:t>
      </w:r>
    </w:p>
    <w:p w:rsidR="00FF0802" w:rsidRPr="00981643" w:rsidRDefault="00FF0802">
      <w:pPr>
        <w:spacing w:line="321" w:lineRule="exact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BodyText"/>
        <w:spacing w:before="65"/>
      </w:pPr>
      <w:r w:rsidRPr="00981643">
        <w:t>Що</w:t>
      </w:r>
      <w:r w:rsidRPr="00981643">
        <w:rPr>
          <w:spacing w:val="-3"/>
        </w:rPr>
        <w:t xml:space="preserve"> </w:t>
      </w:r>
      <w:r w:rsidRPr="00981643">
        <w:t>сподобалось?</w:t>
      </w:r>
      <w:r w:rsidRPr="00981643">
        <w:rPr>
          <w:spacing w:val="-4"/>
        </w:rPr>
        <w:t xml:space="preserve"> </w:t>
      </w:r>
      <w:r w:rsidRPr="00981643">
        <w:t>Що</w:t>
      </w:r>
      <w:r w:rsidRPr="00981643">
        <w:rPr>
          <w:spacing w:val="-3"/>
        </w:rPr>
        <w:t xml:space="preserve"> </w:t>
      </w:r>
      <w:r w:rsidRPr="00981643">
        <w:t>викликало</w:t>
      </w:r>
      <w:r w:rsidRPr="00981643">
        <w:rPr>
          <w:spacing w:val="-2"/>
        </w:rPr>
        <w:t xml:space="preserve"> </w:t>
      </w:r>
      <w:r w:rsidRPr="00981643">
        <w:t>ускладнення:</w:t>
      </w:r>
      <w:r w:rsidRPr="00981643">
        <w:rPr>
          <w:spacing w:val="-2"/>
        </w:rPr>
        <w:t xml:space="preserve"> </w:t>
      </w:r>
      <w:r w:rsidRPr="00981643">
        <w:t>ствердження</w:t>
      </w:r>
      <w:r w:rsidRPr="00981643">
        <w:rPr>
          <w:spacing w:val="-4"/>
        </w:rPr>
        <w:t xml:space="preserve"> </w:t>
      </w:r>
      <w:r w:rsidRPr="00981643">
        <w:t>чи</w:t>
      </w:r>
      <w:r w:rsidRPr="00981643">
        <w:rPr>
          <w:spacing w:val="-3"/>
        </w:rPr>
        <w:t xml:space="preserve"> </w:t>
      </w:r>
      <w:r w:rsidRPr="00981643">
        <w:t>відповіді?</w:t>
      </w:r>
    </w:p>
    <w:p w:rsidR="00FF0802" w:rsidRPr="00981643" w:rsidRDefault="00FF0802">
      <w:pPr>
        <w:spacing w:before="3"/>
        <w:ind w:left="222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«Десять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секунд»</w:t>
      </w:r>
    </w:p>
    <w:p w:rsidR="00FF0802" w:rsidRPr="00981643" w:rsidRDefault="00FF0802" w:rsidP="00B76092">
      <w:pPr>
        <w:pStyle w:val="BodyText"/>
        <w:ind w:right="213" w:firstLine="498"/>
      </w:pPr>
      <w:r w:rsidRPr="00981643">
        <w:rPr>
          <w:i/>
        </w:rPr>
        <w:t>Мета</w:t>
      </w:r>
      <w:r w:rsidRPr="00981643">
        <w:rPr>
          <w:i/>
          <w:spacing w:val="9"/>
        </w:rPr>
        <w:t xml:space="preserve"> </w:t>
      </w:r>
      <w:r w:rsidRPr="00981643">
        <w:t>–</w:t>
      </w:r>
      <w:r w:rsidRPr="00981643">
        <w:rPr>
          <w:spacing w:val="8"/>
        </w:rPr>
        <w:t xml:space="preserve"> </w:t>
      </w:r>
      <w:r w:rsidRPr="00981643">
        <w:t>допомогти</w:t>
      </w:r>
      <w:r w:rsidRPr="00981643">
        <w:rPr>
          <w:spacing w:val="7"/>
        </w:rPr>
        <w:t xml:space="preserve"> </w:t>
      </w:r>
      <w:r w:rsidRPr="00981643">
        <w:t>учасникам</w:t>
      </w:r>
      <w:r w:rsidRPr="00981643">
        <w:rPr>
          <w:spacing w:val="7"/>
        </w:rPr>
        <w:t xml:space="preserve"> </w:t>
      </w:r>
      <w:r w:rsidRPr="00981643">
        <w:t>краще</w:t>
      </w:r>
      <w:r w:rsidRPr="00981643">
        <w:rPr>
          <w:spacing w:val="7"/>
        </w:rPr>
        <w:t xml:space="preserve"> </w:t>
      </w:r>
      <w:r w:rsidRPr="00981643">
        <w:t>пізнати</w:t>
      </w:r>
      <w:r w:rsidRPr="00981643">
        <w:rPr>
          <w:spacing w:val="7"/>
        </w:rPr>
        <w:t xml:space="preserve"> </w:t>
      </w:r>
      <w:r w:rsidRPr="00981643">
        <w:t>один</w:t>
      </w:r>
      <w:r w:rsidRPr="00981643">
        <w:rPr>
          <w:spacing w:val="7"/>
        </w:rPr>
        <w:t xml:space="preserve"> </w:t>
      </w:r>
      <w:r w:rsidRPr="00981643">
        <w:t>одного,</w:t>
      </w:r>
      <w:r w:rsidRPr="00981643">
        <w:rPr>
          <w:spacing w:val="6"/>
        </w:rPr>
        <w:t xml:space="preserve"> </w:t>
      </w:r>
      <w:r w:rsidRPr="00981643">
        <w:t>скоротити</w:t>
      </w:r>
      <w:r w:rsidRPr="00981643">
        <w:rPr>
          <w:spacing w:val="7"/>
        </w:rPr>
        <w:t xml:space="preserve"> </w:t>
      </w:r>
      <w:r w:rsidRPr="00981643">
        <w:t>дистанцію</w:t>
      </w:r>
      <w:r w:rsidRPr="00981643">
        <w:rPr>
          <w:spacing w:val="-67"/>
        </w:rPr>
        <w:t xml:space="preserve"> </w:t>
      </w:r>
      <w:r w:rsidRPr="00981643">
        <w:t>в</w:t>
      </w:r>
      <w:r w:rsidRPr="00981643">
        <w:rPr>
          <w:spacing w:val="-3"/>
        </w:rPr>
        <w:t xml:space="preserve"> </w:t>
      </w:r>
      <w:r w:rsidRPr="00981643">
        <w:t>спілкуванні.</w:t>
      </w:r>
    </w:p>
    <w:p w:rsidR="00FF0802" w:rsidRPr="00981643" w:rsidRDefault="00FF0802" w:rsidP="00B76092">
      <w:pPr>
        <w:pStyle w:val="BodyText"/>
        <w:ind w:right="228" w:firstLine="498"/>
        <w:jc w:val="both"/>
      </w:pPr>
      <w:r w:rsidRPr="00981643">
        <w:rPr>
          <w:i/>
        </w:rPr>
        <w:t xml:space="preserve">Соціально-виховні завдання: </w:t>
      </w:r>
      <w:r w:rsidRPr="00981643">
        <w:t>інтегрувати учасників групи за рахунок постійного</w:t>
      </w:r>
      <w:r w:rsidRPr="00981643">
        <w:rPr>
          <w:spacing w:val="1"/>
        </w:rPr>
        <w:t xml:space="preserve"> </w:t>
      </w:r>
      <w:r w:rsidRPr="00981643">
        <w:t>їх залучення до сумісної діяльності, сприяти створенню позитивної емоційної</w:t>
      </w:r>
      <w:r w:rsidRPr="00981643">
        <w:rPr>
          <w:spacing w:val="1"/>
        </w:rPr>
        <w:t xml:space="preserve"> </w:t>
      </w:r>
      <w:r w:rsidRPr="00981643">
        <w:t>єдності групи.</w:t>
      </w:r>
    </w:p>
    <w:p w:rsidR="00FF0802" w:rsidRPr="00981643" w:rsidRDefault="00FF0802" w:rsidP="00B76092">
      <w:pPr>
        <w:pStyle w:val="BodyText"/>
        <w:ind w:right="234" w:firstLine="498"/>
        <w:jc w:val="both"/>
      </w:pPr>
      <w:r w:rsidRPr="00981643">
        <w:t>Місце</w:t>
      </w:r>
      <w:r w:rsidRPr="00981643">
        <w:rPr>
          <w:spacing w:val="1"/>
        </w:rPr>
        <w:t xml:space="preserve"> </w:t>
      </w:r>
      <w:r w:rsidRPr="00981643">
        <w:t>проведення:</w:t>
      </w:r>
      <w:r w:rsidRPr="00981643">
        <w:rPr>
          <w:spacing w:val="1"/>
        </w:rPr>
        <w:t xml:space="preserve"> </w:t>
      </w:r>
      <w:r w:rsidRPr="00981643">
        <w:t>велике</w:t>
      </w:r>
      <w:r w:rsidRPr="00981643">
        <w:rPr>
          <w:spacing w:val="1"/>
        </w:rPr>
        <w:t xml:space="preserve"> </w:t>
      </w:r>
      <w:r w:rsidRPr="00981643">
        <w:t>приміщення,</w:t>
      </w:r>
      <w:r w:rsidRPr="00981643">
        <w:rPr>
          <w:spacing w:val="1"/>
        </w:rPr>
        <w:t xml:space="preserve"> </w:t>
      </w:r>
      <w:r w:rsidRPr="00981643">
        <w:t>вільне</w:t>
      </w:r>
      <w:r w:rsidRPr="00981643">
        <w:rPr>
          <w:spacing w:val="1"/>
        </w:rPr>
        <w:t xml:space="preserve"> </w:t>
      </w:r>
      <w:r w:rsidRPr="00981643">
        <w:t>від</w:t>
      </w:r>
      <w:r w:rsidRPr="00981643">
        <w:rPr>
          <w:spacing w:val="1"/>
        </w:rPr>
        <w:t xml:space="preserve"> </w:t>
      </w:r>
      <w:r w:rsidRPr="00981643">
        <w:t>меблів,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забезпечить</w:t>
      </w:r>
      <w:r w:rsidRPr="00981643">
        <w:rPr>
          <w:spacing w:val="1"/>
        </w:rPr>
        <w:t xml:space="preserve"> </w:t>
      </w:r>
      <w:r w:rsidRPr="00981643">
        <w:t>учасникам</w:t>
      </w:r>
      <w:r w:rsidRPr="00981643">
        <w:rPr>
          <w:spacing w:val="-4"/>
        </w:rPr>
        <w:t xml:space="preserve"> </w:t>
      </w:r>
      <w:r w:rsidRPr="00981643">
        <w:t>безпечне</w:t>
      </w:r>
      <w:r w:rsidRPr="00981643">
        <w:rPr>
          <w:spacing w:val="-2"/>
        </w:rPr>
        <w:t xml:space="preserve"> </w:t>
      </w:r>
      <w:r w:rsidRPr="00981643">
        <w:t>та спонтанне</w:t>
      </w:r>
      <w:r w:rsidRPr="00981643">
        <w:rPr>
          <w:spacing w:val="-3"/>
        </w:rPr>
        <w:t xml:space="preserve"> </w:t>
      </w:r>
      <w:r w:rsidRPr="00981643">
        <w:t>пересування.</w:t>
      </w:r>
    </w:p>
    <w:p w:rsidR="00FF0802" w:rsidRPr="00981643" w:rsidRDefault="00FF0802" w:rsidP="00B76092">
      <w:pPr>
        <w:pStyle w:val="BodyText"/>
        <w:ind w:left="720" w:right="7821"/>
        <w:jc w:val="both"/>
      </w:pPr>
      <w:r w:rsidRPr="00981643">
        <w:t>Час: 5-15 хвилин.</w:t>
      </w:r>
      <w:r w:rsidRPr="00981643">
        <w:rPr>
          <w:spacing w:val="-67"/>
        </w:rPr>
        <w:t xml:space="preserve"> </w:t>
      </w:r>
      <w:r w:rsidRPr="00981643">
        <w:t>Хід гри:</w:t>
      </w:r>
    </w:p>
    <w:p w:rsidR="00FF0802" w:rsidRPr="00981643" w:rsidRDefault="00FF0802" w:rsidP="00B76092">
      <w:pPr>
        <w:pStyle w:val="BodyText"/>
        <w:ind w:right="226" w:firstLine="498"/>
        <w:jc w:val="both"/>
      </w:pPr>
      <w:r w:rsidRPr="00981643">
        <w:t>Керівник(педагог): зараз ви почнете швидке спонтанне пересування по кімнаті.</w:t>
      </w:r>
      <w:r w:rsidRPr="00981643">
        <w:rPr>
          <w:spacing w:val="1"/>
        </w:rPr>
        <w:t xml:space="preserve"> </w:t>
      </w:r>
      <w:r w:rsidRPr="00981643">
        <w:t>Будьте</w:t>
      </w:r>
      <w:r w:rsidRPr="00981643">
        <w:rPr>
          <w:spacing w:val="6"/>
        </w:rPr>
        <w:t xml:space="preserve"> </w:t>
      </w:r>
      <w:r w:rsidRPr="00981643">
        <w:t>уважні,</w:t>
      </w:r>
      <w:r w:rsidRPr="00981643">
        <w:rPr>
          <w:spacing w:val="3"/>
        </w:rPr>
        <w:t xml:space="preserve"> </w:t>
      </w:r>
      <w:r w:rsidRPr="00981643">
        <w:t>тому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5"/>
        </w:rPr>
        <w:t xml:space="preserve"> </w:t>
      </w:r>
      <w:r w:rsidRPr="00981643">
        <w:t>час</w:t>
      </w:r>
      <w:r w:rsidRPr="00981643">
        <w:rPr>
          <w:spacing w:val="4"/>
        </w:rPr>
        <w:t xml:space="preserve"> </w:t>
      </w:r>
      <w:r w:rsidRPr="00981643">
        <w:t>від</w:t>
      </w:r>
      <w:r w:rsidRPr="00981643">
        <w:rPr>
          <w:spacing w:val="5"/>
        </w:rPr>
        <w:t xml:space="preserve"> </w:t>
      </w:r>
      <w:r w:rsidRPr="00981643">
        <w:t>часу</w:t>
      </w:r>
      <w:r w:rsidRPr="00981643">
        <w:rPr>
          <w:spacing w:val="1"/>
        </w:rPr>
        <w:t xml:space="preserve"> </w:t>
      </w:r>
      <w:r w:rsidRPr="00981643">
        <w:t>вам</w:t>
      </w:r>
      <w:r w:rsidRPr="00981643">
        <w:rPr>
          <w:spacing w:val="4"/>
        </w:rPr>
        <w:t xml:space="preserve"> </w:t>
      </w:r>
      <w:r w:rsidRPr="00981643">
        <w:t>прийдеться</w:t>
      </w:r>
      <w:r w:rsidRPr="00981643">
        <w:rPr>
          <w:spacing w:val="4"/>
        </w:rPr>
        <w:t xml:space="preserve"> </w:t>
      </w:r>
      <w:r w:rsidRPr="00981643">
        <w:t>реагувати</w:t>
      </w:r>
      <w:r w:rsidRPr="00981643">
        <w:rPr>
          <w:spacing w:val="4"/>
        </w:rPr>
        <w:t xml:space="preserve"> </w:t>
      </w:r>
      <w:r w:rsidRPr="00981643">
        <w:t>на</w:t>
      </w:r>
      <w:r w:rsidRPr="00981643">
        <w:rPr>
          <w:spacing w:val="3"/>
        </w:rPr>
        <w:t xml:space="preserve"> </w:t>
      </w:r>
      <w:r w:rsidRPr="00981643">
        <w:t>різні</w:t>
      </w:r>
      <w:r w:rsidRPr="00981643">
        <w:rPr>
          <w:spacing w:val="5"/>
        </w:rPr>
        <w:t xml:space="preserve"> </w:t>
      </w:r>
      <w:r w:rsidRPr="00981643">
        <w:t>завдання</w:t>
      </w:r>
      <w:r w:rsidRPr="00981643">
        <w:rPr>
          <w:spacing w:val="-68"/>
        </w:rPr>
        <w:t xml:space="preserve"> </w:t>
      </w:r>
      <w:r w:rsidRPr="00981643">
        <w:t>і виконати їх за 10 секунд. Кожне із завдань важно виконувати з максимальною</w:t>
      </w:r>
      <w:r w:rsidRPr="00981643">
        <w:rPr>
          <w:spacing w:val="1"/>
        </w:rPr>
        <w:t xml:space="preserve"> </w:t>
      </w:r>
      <w:r w:rsidRPr="00981643">
        <w:t>точністю. Скажімо, я прошу розподілитися за кольором волосся. Якщо хтось</w:t>
      </w:r>
      <w:r w:rsidRPr="00981643">
        <w:rPr>
          <w:spacing w:val="1"/>
        </w:rPr>
        <w:t xml:space="preserve"> </w:t>
      </w:r>
      <w:r w:rsidRPr="00981643">
        <w:t>залишиться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самоті</w:t>
      </w:r>
      <w:r w:rsidRPr="00981643">
        <w:rPr>
          <w:spacing w:val="1"/>
        </w:rPr>
        <w:t xml:space="preserve"> </w:t>
      </w:r>
      <w:r w:rsidRPr="00981643">
        <w:t>–</w:t>
      </w:r>
      <w:r w:rsidRPr="00981643">
        <w:rPr>
          <w:spacing w:val="1"/>
        </w:rPr>
        <w:t xml:space="preserve"> </w:t>
      </w:r>
      <w:r w:rsidRPr="00981643">
        <w:t>не</w:t>
      </w:r>
      <w:r w:rsidRPr="00981643">
        <w:rPr>
          <w:spacing w:val="1"/>
        </w:rPr>
        <w:t xml:space="preserve"> </w:t>
      </w:r>
      <w:r w:rsidRPr="00981643">
        <w:t>страшно.</w:t>
      </w:r>
      <w:r w:rsidRPr="00981643">
        <w:rPr>
          <w:spacing w:val="1"/>
        </w:rPr>
        <w:t xml:space="preserve"> </w:t>
      </w:r>
      <w:r w:rsidRPr="00981643">
        <w:t>Сподіваюсь</w:t>
      </w:r>
      <w:r w:rsidRPr="00981643">
        <w:rPr>
          <w:spacing w:val="1"/>
        </w:rPr>
        <w:t xml:space="preserve"> </w:t>
      </w:r>
      <w:r w:rsidRPr="00981643">
        <w:t>завдання</w:t>
      </w:r>
      <w:r w:rsidRPr="00981643">
        <w:rPr>
          <w:spacing w:val="71"/>
        </w:rPr>
        <w:t xml:space="preserve"> </w:t>
      </w:r>
      <w:r w:rsidRPr="00981643">
        <w:t>зрозуміло?</w:t>
      </w:r>
      <w:r w:rsidRPr="00981643">
        <w:rPr>
          <w:spacing w:val="1"/>
        </w:rPr>
        <w:t xml:space="preserve"> </w:t>
      </w:r>
      <w:r w:rsidRPr="00981643">
        <w:t>Починаємо.</w:t>
      </w:r>
    </w:p>
    <w:p w:rsidR="00FF0802" w:rsidRPr="00981643" w:rsidRDefault="00FF0802" w:rsidP="00B76092">
      <w:pPr>
        <w:pStyle w:val="BodyText"/>
        <w:ind w:right="236" w:firstLine="498"/>
        <w:jc w:val="both"/>
      </w:pPr>
      <w:r w:rsidRPr="00981643">
        <w:t>Розділіться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тих,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кого</w:t>
      </w:r>
      <w:r w:rsidRPr="00981643">
        <w:rPr>
          <w:spacing w:val="1"/>
        </w:rPr>
        <w:t xml:space="preserve"> </w:t>
      </w:r>
      <w:r w:rsidRPr="00981643">
        <w:t>є</w:t>
      </w:r>
      <w:r w:rsidRPr="00981643">
        <w:rPr>
          <w:spacing w:val="1"/>
        </w:rPr>
        <w:t xml:space="preserve"> </w:t>
      </w:r>
      <w:r w:rsidRPr="00981643">
        <w:t>годинник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руці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кого</w:t>
      </w:r>
      <w:r w:rsidRPr="00981643">
        <w:rPr>
          <w:spacing w:val="1"/>
        </w:rPr>
        <w:t xml:space="preserve"> </w:t>
      </w:r>
      <w:r w:rsidRPr="00981643">
        <w:t>нема!</w:t>
      </w:r>
      <w:r w:rsidRPr="00981643">
        <w:rPr>
          <w:spacing w:val="1"/>
        </w:rPr>
        <w:t xml:space="preserve"> </w:t>
      </w:r>
      <w:r w:rsidRPr="00981643">
        <w:t>Раз,</w:t>
      </w:r>
      <w:r w:rsidRPr="00981643">
        <w:rPr>
          <w:spacing w:val="70"/>
        </w:rPr>
        <w:t xml:space="preserve"> </w:t>
      </w:r>
      <w:r w:rsidRPr="00981643">
        <w:t>два,</w:t>
      </w:r>
      <w:r w:rsidRPr="00981643">
        <w:rPr>
          <w:spacing w:val="1"/>
        </w:rPr>
        <w:t xml:space="preserve"> </w:t>
      </w:r>
      <w:r w:rsidRPr="00981643">
        <w:t>три…десять.</w:t>
      </w:r>
      <w:r w:rsidRPr="00981643">
        <w:rPr>
          <w:spacing w:val="-2"/>
        </w:rPr>
        <w:t xml:space="preserve"> </w:t>
      </w:r>
      <w:r w:rsidRPr="00981643">
        <w:t>Стоп!</w:t>
      </w:r>
      <w:r w:rsidRPr="00981643">
        <w:rPr>
          <w:spacing w:val="-3"/>
        </w:rPr>
        <w:t xml:space="preserve"> </w:t>
      </w:r>
      <w:r w:rsidRPr="00981643">
        <w:t>Перевіряємо.</w:t>
      </w:r>
    </w:p>
    <w:p w:rsidR="00FF0802" w:rsidRPr="00981643" w:rsidRDefault="00FF0802">
      <w:pPr>
        <w:pStyle w:val="BodyText"/>
        <w:spacing w:line="321" w:lineRule="exact"/>
        <w:jc w:val="both"/>
      </w:pPr>
      <w:r w:rsidRPr="00981643">
        <w:t>Продовжуємо</w:t>
      </w:r>
      <w:r w:rsidRPr="00981643">
        <w:rPr>
          <w:spacing w:val="-4"/>
        </w:rPr>
        <w:t xml:space="preserve"> </w:t>
      </w:r>
      <w:r w:rsidRPr="00981643">
        <w:t>ходу!</w:t>
      </w:r>
      <w:r w:rsidRPr="00981643">
        <w:rPr>
          <w:spacing w:val="-3"/>
        </w:rPr>
        <w:t xml:space="preserve"> </w:t>
      </w:r>
      <w:r w:rsidRPr="00981643">
        <w:t>Розділимось</w:t>
      </w:r>
      <w:r w:rsidRPr="00981643">
        <w:rPr>
          <w:spacing w:val="-5"/>
        </w:rPr>
        <w:t xml:space="preserve"> </w:t>
      </w:r>
      <w:r w:rsidRPr="00981643">
        <w:t>за</w:t>
      </w:r>
      <w:r w:rsidRPr="00981643">
        <w:rPr>
          <w:spacing w:val="-4"/>
        </w:rPr>
        <w:t xml:space="preserve"> </w:t>
      </w:r>
      <w:r w:rsidRPr="00981643">
        <w:t>кольором</w:t>
      </w:r>
      <w:r w:rsidRPr="00981643">
        <w:rPr>
          <w:spacing w:val="-3"/>
        </w:rPr>
        <w:t xml:space="preserve"> </w:t>
      </w:r>
      <w:r w:rsidRPr="00981643">
        <w:t>очей!</w:t>
      </w:r>
      <w:r w:rsidRPr="00981643">
        <w:rPr>
          <w:spacing w:val="-3"/>
        </w:rPr>
        <w:t xml:space="preserve"> </w:t>
      </w:r>
      <w:r w:rsidRPr="00981643">
        <w:t>(рахунок,</w:t>
      </w:r>
      <w:r w:rsidRPr="00981643">
        <w:rPr>
          <w:spacing w:val="-5"/>
        </w:rPr>
        <w:t xml:space="preserve"> </w:t>
      </w:r>
      <w:r w:rsidRPr="00981643">
        <w:t>перевірка).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before="1" w:line="322" w:lineRule="exact"/>
        <w:ind w:left="1093" w:hanging="164"/>
        <w:rPr>
          <w:sz w:val="28"/>
        </w:rPr>
      </w:pPr>
      <w:r w:rsidRPr="00981643">
        <w:rPr>
          <w:sz w:val="28"/>
        </w:rPr>
        <w:t>…за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кольором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штанів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спідниць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(…).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…за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улюбленим заняттям 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вільний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час (…).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…за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народженням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певну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пору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року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(…).</w:t>
      </w:r>
    </w:p>
    <w:p w:rsidR="00FF0802" w:rsidRPr="00981643" w:rsidRDefault="00FF0802">
      <w:pPr>
        <w:pStyle w:val="BodyText"/>
        <w:ind w:left="0"/>
      </w:pP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…за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настроєм,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який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зараз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відчуваєте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(…).</w:t>
      </w:r>
    </w:p>
    <w:p w:rsidR="00FF0802" w:rsidRPr="00981643" w:rsidRDefault="00FF0802">
      <w:pPr>
        <w:pStyle w:val="BodyText"/>
        <w:spacing w:before="1"/>
        <w:ind w:left="0"/>
      </w:pPr>
    </w:p>
    <w:p w:rsidR="00FF0802" w:rsidRPr="00981643" w:rsidRDefault="00FF0802">
      <w:pPr>
        <w:pStyle w:val="BodyText"/>
        <w:spacing w:before="1"/>
        <w:ind w:right="213"/>
        <w:rPr>
          <w:b/>
        </w:rPr>
      </w:pPr>
      <w:r w:rsidRPr="00981643">
        <w:t>Завершення</w:t>
      </w:r>
      <w:r w:rsidRPr="00981643">
        <w:rPr>
          <w:spacing w:val="32"/>
        </w:rPr>
        <w:t xml:space="preserve"> </w:t>
      </w:r>
      <w:r w:rsidRPr="00981643">
        <w:t>роботи:</w:t>
      </w:r>
      <w:r w:rsidRPr="00981643">
        <w:rPr>
          <w:spacing w:val="35"/>
        </w:rPr>
        <w:t xml:space="preserve"> </w:t>
      </w:r>
      <w:r w:rsidRPr="00981643">
        <w:t>учасники</w:t>
      </w:r>
      <w:r w:rsidRPr="00981643">
        <w:rPr>
          <w:spacing w:val="33"/>
        </w:rPr>
        <w:t xml:space="preserve"> </w:t>
      </w:r>
      <w:r w:rsidRPr="00981643">
        <w:t>діляться</w:t>
      </w:r>
      <w:r w:rsidRPr="00981643">
        <w:rPr>
          <w:spacing w:val="34"/>
        </w:rPr>
        <w:t xml:space="preserve"> </w:t>
      </w:r>
      <w:r w:rsidRPr="00981643">
        <w:t>враженнями.</w:t>
      </w:r>
      <w:r w:rsidRPr="00981643">
        <w:rPr>
          <w:spacing w:val="31"/>
        </w:rPr>
        <w:t xml:space="preserve"> </w:t>
      </w:r>
      <w:r w:rsidRPr="00981643">
        <w:t>Що</w:t>
      </w:r>
      <w:r w:rsidRPr="00981643">
        <w:rPr>
          <w:spacing w:val="32"/>
        </w:rPr>
        <w:t xml:space="preserve"> </w:t>
      </w:r>
      <w:r w:rsidRPr="00981643">
        <w:t>сподобалось?</w:t>
      </w:r>
      <w:r w:rsidRPr="00981643">
        <w:rPr>
          <w:spacing w:val="34"/>
        </w:rPr>
        <w:t xml:space="preserve"> </w:t>
      </w:r>
      <w:r w:rsidRPr="00981643">
        <w:t>Що</w:t>
      </w:r>
      <w:r w:rsidRPr="00981643">
        <w:rPr>
          <w:spacing w:val="-67"/>
        </w:rPr>
        <w:t xml:space="preserve"> </w:t>
      </w:r>
      <w:r w:rsidRPr="00981643">
        <w:t>примусило</w:t>
      </w:r>
      <w:r w:rsidRPr="00981643">
        <w:rPr>
          <w:spacing w:val="23"/>
        </w:rPr>
        <w:t xml:space="preserve"> </w:t>
      </w:r>
      <w:r w:rsidRPr="00981643">
        <w:t>засмутитися?</w:t>
      </w:r>
      <w:r w:rsidRPr="00981643">
        <w:rPr>
          <w:spacing w:val="26"/>
        </w:rPr>
        <w:t xml:space="preserve"> </w:t>
      </w:r>
      <w:r w:rsidRPr="00981643">
        <w:t>Над</w:t>
      </w:r>
      <w:r w:rsidRPr="00981643">
        <w:rPr>
          <w:spacing w:val="23"/>
        </w:rPr>
        <w:t xml:space="preserve"> </w:t>
      </w:r>
      <w:r w:rsidRPr="00981643">
        <w:t>чим</w:t>
      </w:r>
      <w:r w:rsidRPr="00981643">
        <w:rPr>
          <w:spacing w:val="23"/>
        </w:rPr>
        <w:t xml:space="preserve"> </w:t>
      </w:r>
      <w:r w:rsidRPr="00981643">
        <w:t>варто</w:t>
      </w:r>
      <w:r w:rsidRPr="00981643">
        <w:rPr>
          <w:spacing w:val="24"/>
        </w:rPr>
        <w:t xml:space="preserve"> </w:t>
      </w:r>
      <w:r w:rsidRPr="00981643">
        <w:t>було</w:t>
      </w:r>
      <w:r w:rsidRPr="00981643">
        <w:rPr>
          <w:spacing w:val="24"/>
        </w:rPr>
        <w:t xml:space="preserve"> </w:t>
      </w:r>
      <w:r w:rsidRPr="00981643">
        <w:t>б</w:t>
      </w:r>
      <w:r w:rsidRPr="00981643">
        <w:rPr>
          <w:spacing w:val="30"/>
        </w:rPr>
        <w:t xml:space="preserve"> </w:t>
      </w:r>
      <w:r w:rsidRPr="00981643">
        <w:t>попрацювати?</w:t>
      </w:r>
      <w:r w:rsidRPr="00981643">
        <w:rPr>
          <w:spacing w:val="26"/>
        </w:rPr>
        <w:t xml:space="preserve"> </w:t>
      </w:r>
      <w:r w:rsidRPr="00981643">
        <w:t>Як</w:t>
      </w:r>
      <w:r w:rsidRPr="00981643">
        <w:rPr>
          <w:spacing w:val="23"/>
        </w:rPr>
        <w:t xml:space="preserve"> </w:t>
      </w:r>
      <w:r w:rsidRPr="00981643">
        <w:t>почував</w:t>
      </w:r>
      <w:r w:rsidRPr="00981643">
        <w:rPr>
          <w:spacing w:val="22"/>
        </w:rPr>
        <w:t xml:space="preserve"> </w:t>
      </w:r>
      <w:r w:rsidRPr="00981643">
        <w:t>себе</w:t>
      </w:r>
      <w:r w:rsidRPr="00981643">
        <w:rPr>
          <w:spacing w:val="-67"/>
        </w:rPr>
        <w:t xml:space="preserve"> </w:t>
      </w:r>
      <w:r w:rsidRPr="00981643">
        <w:t>той хто залишився на одинці? Назвіть кого ви запам’ятали і за яким завданням.</w:t>
      </w:r>
      <w:r w:rsidRPr="00981643">
        <w:rPr>
          <w:spacing w:val="1"/>
        </w:rPr>
        <w:t xml:space="preserve"> </w:t>
      </w:r>
      <w:r w:rsidRPr="00981643">
        <w:rPr>
          <w:b/>
        </w:rPr>
        <w:t>Блок</w:t>
      </w:r>
      <w:r w:rsidRPr="00981643">
        <w:rPr>
          <w:b/>
          <w:spacing w:val="-2"/>
        </w:rPr>
        <w:t xml:space="preserve"> </w:t>
      </w:r>
      <w:r w:rsidRPr="00981643">
        <w:rPr>
          <w:b/>
        </w:rPr>
        <w:t>II.</w:t>
      </w:r>
      <w:r w:rsidRPr="00981643">
        <w:rPr>
          <w:b/>
          <w:spacing w:val="-1"/>
        </w:rPr>
        <w:t xml:space="preserve"> </w:t>
      </w:r>
      <w:r w:rsidRPr="00981643">
        <w:rPr>
          <w:b/>
        </w:rPr>
        <w:t>Згуртованість групи</w:t>
      </w:r>
    </w:p>
    <w:p w:rsidR="00FF0802" w:rsidRPr="00981643" w:rsidRDefault="00FF0802">
      <w:pPr>
        <w:spacing w:line="320" w:lineRule="exact"/>
        <w:ind w:left="222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1"/>
          <w:sz w:val="28"/>
        </w:rPr>
        <w:t xml:space="preserve"> </w:t>
      </w:r>
      <w:r w:rsidRPr="00981643">
        <w:rPr>
          <w:sz w:val="28"/>
        </w:rPr>
        <w:t>«Найди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своє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місце»</w:t>
      </w:r>
    </w:p>
    <w:p w:rsidR="00FF0802" w:rsidRPr="00981643" w:rsidRDefault="00FF0802" w:rsidP="00B76092">
      <w:pPr>
        <w:pStyle w:val="BodyText"/>
        <w:spacing w:line="322" w:lineRule="exact"/>
        <w:ind w:firstLine="498"/>
      </w:pPr>
      <w:r w:rsidRPr="00981643">
        <w:rPr>
          <w:i/>
        </w:rPr>
        <w:t>Мета</w:t>
      </w:r>
      <w:r w:rsidRPr="00981643">
        <w:rPr>
          <w:i/>
          <w:spacing w:val="-3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досягти</w:t>
      </w:r>
      <w:r w:rsidRPr="00981643">
        <w:rPr>
          <w:spacing w:val="-1"/>
        </w:rPr>
        <w:t xml:space="preserve"> </w:t>
      </w:r>
      <w:r w:rsidRPr="00981643">
        <w:t>єдності</w:t>
      </w:r>
      <w:r w:rsidRPr="00981643">
        <w:rPr>
          <w:spacing w:val="-4"/>
        </w:rPr>
        <w:t xml:space="preserve"> </w:t>
      </w:r>
      <w:r w:rsidRPr="00981643">
        <w:t>дій</w:t>
      </w:r>
      <w:r w:rsidRPr="00981643">
        <w:rPr>
          <w:spacing w:val="-2"/>
        </w:rPr>
        <w:t xml:space="preserve"> </w:t>
      </w:r>
      <w:r w:rsidRPr="00981643">
        <w:t>групи</w:t>
      </w:r>
      <w:r w:rsidRPr="00981643">
        <w:rPr>
          <w:spacing w:val="-3"/>
        </w:rPr>
        <w:t xml:space="preserve"> </w:t>
      </w:r>
      <w:r w:rsidRPr="00981643">
        <w:t>завдяки</w:t>
      </w:r>
      <w:r w:rsidRPr="00981643">
        <w:rPr>
          <w:spacing w:val="-1"/>
        </w:rPr>
        <w:t xml:space="preserve"> </w:t>
      </w:r>
      <w:r w:rsidRPr="00981643">
        <w:t>партнерству</w:t>
      </w:r>
      <w:r w:rsidRPr="00981643">
        <w:rPr>
          <w:spacing w:val="-5"/>
        </w:rPr>
        <w:t xml:space="preserve"> </w:t>
      </w:r>
      <w:r w:rsidRPr="00981643">
        <w:t>в</w:t>
      </w:r>
      <w:r w:rsidRPr="00981643">
        <w:rPr>
          <w:spacing w:val="-2"/>
        </w:rPr>
        <w:t xml:space="preserve"> </w:t>
      </w:r>
      <w:r w:rsidRPr="00981643">
        <w:t>умовах</w:t>
      </w:r>
      <w:r w:rsidRPr="00981643">
        <w:rPr>
          <w:spacing w:val="-5"/>
        </w:rPr>
        <w:t xml:space="preserve"> </w:t>
      </w:r>
      <w:r w:rsidRPr="00981643">
        <w:t>комунікації.</w:t>
      </w:r>
    </w:p>
    <w:p w:rsidR="00FF0802" w:rsidRPr="00981643" w:rsidRDefault="00FF0802" w:rsidP="00B76092">
      <w:pPr>
        <w:pStyle w:val="BodyText"/>
        <w:ind w:right="232" w:firstLine="498"/>
        <w:jc w:val="both"/>
      </w:pPr>
      <w:r w:rsidRPr="00981643">
        <w:rPr>
          <w:i/>
        </w:rPr>
        <w:t xml:space="preserve">Соціально-виховні </w:t>
      </w:r>
      <w:r w:rsidRPr="00981643">
        <w:t>завдання: перевірити на практиці ефективність партнерства в</w:t>
      </w:r>
      <w:r w:rsidRPr="00981643">
        <w:rPr>
          <w:spacing w:val="1"/>
        </w:rPr>
        <w:t xml:space="preserve"> </w:t>
      </w:r>
      <w:r w:rsidRPr="00981643">
        <w:t>умовах</w:t>
      </w:r>
      <w:r w:rsidRPr="00981643">
        <w:rPr>
          <w:spacing w:val="1"/>
        </w:rPr>
        <w:t xml:space="preserve"> </w:t>
      </w:r>
      <w:r w:rsidRPr="00981643">
        <w:t>комунікації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її</w:t>
      </w:r>
      <w:r w:rsidRPr="00981643">
        <w:rPr>
          <w:spacing w:val="1"/>
        </w:rPr>
        <w:t xml:space="preserve"> </w:t>
      </w:r>
      <w:r w:rsidRPr="00981643">
        <w:t>відсутності;</w:t>
      </w:r>
      <w:r w:rsidRPr="00981643">
        <w:rPr>
          <w:spacing w:val="1"/>
        </w:rPr>
        <w:t xml:space="preserve"> </w:t>
      </w:r>
      <w:r w:rsidRPr="00981643">
        <w:t>впливу договору на</w:t>
      </w:r>
      <w:r w:rsidRPr="00981643">
        <w:rPr>
          <w:spacing w:val="1"/>
        </w:rPr>
        <w:t xml:space="preserve"> </w:t>
      </w:r>
      <w:r w:rsidRPr="00981643">
        <w:t>досягнення</w:t>
      </w:r>
      <w:r w:rsidRPr="00981643">
        <w:rPr>
          <w:spacing w:val="70"/>
        </w:rPr>
        <w:t xml:space="preserve"> </w:t>
      </w:r>
      <w:r w:rsidRPr="00981643">
        <w:t>групової</w:t>
      </w:r>
      <w:r w:rsidRPr="00981643">
        <w:rPr>
          <w:spacing w:val="-67"/>
        </w:rPr>
        <w:t xml:space="preserve"> </w:t>
      </w:r>
      <w:r w:rsidRPr="00981643">
        <w:t>цілі;</w:t>
      </w:r>
      <w:r w:rsidRPr="00981643">
        <w:rPr>
          <w:spacing w:val="1"/>
        </w:rPr>
        <w:t xml:space="preserve"> </w:t>
      </w:r>
      <w:r w:rsidRPr="00981643">
        <w:t>виявити</w:t>
      </w:r>
      <w:r w:rsidRPr="00981643">
        <w:rPr>
          <w:spacing w:val="1"/>
        </w:rPr>
        <w:t xml:space="preserve"> </w:t>
      </w:r>
      <w:r w:rsidRPr="00981643">
        <w:t>лідерські</w:t>
      </w:r>
      <w:r w:rsidRPr="00981643">
        <w:rPr>
          <w:spacing w:val="1"/>
        </w:rPr>
        <w:t xml:space="preserve"> </w:t>
      </w:r>
      <w:r w:rsidRPr="00981643">
        <w:t>здібності</w:t>
      </w:r>
      <w:r w:rsidRPr="00981643">
        <w:rPr>
          <w:spacing w:val="1"/>
        </w:rPr>
        <w:t xml:space="preserve"> </w:t>
      </w:r>
      <w:r w:rsidRPr="00981643">
        <w:t>учасників;</w:t>
      </w:r>
      <w:r w:rsidRPr="00981643">
        <w:rPr>
          <w:spacing w:val="1"/>
        </w:rPr>
        <w:t xml:space="preserve"> </w:t>
      </w:r>
      <w:r w:rsidRPr="00981643">
        <w:t>пробудити</w:t>
      </w:r>
      <w:r w:rsidRPr="00981643">
        <w:rPr>
          <w:spacing w:val="1"/>
        </w:rPr>
        <w:t xml:space="preserve"> </w:t>
      </w:r>
      <w:r w:rsidRPr="00981643">
        <w:t>командні</w:t>
      </w:r>
      <w:r w:rsidRPr="00981643">
        <w:rPr>
          <w:spacing w:val="1"/>
        </w:rPr>
        <w:t xml:space="preserve"> </w:t>
      </w:r>
      <w:r w:rsidRPr="00981643">
        <w:t>емоції:</w:t>
      </w:r>
      <w:r w:rsidRPr="00981643">
        <w:rPr>
          <w:spacing w:val="1"/>
        </w:rPr>
        <w:t xml:space="preserve"> </w:t>
      </w:r>
      <w:r w:rsidRPr="00981643">
        <w:t>взаємопідтримки,</w:t>
      </w:r>
      <w:r w:rsidRPr="00981643">
        <w:rPr>
          <w:spacing w:val="-2"/>
        </w:rPr>
        <w:t xml:space="preserve"> </w:t>
      </w:r>
      <w:r w:rsidRPr="00981643">
        <w:t>відповідальності,</w:t>
      </w:r>
      <w:r w:rsidRPr="00981643">
        <w:rPr>
          <w:spacing w:val="-1"/>
        </w:rPr>
        <w:t xml:space="preserve"> </w:t>
      </w:r>
      <w:r w:rsidRPr="00981643">
        <w:t>згуртованості.</w:t>
      </w:r>
    </w:p>
    <w:p w:rsidR="00FF0802" w:rsidRPr="00981643" w:rsidRDefault="00FF0802" w:rsidP="00B76092">
      <w:pPr>
        <w:pStyle w:val="BodyText"/>
        <w:spacing w:before="1"/>
        <w:ind w:right="3003" w:firstLine="498"/>
        <w:jc w:val="both"/>
      </w:pPr>
      <w:r w:rsidRPr="00981643">
        <w:t>Місце проведення: велике приміщення, вільне від меблів.</w:t>
      </w:r>
      <w:r w:rsidRPr="00981643">
        <w:rPr>
          <w:spacing w:val="-67"/>
        </w:rPr>
        <w:t xml:space="preserve"> </w:t>
      </w:r>
      <w:r w:rsidRPr="00981643">
        <w:t>Час: в</w:t>
      </w:r>
      <w:r w:rsidRPr="00981643">
        <w:rPr>
          <w:spacing w:val="-2"/>
        </w:rPr>
        <w:t xml:space="preserve"> </w:t>
      </w:r>
      <w:r w:rsidRPr="00981643">
        <w:t>середньому</w:t>
      </w:r>
      <w:r w:rsidRPr="00981643">
        <w:rPr>
          <w:spacing w:val="-5"/>
        </w:rPr>
        <w:t xml:space="preserve"> </w:t>
      </w:r>
      <w:r w:rsidRPr="00981643">
        <w:t>від</w:t>
      </w:r>
      <w:r w:rsidRPr="00981643">
        <w:rPr>
          <w:spacing w:val="1"/>
        </w:rPr>
        <w:t xml:space="preserve"> </w:t>
      </w:r>
      <w:r w:rsidRPr="00981643">
        <w:t>3</w:t>
      </w:r>
      <w:r w:rsidRPr="00981643">
        <w:rPr>
          <w:spacing w:val="-4"/>
        </w:rPr>
        <w:t xml:space="preserve"> </w:t>
      </w:r>
      <w:r w:rsidRPr="00981643">
        <w:t>до</w:t>
      </w:r>
      <w:r w:rsidRPr="00981643">
        <w:rPr>
          <w:spacing w:val="-4"/>
        </w:rPr>
        <w:t xml:space="preserve"> </w:t>
      </w:r>
      <w:r w:rsidRPr="00981643">
        <w:t>7</w:t>
      </w:r>
      <w:r w:rsidRPr="00981643">
        <w:rPr>
          <w:spacing w:val="1"/>
        </w:rPr>
        <w:t xml:space="preserve"> </w:t>
      </w:r>
      <w:r w:rsidRPr="00981643">
        <w:t>хв.</w:t>
      </w:r>
      <w:r w:rsidRPr="00981643">
        <w:rPr>
          <w:spacing w:val="-2"/>
        </w:rPr>
        <w:t xml:space="preserve"> </w:t>
      </w:r>
      <w:r w:rsidRPr="00981643">
        <w:t>для</w:t>
      </w:r>
      <w:r w:rsidRPr="00981643">
        <w:rPr>
          <w:spacing w:val="-1"/>
        </w:rPr>
        <w:t xml:space="preserve"> </w:t>
      </w:r>
      <w:r w:rsidRPr="00981643">
        <w:t>кожного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-2"/>
        </w:rPr>
        <w:t xml:space="preserve"> </w:t>
      </w:r>
      <w:r w:rsidRPr="00981643">
        <w:t>етапів.</w:t>
      </w:r>
    </w:p>
    <w:p w:rsidR="00FF0802" w:rsidRPr="00981643" w:rsidRDefault="00FF0802" w:rsidP="00B76092">
      <w:pPr>
        <w:pStyle w:val="BodyText"/>
        <w:spacing w:line="321" w:lineRule="exact"/>
        <w:ind w:firstLine="498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B76092">
      <w:pPr>
        <w:pStyle w:val="BodyText"/>
        <w:spacing w:before="2"/>
        <w:ind w:right="222" w:firstLine="498"/>
        <w:jc w:val="both"/>
      </w:pPr>
      <w:r w:rsidRPr="00981643">
        <w:t>Всі</w:t>
      </w:r>
      <w:r w:rsidRPr="00981643">
        <w:rPr>
          <w:spacing w:val="1"/>
        </w:rPr>
        <w:t xml:space="preserve"> </w:t>
      </w:r>
      <w:r w:rsidRPr="00981643">
        <w:t>учасники</w:t>
      </w:r>
      <w:r w:rsidRPr="00981643">
        <w:rPr>
          <w:spacing w:val="1"/>
        </w:rPr>
        <w:t xml:space="preserve"> </w:t>
      </w:r>
      <w:r w:rsidRPr="00981643">
        <w:t>стають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коло</w:t>
      </w:r>
      <w:r w:rsidRPr="00981643">
        <w:rPr>
          <w:spacing w:val="1"/>
        </w:rPr>
        <w:t xml:space="preserve"> </w:t>
      </w:r>
      <w:r w:rsidRPr="00981643">
        <w:t>обличчям</w:t>
      </w:r>
      <w:r w:rsidRPr="00981643">
        <w:rPr>
          <w:spacing w:val="1"/>
        </w:rPr>
        <w:t xml:space="preserve"> </w:t>
      </w:r>
      <w:r w:rsidRPr="00981643">
        <w:t>назовні,</w:t>
      </w:r>
      <w:r w:rsidRPr="00981643">
        <w:rPr>
          <w:spacing w:val="1"/>
        </w:rPr>
        <w:t xml:space="preserve"> </w:t>
      </w:r>
      <w:r w:rsidRPr="00981643">
        <w:t>беруться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руки.</w:t>
      </w:r>
      <w:r w:rsidRPr="00981643">
        <w:rPr>
          <w:spacing w:val="1"/>
        </w:rPr>
        <w:t xml:space="preserve"> </w:t>
      </w:r>
      <w:r w:rsidRPr="00981643">
        <w:t>Керівник</w:t>
      </w:r>
      <w:r w:rsidRPr="00981643">
        <w:rPr>
          <w:spacing w:val="1"/>
        </w:rPr>
        <w:t xml:space="preserve"> </w:t>
      </w:r>
      <w:r w:rsidRPr="00981643">
        <w:t>пояснює</w:t>
      </w:r>
      <w:r w:rsidRPr="00981643">
        <w:rPr>
          <w:spacing w:val="1"/>
        </w:rPr>
        <w:t xml:space="preserve"> </w:t>
      </w:r>
      <w:r w:rsidRPr="00981643">
        <w:t>правила</w:t>
      </w:r>
      <w:r w:rsidRPr="00981643">
        <w:rPr>
          <w:spacing w:val="1"/>
        </w:rPr>
        <w:t xml:space="preserve"> </w:t>
      </w:r>
      <w:r w:rsidRPr="00981643">
        <w:t>гри:</w:t>
      </w:r>
      <w:r w:rsidRPr="00981643">
        <w:rPr>
          <w:spacing w:val="1"/>
        </w:rPr>
        <w:t xml:space="preserve"> </w:t>
      </w:r>
      <w:r w:rsidRPr="00981643">
        <w:t>протягом</w:t>
      </w:r>
      <w:r w:rsidRPr="00981643">
        <w:rPr>
          <w:spacing w:val="1"/>
        </w:rPr>
        <w:t xml:space="preserve"> </w:t>
      </w:r>
      <w:r w:rsidRPr="00981643">
        <w:t>першого</w:t>
      </w:r>
      <w:r w:rsidRPr="00981643">
        <w:rPr>
          <w:spacing w:val="1"/>
        </w:rPr>
        <w:t xml:space="preserve"> </w:t>
      </w:r>
      <w:r w:rsidRPr="00981643">
        <w:t>етапу</w:t>
      </w:r>
      <w:r w:rsidRPr="00981643">
        <w:rPr>
          <w:spacing w:val="1"/>
        </w:rPr>
        <w:t xml:space="preserve"> </w:t>
      </w:r>
      <w:r w:rsidRPr="00981643">
        <w:t>гри</w:t>
      </w:r>
      <w:r w:rsidRPr="00981643">
        <w:rPr>
          <w:spacing w:val="1"/>
        </w:rPr>
        <w:t xml:space="preserve"> </w:t>
      </w:r>
      <w:r w:rsidRPr="00981643">
        <w:t>не</w:t>
      </w:r>
      <w:r w:rsidRPr="00981643">
        <w:rPr>
          <w:spacing w:val="1"/>
        </w:rPr>
        <w:t xml:space="preserve"> </w:t>
      </w:r>
      <w:r w:rsidRPr="00981643">
        <w:t>можна</w:t>
      </w:r>
      <w:r w:rsidRPr="00981643">
        <w:rPr>
          <w:spacing w:val="1"/>
        </w:rPr>
        <w:t xml:space="preserve"> </w:t>
      </w:r>
      <w:r w:rsidRPr="00981643">
        <w:t>розмовляти,</w:t>
      </w:r>
      <w:r w:rsidRPr="00981643">
        <w:rPr>
          <w:spacing w:val="1"/>
        </w:rPr>
        <w:t xml:space="preserve"> </w:t>
      </w:r>
      <w:r w:rsidRPr="00981643">
        <w:t>обмінюватись</w:t>
      </w:r>
      <w:r w:rsidRPr="00981643">
        <w:rPr>
          <w:spacing w:val="28"/>
        </w:rPr>
        <w:t xml:space="preserve"> </w:t>
      </w:r>
      <w:r w:rsidRPr="00981643">
        <w:t>інформацією.</w:t>
      </w:r>
      <w:r w:rsidRPr="00981643">
        <w:rPr>
          <w:spacing w:val="28"/>
        </w:rPr>
        <w:t xml:space="preserve"> </w:t>
      </w:r>
      <w:r w:rsidRPr="00981643">
        <w:t>Кожен</w:t>
      </w:r>
      <w:r w:rsidRPr="00981643">
        <w:rPr>
          <w:spacing w:val="30"/>
        </w:rPr>
        <w:t xml:space="preserve"> </w:t>
      </w:r>
      <w:r w:rsidRPr="00981643">
        <w:t>з</w:t>
      </w:r>
      <w:r w:rsidRPr="00981643">
        <w:rPr>
          <w:spacing w:val="28"/>
        </w:rPr>
        <w:t xml:space="preserve"> </w:t>
      </w:r>
      <w:r w:rsidRPr="00981643">
        <w:t>учасників</w:t>
      </w:r>
      <w:r w:rsidRPr="00981643">
        <w:rPr>
          <w:spacing w:val="28"/>
        </w:rPr>
        <w:t xml:space="preserve"> </w:t>
      </w:r>
      <w:r w:rsidRPr="00981643">
        <w:t>визначає</w:t>
      </w:r>
      <w:r w:rsidRPr="00981643">
        <w:rPr>
          <w:spacing w:val="28"/>
        </w:rPr>
        <w:t xml:space="preserve"> </w:t>
      </w:r>
      <w:r w:rsidRPr="00981643">
        <w:t>для</w:t>
      </w:r>
      <w:r w:rsidRPr="00981643">
        <w:rPr>
          <w:spacing w:val="29"/>
        </w:rPr>
        <w:t xml:space="preserve"> </w:t>
      </w:r>
      <w:r w:rsidRPr="00981643">
        <w:t>себе</w:t>
      </w:r>
      <w:r w:rsidRPr="00981643">
        <w:rPr>
          <w:spacing w:val="29"/>
        </w:rPr>
        <w:t xml:space="preserve"> </w:t>
      </w:r>
      <w:r w:rsidRPr="00981643">
        <w:t>місце</w:t>
      </w:r>
      <w:r w:rsidRPr="00981643">
        <w:rPr>
          <w:spacing w:val="27"/>
        </w:rPr>
        <w:t xml:space="preserve"> </w:t>
      </w:r>
      <w:r w:rsidRPr="00981643">
        <w:t>у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B76092" w:rsidRDefault="00FF0802">
      <w:pPr>
        <w:pStyle w:val="BodyText"/>
        <w:spacing w:before="65"/>
        <w:ind w:right="226"/>
        <w:jc w:val="both"/>
        <w:rPr>
          <w:lang w:val="ru-RU"/>
        </w:rPr>
      </w:pPr>
      <w:r w:rsidRPr="00981643">
        <w:t>кімнаті(!), куди він хотів би добратись. Це місце може знаходитись не тільки</w:t>
      </w:r>
      <w:r w:rsidRPr="00981643">
        <w:rPr>
          <w:spacing w:val="1"/>
        </w:rPr>
        <w:t xml:space="preserve"> </w:t>
      </w:r>
      <w:r w:rsidRPr="00981643">
        <w:t>навпроти, але й позаду нього чи в інший бік. По команді керівника кожен має як</w:t>
      </w:r>
      <w:r w:rsidRPr="00981643">
        <w:rPr>
          <w:spacing w:val="-67"/>
        </w:rPr>
        <w:t xml:space="preserve"> </w:t>
      </w:r>
      <w:r w:rsidRPr="00981643">
        <w:t>найшвидше досягнути задуманого місця і зоставатися там не менше 3 секунд.</w:t>
      </w:r>
    </w:p>
    <w:p w:rsidR="00FF0802" w:rsidRPr="00981643" w:rsidRDefault="00FF0802" w:rsidP="00B76092">
      <w:pPr>
        <w:pStyle w:val="BodyText"/>
        <w:spacing w:before="65"/>
        <w:ind w:right="226" w:firstLine="498"/>
        <w:jc w:val="both"/>
      </w:pPr>
      <w:r w:rsidRPr="00981643">
        <w:t>Після того</w:t>
      </w:r>
      <w:r w:rsidRPr="00B76092">
        <w:rPr>
          <w:lang w:val="ru-RU"/>
        </w:rPr>
        <w:t>?</w:t>
      </w:r>
      <w:r w:rsidRPr="00981643">
        <w:t xml:space="preserve"> як усі встигнуть побувати на улюблених місцях, можна сповістити</w:t>
      </w:r>
      <w:r w:rsidRPr="00981643">
        <w:rPr>
          <w:spacing w:val="1"/>
        </w:rPr>
        <w:t xml:space="preserve"> </w:t>
      </w:r>
      <w:r w:rsidRPr="00981643">
        <w:t>керівнику про виконання групового завдання. Чим скоріше команда виконає</w:t>
      </w:r>
      <w:r w:rsidRPr="00981643">
        <w:rPr>
          <w:spacing w:val="1"/>
        </w:rPr>
        <w:t xml:space="preserve"> </w:t>
      </w:r>
      <w:r w:rsidRPr="00981643">
        <w:t>завдання, тим кращий результат буде зафіксований в кінці гри. По завершенні</w:t>
      </w:r>
      <w:r w:rsidRPr="00981643">
        <w:rPr>
          <w:spacing w:val="1"/>
        </w:rPr>
        <w:t xml:space="preserve"> </w:t>
      </w:r>
      <w:r w:rsidRPr="00981643">
        <w:t>пояснювання правил керівник ще раз нагадує, що спілкування між учасниками</w:t>
      </w:r>
      <w:r w:rsidRPr="00981643">
        <w:rPr>
          <w:spacing w:val="1"/>
        </w:rPr>
        <w:t xml:space="preserve"> </w:t>
      </w:r>
      <w:r w:rsidRPr="00981643">
        <w:t>категорично заборонено. Крім того, кожен раз, коли гравці розімкнуть руки</w:t>
      </w:r>
      <w:r w:rsidRPr="00981643">
        <w:rPr>
          <w:spacing w:val="1"/>
        </w:rPr>
        <w:t xml:space="preserve"> </w:t>
      </w:r>
      <w:r w:rsidRPr="00981643">
        <w:t>керівник зупиняє рух до повного з’єднання у коло (витрачений час рахується до</w:t>
      </w:r>
      <w:r w:rsidRPr="00981643">
        <w:rPr>
          <w:spacing w:val="1"/>
        </w:rPr>
        <w:t xml:space="preserve"> </w:t>
      </w:r>
      <w:r w:rsidRPr="00981643">
        <w:t>загального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звісно</w:t>
      </w:r>
      <w:r w:rsidRPr="00981643">
        <w:rPr>
          <w:spacing w:val="1"/>
        </w:rPr>
        <w:t xml:space="preserve"> </w:t>
      </w:r>
      <w:r w:rsidRPr="00981643">
        <w:t>погіршує</w:t>
      </w:r>
      <w:r w:rsidRPr="00981643">
        <w:rPr>
          <w:spacing w:val="1"/>
        </w:rPr>
        <w:t xml:space="preserve"> </w:t>
      </w:r>
      <w:r w:rsidRPr="00981643">
        <w:t>результат).</w:t>
      </w:r>
      <w:r w:rsidRPr="00981643">
        <w:rPr>
          <w:spacing w:val="1"/>
        </w:rPr>
        <w:t xml:space="preserve"> </w:t>
      </w:r>
      <w:r w:rsidRPr="00981643">
        <w:t>Звучить</w:t>
      </w:r>
      <w:r w:rsidRPr="00981643">
        <w:rPr>
          <w:spacing w:val="1"/>
        </w:rPr>
        <w:t xml:space="preserve"> </w:t>
      </w:r>
      <w:r w:rsidRPr="00981643">
        <w:t>команда</w:t>
      </w:r>
      <w:r w:rsidRPr="00981643">
        <w:rPr>
          <w:spacing w:val="1"/>
        </w:rPr>
        <w:t xml:space="preserve"> </w:t>
      </w:r>
      <w:r w:rsidRPr="00981643">
        <w:t>«Старт!»</w:t>
      </w:r>
      <w:r w:rsidRPr="00981643">
        <w:rPr>
          <w:spacing w:val="1"/>
        </w:rPr>
        <w:t xml:space="preserve"> </w:t>
      </w:r>
      <w:r w:rsidRPr="00981643">
        <w:t>Коли</w:t>
      </w:r>
      <w:r w:rsidRPr="00981643">
        <w:rPr>
          <w:spacing w:val="1"/>
        </w:rPr>
        <w:t xml:space="preserve"> </w:t>
      </w:r>
      <w:r w:rsidRPr="00981643">
        <w:t>керівник отримає від команди звістку, що кожен достався до наміченої цілі, він</w:t>
      </w:r>
      <w:r w:rsidRPr="00981643">
        <w:rPr>
          <w:spacing w:val="1"/>
        </w:rPr>
        <w:t xml:space="preserve"> </w:t>
      </w:r>
      <w:r w:rsidRPr="00981643">
        <w:t>повідомляє</w:t>
      </w:r>
      <w:r w:rsidRPr="00981643">
        <w:rPr>
          <w:spacing w:val="-5"/>
        </w:rPr>
        <w:t xml:space="preserve"> </w:t>
      </w:r>
      <w:r w:rsidRPr="00981643">
        <w:t>результат</w:t>
      </w:r>
      <w:r w:rsidRPr="00981643">
        <w:rPr>
          <w:spacing w:val="-1"/>
        </w:rPr>
        <w:t xml:space="preserve"> </w:t>
      </w:r>
      <w:r w:rsidRPr="00981643">
        <w:t>–</w:t>
      </w:r>
      <w:r w:rsidRPr="00981643">
        <w:rPr>
          <w:spacing w:val="-1"/>
        </w:rPr>
        <w:t xml:space="preserve"> </w:t>
      </w:r>
      <w:r w:rsidRPr="00981643">
        <w:t>скільки</w:t>
      </w:r>
      <w:r w:rsidRPr="00981643">
        <w:rPr>
          <w:spacing w:val="-2"/>
        </w:rPr>
        <w:t xml:space="preserve"> </w:t>
      </w:r>
      <w:r w:rsidRPr="00981643">
        <w:t>часу</w:t>
      </w:r>
      <w:r w:rsidRPr="00981643">
        <w:rPr>
          <w:spacing w:val="-5"/>
        </w:rPr>
        <w:t xml:space="preserve"> </w:t>
      </w:r>
      <w:r w:rsidRPr="00981643">
        <w:t>витрачено</w:t>
      </w:r>
      <w:r w:rsidRPr="00981643">
        <w:rPr>
          <w:spacing w:val="-1"/>
        </w:rPr>
        <w:t xml:space="preserve"> </w:t>
      </w:r>
      <w:r w:rsidRPr="00981643">
        <w:t>на</w:t>
      </w:r>
      <w:r w:rsidRPr="00981643">
        <w:rPr>
          <w:spacing w:val="-1"/>
        </w:rPr>
        <w:t xml:space="preserve"> </w:t>
      </w:r>
      <w:r w:rsidRPr="00981643">
        <w:t>вирішення</w:t>
      </w:r>
      <w:r w:rsidRPr="00981643">
        <w:rPr>
          <w:spacing w:val="-2"/>
        </w:rPr>
        <w:t xml:space="preserve"> </w:t>
      </w:r>
      <w:r w:rsidRPr="00981643">
        <w:t>групової задачі.</w:t>
      </w:r>
    </w:p>
    <w:p w:rsidR="00FF0802" w:rsidRPr="00981643" w:rsidRDefault="00FF0802" w:rsidP="00B76092">
      <w:pPr>
        <w:pStyle w:val="BodyText"/>
        <w:spacing w:before="1"/>
        <w:ind w:right="224" w:firstLine="498"/>
        <w:jc w:val="both"/>
      </w:pPr>
      <w:r w:rsidRPr="00981643">
        <w:t>Переходимо до другого етапу. Тут існують ті ж правила, за винятком одного –</w:t>
      </w:r>
      <w:r w:rsidRPr="00981643">
        <w:rPr>
          <w:spacing w:val="1"/>
        </w:rPr>
        <w:t xml:space="preserve"> </w:t>
      </w:r>
      <w:r w:rsidRPr="00981643">
        <w:t>гравцям</w:t>
      </w:r>
      <w:r w:rsidRPr="00981643">
        <w:rPr>
          <w:spacing w:val="1"/>
        </w:rPr>
        <w:t xml:space="preserve"> </w:t>
      </w:r>
      <w:r w:rsidRPr="00981643">
        <w:t>дозволяється</w:t>
      </w:r>
      <w:r w:rsidRPr="00981643">
        <w:rPr>
          <w:spacing w:val="1"/>
        </w:rPr>
        <w:t xml:space="preserve"> </w:t>
      </w:r>
      <w:r w:rsidRPr="00981643">
        <w:t>розмовляти,</w:t>
      </w:r>
      <w:r w:rsidRPr="00981643">
        <w:rPr>
          <w:spacing w:val="1"/>
        </w:rPr>
        <w:t xml:space="preserve"> </w:t>
      </w:r>
      <w:r w:rsidRPr="00981643">
        <w:t>вони</w:t>
      </w:r>
      <w:r w:rsidRPr="00981643">
        <w:rPr>
          <w:spacing w:val="1"/>
        </w:rPr>
        <w:t xml:space="preserve"> </w:t>
      </w:r>
      <w:r w:rsidRPr="00981643">
        <w:t>можуть</w:t>
      </w:r>
      <w:r w:rsidRPr="00981643">
        <w:rPr>
          <w:spacing w:val="1"/>
        </w:rPr>
        <w:t xml:space="preserve"> </w:t>
      </w:r>
      <w:r w:rsidRPr="00981643">
        <w:t>висунути</w:t>
      </w:r>
      <w:r w:rsidRPr="00981643">
        <w:rPr>
          <w:spacing w:val="1"/>
        </w:rPr>
        <w:t xml:space="preserve"> </w:t>
      </w:r>
      <w:r w:rsidRPr="00981643">
        <w:t>будь-яку</w:t>
      </w:r>
      <w:r w:rsidRPr="00981643">
        <w:rPr>
          <w:spacing w:val="1"/>
        </w:rPr>
        <w:t xml:space="preserve"> </w:t>
      </w:r>
      <w:r w:rsidRPr="00981643">
        <w:t>групову</w:t>
      </w:r>
      <w:r w:rsidRPr="00981643">
        <w:rPr>
          <w:spacing w:val="1"/>
        </w:rPr>
        <w:t xml:space="preserve"> </w:t>
      </w:r>
      <w:r w:rsidRPr="00981643">
        <w:t>стратегію. Проводиться другий етап, по завершенні якого керівник повідомляє</w:t>
      </w:r>
      <w:r w:rsidRPr="00981643">
        <w:rPr>
          <w:spacing w:val="1"/>
        </w:rPr>
        <w:t xml:space="preserve"> </w:t>
      </w:r>
      <w:r w:rsidRPr="00981643">
        <w:t>результат.</w:t>
      </w:r>
    </w:p>
    <w:p w:rsidR="00FF0802" w:rsidRPr="00981643" w:rsidRDefault="00FF0802" w:rsidP="00B76092">
      <w:pPr>
        <w:pStyle w:val="BodyText"/>
        <w:spacing w:before="2"/>
        <w:ind w:right="230" w:firstLine="498"/>
        <w:jc w:val="both"/>
      </w:pPr>
      <w:r w:rsidRPr="00981643">
        <w:t>Завершення</w:t>
      </w:r>
      <w:r w:rsidRPr="00981643">
        <w:rPr>
          <w:spacing w:val="1"/>
        </w:rPr>
        <w:t xml:space="preserve"> </w:t>
      </w:r>
      <w:r w:rsidRPr="00981643">
        <w:t>роботи: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сподобалось?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чому</w:t>
      </w:r>
      <w:r w:rsidRPr="00981643">
        <w:rPr>
          <w:spacing w:val="1"/>
        </w:rPr>
        <w:t xml:space="preserve"> </w:t>
      </w:r>
      <w:r w:rsidRPr="00981643">
        <w:t>полягали</w:t>
      </w:r>
      <w:r w:rsidRPr="00981643">
        <w:rPr>
          <w:spacing w:val="1"/>
        </w:rPr>
        <w:t xml:space="preserve"> </w:t>
      </w:r>
      <w:r w:rsidRPr="00981643">
        <w:t>складності?</w:t>
      </w:r>
      <w:r w:rsidRPr="00981643">
        <w:rPr>
          <w:spacing w:val="1"/>
        </w:rPr>
        <w:t xml:space="preserve"> </w:t>
      </w:r>
      <w:r w:rsidRPr="00981643">
        <w:t>Прокоментуйте,</w:t>
      </w:r>
      <w:r w:rsidRPr="00981643">
        <w:rPr>
          <w:spacing w:val="1"/>
        </w:rPr>
        <w:t xml:space="preserve"> </w:t>
      </w:r>
      <w:r w:rsidRPr="00981643">
        <w:t>будь</w:t>
      </w:r>
      <w:r w:rsidRPr="00981643">
        <w:rPr>
          <w:spacing w:val="1"/>
        </w:rPr>
        <w:t xml:space="preserve"> </w:t>
      </w:r>
      <w:r w:rsidRPr="00981643">
        <w:t>ласка,</w:t>
      </w:r>
      <w:r w:rsidRPr="00981643">
        <w:rPr>
          <w:spacing w:val="1"/>
        </w:rPr>
        <w:t xml:space="preserve"> </w:t>
      </w:r>
      <w:r w:rsidRPr="00981643">
        <w:t>результати</w:t>
      </w:r>
      <w:r w:rsidRPr="00981643">
        <w:rPr>
          <w:spacing w:val="1"/>
        </w:rPr>
        <w:t xml:space="preserve"> </w:t>
      </w:r>
      <w:r w:rsidRPr="00981643">
        <w:t>першого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другого</w:t>
      </w:r>
      <w:r w:rsidRPr="00981643">
        <w:rPr>
          <w:spacing w:val="1"/>
        </w:rPr>
        <w:t xml:space="preserve"> </w:t>
      </w:r>
      <w:r w:rsidRPr="00981643">
        <w:t>етапів.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чому</w:t>
      </w:r>
      <w:r w:rsidRPr="00981643">
        <w:rPr>
          <w:spacing w:val="1"/>
        </w:rPr>
        <w:t xml:space="preserve"> </w:t>
      </w:r>
      <w:r w:rsidRPr="00981643">
        <w:t>полягає причина таких результатів? Чи можете ви пригадати життєві ситуації,</w:t>
      </w:r>
      <w:r w:rsidRPr="00981643">
        <w:rPr>
          <w:spacing w:val="1"/>
        </w:rPr>
        <w:t xml:space="preserve"> </w:t>
      </w:r>
      <w:r w:rsidRPr="00981643">
        <w:t>які викликали у вас подібні емоції? Хто хотів би поділитися своєю історією у</w:t>
      </w:r>
      <w:r w:rsidRPr="00981643">
        <w:rPr>
          <w:spacing w:val="1"/>
        </w:rPr>
        <w:t xml:space="preserve"> </w:t>
      </w:r>
      <w:r w:rsidRPr="00981643">
        <w:t>групі?</w:t>
      </w:r>
    </w:p>
    <w:p w:rsidR="00FF0802" w:rsidRPr="00981643" w:rsidRDefault="00FF0802" w:rsidP="00B76092">
      <w:pPr>
        <w:pStyle w:val="BodyText"/>
        <w:ind w:right="223" w:firstLine="498"/>
        <w:jc w:val="both"/>
      </w:pPr>
      <w:r w:rsidRPr="00981643">
        <w:rPr>
          <w:i/>
        </w:rPr>
        <w:t xml:space="preserve">Примітка. </w:t>
      </w:r>
      <w:r w:rsidRPr="00981643">
        <w:t>Як правило, отримав можливість спілкуватися, група домовляється</w:t>
      </w:r>
      <w:r w:rsidRPr="00981643">
        <w:rPr>
          <w:spacing w:val="1"/>
        </w:rPr>
        <w:t xml:space="preserve"> </w:t>
      </w:r>
      <w:r w:rsidRPr="00981643">
        <w:t>про напрямок узгодженого руху. Таким чином, їй вдається з меншим розривом</w:t>
      </w:r>
      <w:r w:rsidRPr="00981643">
        <w:rPr>
          <w:spacing w:val="1"/>
        </w:rPr>
        <w:t xml:space="preserve"> </w:t>
      </w:r>
      <w:r w:rsidRPr="00981643">
        <w:t>кола</w:t>
      </w:r>
      <w:r w:rsidRPr="00981643">
        <w:rPr>
          <w:spacing w:val="1"/>
        </w:rPr>
        <w:t xml:space="preserve"> </w:t>
      </w:r>
      <w:r w:rsidRPr="00981643">
        <w:t>досягти</w:t>
      </w:r>
      <w:r w:rsidRPr="00981643">
        <w:rPr>
          <w:spacing w:val="1"/>
        </w:rPr>
        <w:t xml:space="preserve"> </w:t>
      </w:r>
      <w:r w:rsidRPr="00981643">
        <w:t>до</w:t>
      </w:r>
      <w:r w:rsidRPr="00981643">
        <w:rPr>
          <w:spacing w:val="1"/>
        </w:rPr>
        <w:t xml:space="preserve"> </w:t>
      </w:r>
      <w:r w:rsidRPr="00981643">
        <w:t>кожної</w:t>
      </w:r>
      <w:r w:rsidRPr="00981643">
        <w:rPr>
          <w:spacing w:val="1"/>
        </w:rPr>
        <w:t xml:space="preserve"> </w:t>
      </w:r>
      <w:r w:rsidRPr="00981643">
        <w:t>особистої</w:t>
      </w:r>
      <w:r w:rsidRPr="00981643">
        <w:rPr>
          <w:spacing w:val="1"/>
        </w:rPr>
        <w:t xml:space="preserve"> </w:t>
      </w:r>
      <w:r w:rsidRPr="00981643">
        <w:t>цілі,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гра</w:t>
      </w:r>
      <w:r w:rsidRPr="00981643">
        <w:rPr>
          <w:spacing w:val="1"/>
        </w:rPr>
        <w:t xml:space="preserve"> </w:t>
      </w:r>
      <w:r w:rsidRPr="00981643">
        <w:t>закінчиться</w:t>
      </w:r>
      <w:r w:rsidRPr="00981643">
        <w:rPr>
          <w:spacing w:val="1"/>
        </w:rPr>
        <w:t xml:space="preserve"> </w:t>
      </w:r>
      <w:r w:rsidRPr="00981643">
        <w:t>скоріше.</w:t>
      </w:r>
      <w:r w:rsidRPr="00981643">
        <w:rPr>
          <w:spacing w:val="1"/>
        </w:rPr>
        <w:t xml:space="preserve"> </w:t>
      </w:r>
      <w:r w:rsidRPr="00981643">
        <w:t>Такий</w:t>
      </w:r>
      <w:r w:rsidRPr="00981643">
        <w:rPr>
          <w:spacing w:val="1"/>
        </w:rPr>
        <w:t xml:space="preserve"> </w:t>
      </w:r>
      <w:r w:rsidRPr="00981643">
        <w:t>результат дає можливість обговорити із учасниками ефективного спілкування,</w:t>
      </w:r>
      <w:r w:rsidRPr="00981643">
        <w:rPr>
          <w:spacing w:val="1"/>
        </w:rPr>
        <w:t xml:space="preserve"> </w:t>
      </w:r>
      <w:r w:rsidRPr="00981643">
        <w:t>групового</w:t>
      </w:r>
      <w:r w:rsidRPr="00981643">
        <w:rPr>
          <w:spacing w:val="1"/>
        </w:rPr>
        <w:t xml:space="preserve"> </w:t>
      </w:r>
      <w:r w:rsidRPr="00981643">
        <w:t>договору.</w:t>
      </w:r>
      <w:r w:rsidRPr="00981643">
        <w:rPr>
          <w:spacing w:val="1"/>
        </w:rPr>
        <w:t xml:space="preserve"> </w:t>
      </w:r>
      <w:r w:rsidRPr="00981643">
        <w:t>Розуміння</w:t>
      </w:r>
      <w:r w:rsidRPr="00981643">
        <w:rPr>
          <w:spacing w:val="1"/>
        </w:rPr>
        <w:t xml:space="preserve"> </w:t>
      </w:r>
      <w:r w:rsidRPr="00981643">
        <w:t>того,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перемога</w:t>
      </w:r>
      <w:r w:rsidRPr="00981643">
        <w:rPr>
          <w:spacing w:val="1"/>
        </w:rPr>
        <w:t xml:space="preserve"> </w:t>
      </w:r>
      <w:r w:rsidRPr="00981643">
        <w:t>групи</w:t>
      </w:r>
      <w:r w:rsidRPr="00981643">
        <w:rPr>
          <w:spacing w:val="1"/>
        </w:rPr>
        <w:t xml:space="preserve"> </w:t>
      </w:r>
      <w:r w:rsidRPr="00981643">
        <w:t>була</w:t>
      </w:r>
      <w:r w:rsidRPr="00981643">
        <w:rPr>
          <w:spacing w:val="1"/>
        </w:rPr>
        <w:t xml:space="preserve"> </w:t>
      </w:r>
      <w:r w:rsidRPr="00981643">
        <w:t>досягнута</w:t>
      </w:r>
      <w:r w:rsidRPr="00981643">
        <w:rPr>
          <w:spacing w:val="1"/>
        </w:rPr>
        <w:t xml:space="preserve"> </w:t>
      </w:r>
      <w:r w:rsidRPr="00981643">
        <w:t>особистісними</w:t>
      </w:r>
      <w:r w:rsidRPr="00981643">
        <w:rPr>
          <w:spacing w:val="1"/>
        </w:rPr>
        <w:t xml:space="preserve"> </w:t>
      </w:r>
      <w:r w:rsidRPr="00981643">
        <w:t>перемогами</w:t>
      </w:r>
      <w:r w:rsidRPr="00981643">
        <w:rPr>
          <w:spacing w:val="1"/>
        </w:rPr>
        <w:t xml:space="preserve"> </w:t>
      </w:r>
      <w:r w:rsidRPr="00981643">
        <w:t>кожного,</w:t>
      </w:r>
      <w:r w:rsidRPr="00981643">
        <w:rPr>
          <w:spacing w:val="1"/>
        </w:rPr>
        <w:t xml:space="preserve"> </w:t>
      </w:r>
      <w:r w:rsidRPr="00981643">
        <w:t>але</w:t>
      </w:r>
      <w:r w:rsidRPr="00981643">
        <w:rPr>
          <w:spacing w:val="1"/>
        </w:rPr>
        <w:t xml:space="preserve"> </w:t>
      </w:r>
      <w:r w:rsidRPr="00981643">
        <w:t>завдяки</w:t>
      </w:r>
      <w:r w:rsidRPr="00981643">
        <w:rPr>
          <w:spacing w:val="1"/>
        </w:rPr>
        <w:t xml:space="preserve"> </w:t>
      </w:r>
      <w:r w:rsidRPr="00981643">
        <w:t>встановленню</w:t>
      </w:r>
      <w:r w:rsidRPr="00981643">
        <w:rPr>
          <w:spacing w:val="1"/>
        </w:rPr>
        <w:t xml:space="preserve"> </w:t>
      </w:r>
      <w:r w:rsidRPr="00981643">
        <w:t>ефективних</w:t>
      </w:r>
      <w:r w:rsidRPr="00981643">
        <w:rPr>
          <w:spacing w:val="1"/>
        </w:rPr>
        <w:t xml:space="preserve"> </w:t>
      </w:r>
      <w:r w:rsidRPr="00981643">
        <w:t>відносин партнерства – важливий результат заняття. Але можуть бути випадки,</w:t>
      </w:r>
      <w:r w:rsidRPr="00981643">
        <w:rPr>
          <w:spacing w:val="1"/>
        </w:rPr>
        <w:t xml:space="preserve"> </w:t>
      </w:r>
      <w:r w:rsidRPr="00981643">
        <w:t>коли</w:t>
      </w:r>
      <w:r w:rsidRPr="00981643">
        <w:rPr>
          <w:spacing w:val="1"/>
        </w:rPr>
        <w:t xml:space="preserve"> </w:t>
      </w:r>
      <w:r w:rsidRPr="00981643">
        <w:t>другий</w:t>
      </w:r>
      <w:r w:rsidRPr="00981643">
        <w:rPr>
          <w:spacing w:val="1"/>
        </w:rPr>
        <w:t xml:space="preserve"> </w:t>
      </w:r>
      <w:r w:rsidRPr="00981643">
        <w:t>етап</w:t>
      </w:r>
      <w:r w:rsidRPr="00981643">
        <w:rPr>
          <w:spacing w:val="1"/>
        </w:rPr>
        <w:t xml:space="preserve"> </w:t>
      </w:r>
      <w:r w:rsidRPr="00981643">
        <w:t>займає</w:t>
      </w:r>
      <w:r w:rsidRPr="00981643">
        <w:rPr>
          <w:spacing w:val="1"/>
        </w:rPr>
        <w:t xml:space="preserve"> </w:t>
      </w:r>
      <w:r w:rsidRPr="00981643">
        <w:t>більше</w:t>
      </w:r>
      <w:r w:rsidRPr="00981643">
        <w:rPr>
          <w:spacing w:val="1"/>
        </w:rPr>
        <w:t xml:space="preserve"> </w:t>
      </w:r>
      <w:r w:rsidRPr="00981643">
        <w:t>часу.</w:t>
      </w:r>
      <w:r w:rsidRPr="00981643">
        <w:rPr>
          <w:spacing w:val="1"/>
        </w:rPr>
        <w:t xml:space="preserve"> </w:t>
      </w:r>
      <w:r w:rsidRPr="00981643">
        <w:t>Як</w:t>
      </w:r>
      <w:r w:rsidRPr="00981643">
        <w:rPr>
          <w:spacing w:val="1"/>
        </w:rPr>
        <w:t xml:space="preserve"> </w:t>
      </w:r>
      <w:r w:rsidRPr="00981643">
        <w:t>правило,</w:t>
      </w:r>
      <w:r w:rsidRPr="00981643">
        <w:rPr>
          <w:spacing w:val="1"/>
        </w:rPr>
        <w:t xml:space="preserve"> </w:t>
      </w:r>
      <w:r w:rsidRPr="00981643">
        <w:t>такий</w:t>
      </w:r>
      <w:r w:rsidRPr="00981643">
        <w:rPr>
          <w:spacing w:val="1"/>
        </w:rPr>
        <w:t xml:space="preserve"> </w:t>
      </w:r>
      <w:r w:rsidRPr="00981643">
        <w:t>парадоксальний</w:t>
      </w:r>
      <w:r w:rsidRPr="00981643">
        <w:rPr>
          <w:spacing w:val="1"/>
        </w:rPr>
        <w:t xml:space="preserve"> </w:t>
      </w:r>
      <w:r w:rsidRPr="00981643">
        <w:t>результат є слідством боротьби за лідерство між кількома гравцями групи. При</w:t>
      </w:r>
      <w:r w:rsidRPr="00981643">
        <w:rPr>
          <w:spacing w:val="1"/>
        </w:rPr>
        <w:t xml:space="preserve"> </w:t>
      </w:r>
      <w:r w:rsidRPr="00981643">
        <w:t>розв’язанні подібної ситуації керівник може обговорити тему лідерства. Інколи</w:t>
      </w:r>
      <w:r w:rsidRPr="00981643">
        <w:rPr>
          <w:spacing w:val="1"/>
        </w:rPr>
        <w:t xml:space="preserve"> </w:t>
      </w:r>
      <w:r w:rsidRPr="00981643">
        <w:t>корисно дозволити групі ще раз пройти останній етап гри,</w:t>
      </w:r>
      <w:r w:rsidRPr="00981643">
        <w:rPr>
          <w:spacing w:val="1"/>
        </w:rPr>
        <w:t xml:space="preserve"> </w:t>
      </w:r>
      <w:r w:rsidRPr="00981643">
        <w:t>щоб на практиці</w:t>
      </w:r>
      <w:r w:rsidRPr="00981643">
        <w:rPr>
          <w:spacing w:val="1"/>
        </w:rPr>
        <w:t xml:space="preserve"> </w:t>
      </w:r>
      <w:r w:rsidRPr="00981643">
        <w:t>апробувати</w:t>
      </w:r>
      <w:r w:rsidRPr="00981643">
        <w:rPr>
          <w:spacing w:val="-2"/>
        </w:rPr>
        <w:t xml:space="preserve"> </w:t>
      </w:r>
      <w:r w:rsidRPr="00981643">
        <w:t>критичні</w:t>
      </w:r>
      <w:r w:rsidRPr="00981643">
        <w:rPr>
          <w:spacing w:val="-1"/>
        </w:rPr>
        <w:t xml:space="preserve"> </w:t>
      </w:r>
      <w:r w:rsidRPr="00981643">
        <w:t>зауваження</w:t>
      </w:r>
      <w:r w:rsidRPr="00981643">
        <w:rPr>
          <w:spacing w:val="-5"/>
        </w:rPr>
        <w:t xml:space="preserve"> </w:t>
      </w:r>
      <w:r w:rsidRPr="00981643">
        <w:t>і намагатися</w:t>
      </w:r>
      <w:r w:rsidRPr="00981643">
        <w:rPr>
          <w:spacing w:val="-5"/>
        </w:rPr>
        <w:t xml:space="preserve"> </w:t>
      </w:r>
      <w:r w:rsidRPr="00981643">
        <w:t>досягти</w:t>
      </w:r>
      <w:r w:rsidRPr="00981643">
        <w:rPr>
          <w:spacing w:val="-2"/>
        </w:rPr>
        <w:t xml:space="preserve"> </w:t>
      </w:r>
      <w:r w:rsidRPr="00981643">
        <w:t>кращого</w:t>
      </w:r>
      <w:r w:rsidRPr="00981643">
        <w:rPr>
          <w:spacing w:val="-3"/>
        </w:rPr>
        <w:t xml:space="preserve"> </w:t>
      </w:r>
      <w:r w:rsidRPr="00981643">
        <w:t>результату.</w:t>
      </w:r>
    </w:p>
    <w:p w:rsidR="00FF0802" w:rsidRPr="00981643" w:rsidRDefault="00FF0802">
      <w:pPr>
        <w:pStyle w:val="BodyText"/>
        <w:spacing w:before="1"/>
        <w:ind w:left="0"/>
      </w:pPr>
    </w:p>
    <w:p w:rsidR="00FF0802" w:rsidRPr="00981643" w:rsidRDefault="00FF0802">
      <w:pPr>
        <w:spacing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1"/>
          <w:sz w:val="28"/>
        </w:rPr>
        <w:t xml:space="preserve"> </w:t>
      </w:r>
      <w:r w:rsidRPr="00981643">
        <w:rPr>
          <w:sz w:val="28"/>
        </w:rPr>
        <w:t>«Вузлик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на пам'ять»</w:t>
      </w:r>
    </w:p>
    <w:p w:rsidR="00FF0802" w:rsidRPr="00981643" w:rsidRDefault="00FF0802" w:rsidP="001B1FA2">
      <w:pPr>
        <w:pStyle w:val="BodyText"/>
        <w:ind w:right="231" w:firstLine="498"/>
        <w:jc w:val="both"/>
      </w:pPr>
      <w:r w:rsidRPr="00981643">
        <w:rPr>
          <w:i/>
        </w:rPr>
        <w:t xml:space="preserve">Мета – </w:t>
      </w:r>
      <w:r w:rsidRPr="00981643">
        <w:t>отримати і закріпити знання щодо устрою освітнього закладу навчання</w:t>
      </w:r>
      <w:r w:rsidRPr="00981643">
        <w:rPr>
          <w:spacing w:val="1"/>
        </w:rPr>
        <w:t xml:space="preserve"> </w:t>
      </w:r>
      <w:r w:rsidRPr="00981643">
        <w:t>тощо.</w:t>
      </w:r>
    </w:p>
    <w:p w:rsidR="00FF0802" w:rsidRPr="00981643" w:rsidRDefault="00FF0802" w:rsidP="001B1FA2">
      <w:pPr>
        <w:pStyle w:val="BodyText"/>
        <w:ind w:right="225" w:firstLine="498"/>
        <w:jc w:val="both"/>
      </w:pPr>
      <w:r w:rsidRPr="00981643">
        <w:rPr>
          <w:i/>
        </w:rPr>
        <w:t>Соціально-виховні</w:t>
      </w:r>
      <w:r w:rsidRPr="00981643">
        <w:rPr>
          <w:i/>
          <w:spacing w:val="15"/>
        </w:rPr>
        <w:t xml:space="preserve"> </w:t>
      </w:r>
      <w:r w:rsidRPr="00981643">
        <w:rPr>
          <w:i/>
        </w:rPr>
        <w:t>завдання:</w:t>
      </w:r>
      <w:r w:rsidRPr="00981643">
        <w:rPr>
          <w:i/>
          <w:spacing w:val="17"/>
        </w:rPr>
        <w:t xml:space="preserve"> </w:t>
      </w:r>
      <w:r w:rsidRPr="00981643">
        <w:t>зняти</w:t>
      </w:r>
      <w:r w:rsidRPr="00981643">
        <w:rPr>
          <w:spacing w:val="14"/>
        </w:rPr>
        <w:t xml:space="preserve"> </w:t>
      </w:r>
      <w:r w:rsidRPr="00981643">
        <w:t>напругу</w:t>
      </w:r>
      <w:r w:rsidRPr="00981643">
        <w:rPr>
          <w:spacing w:val="13"/>
        </w:rPr>
        <w:t xml:space="preserve"> </w:t>
      </w:r>
      <w:r w:rsidRPr="00981643">
        <w:t>учасників</w:t>
      </w:r>
      <w:r w:rsidRPr="00981643">
        <w:rPr>
          <w:spacing w:val="13"/>
        </w:rPr>
        <w:t xml:space="preserve"> </w:t>
      </w:r>
      <w:r w:rsidRPr="00981643">
        <w:t>групи</w:t>
      </w:r>
      <w:r w:rsidRPr="00981643">
        <w:rPr>
          <w:spacing w:val="18"/>
        </w:rPr>
        <w:t xml:space="preserve"> </w:t>
      </w:r>
      <w:r w:rsidRPr="00981643">
        <w:t>через</w:t>
      </w:r>
      <w:r w:rsidRPr="00981643">
        <w:rPr>
          <w:spacing w:val="13"/>
        </w:rPr>
        <w:t xml:space="preserve"> </w:t>
      </w:r>
      <w:r w:rsidRPr="00981643">
        <w:t>включення</w:t>
      </w:r>
      <w:r w:rsidRPr="00981643">
        <w:rPr>
          <w:spacing w:val="16"/>
        </w:rPr>
        <w:t xml:space="preserve"> </w:t>
      </w:r>
      <w:r w:rsidRPr="00981643">
        <w:t>їх</w:t>
      </w:r>
      <w:r w:rsidRPr="00981643">
        <w:rPr>
          <w:spacing w:val="-68"/>
        </w:rPr>
        <w:t xml:space="preserve"> </w:t>
      </w:r>
      <w:r w:rsidRPr="00981643">
        <w:t>у групові фізичні дії; створити в групі атмосферу взаємної відповідальності,</w:t>
      </w:r>
      <w:r w:rsidRPr="00981643">
        <w:rPr>
          <w:spacing w:val="1"/>
        </w:rPr>
        <w:t xml:space="preserve"> </w:t>
      </w:r>
      <w:r w:rsidRPr="00981643">
        <w:t>емоційної свободи, радості від колективного успіху; об’єднати учасників для</w:t>
      </w:r>
      <w:r w:rsidRPr="00981643">
        <w:rPr>
          <w:spacing w:val="1"/>
        </w:rPr>
        <w:t xml:space="preserve"> </w:t>
      </w:r>
      <w:r w:rsidRPr="00981643">
        <w:t>вирішення</w:t>
      </w:r>
      <w:r w:rsidRPr="00981643">
        <w:rPr>
          <w:spacing w:val="-1"/>
        </w:rPr>
        <w:t xml:space="preserve"> </w:t>
      </w:r>
      <w:r w:rsidRPr="00981643">
        <w:t>задачі</w:t>
      </w:r>
      <w:r w:rsidRPr="00981643">
        <w:rPr>
          <w:spacing w:val="-2"/>
        </w:rPr>
        <w:t xml:space="preserve"> </w:t>
      </w:r>
      <w:r w:rsidRPr="00981643">
        <w:t>на</w:t>
      </w:r>
      <w:r w:rsidRPr="00981643">
        <w:rPr>
          <w:spacing w:val="-2"/>
        </w:rPr>
        <w:t xml:space="preserve"> </w:t>
      </w:r>
      <w:r w:rsidRPr="00981643">
        <w:t>основі</w:t>
      </w:r>
      <w:r w:rsidRPr="00981643">
        <w:rPr>
          <w:spacing w:val="-3"/>
        </w:rPr>
        <w:t xml:space="preserve"> </w:t>
      </w:r>
      <w:r w:rsidRPr="00981643">
        <w:t>партнерства.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BodyText"/>
        <w:spacing w:before="65" w:line="242" w:lineRule="auto"/>
        <w:ind w:right="4159"/>
        <w:jc w:val="both"/>
      </w:pPr>
      <w:r w:rsidRPr="00981643">
        <w:t>Місце проведення: особливого не потребується.</w:t>
      </w:r>
      <w:r w:rsidRPr="00981643">
        <w:rPr>
          <w:spacing w:val="-67"/>
        </w:rPr>
        <w:t xml:space="preserve"> </w:t>
      </w:r>
      <w:r w:rsidRPr="00981643">
        <w:t>Час:</w:t>
      </w:r>
      <w:r w:rsidRPr="00981643">
        <w:rPr>
          <w:spacing w:val="-3"/>
        </w:rPr>
        <w:t xml:space="preserve"> </w:t>
      </w:r>
      <w:r w:rsidRPr="00981643">
        <w:t>15</w:t>
      </w:r>
      <w:r w:rsidRPr="00981643">
        <w:rPr>
          <w:spacing w:val="-2"/>
        </w:rPr>
        <w:t xml:space="preserve"> </w:t>
      </w:r>
      <w:r w:rsidRPr="00981643">
        <w:t>– 20</w:t>
      </w:r>
      <w:r w:rsidRPr="00981643">
        <w:rPr>
          <w:spacing w:val="1"/>
        </w:rPr>
        <w:t xml:space="preserve"> </w:t>
      </w:r>
      <w:r w:rsidRPr="00981643">
        <w:t>хвилин.</w:t>
      </w:r>
    </w:p>
    <w:p w:rsidR="00FF0802" w:rsidRPr="00981643" w:rsidRDefault="00FF0802" w:rsidP="001B1FA2">
      <w:pPr>
        <w:pStyle w:val="BodyText"/>
        <w:spacing w:line="317" w:lineRule="exact"/>
        <w:ind w:firstLine="498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1B1FA2">
      <w:pPr>
        <w:pStyle w:val="BodyText"/>
        <w:ind w:right="233" w:firstLine="498"/>
        <w:jc w:val="both"/>
      </w:pPr>
      <w:r w:rsidRPr="00981643">
        <w:t>Ця гра є пізнавальною та фізичною одночасно. За її допомоги можна надати</w:t>
      </w:r>
      <w:r w:rsidRPr="00981643">
        <w:rPr>
          <w:spacing w:val="1"/>
        </w:rPr>
        <w:t xml:space="preserve"> </w:t>
      </w:r>
      <w:r w:rsidRPr="00981643">
        <w:t>можливість</w:t>
      </w:r>
      <w:r w:rsidRPr="00981643">
        <w:rPr>
          <w:spacing w:val="1"/>
        </w:rPr>
        <w:t xml:space="preserve"> </w:t>
      </w:r>
      <w:r w:rsidRPr="00981643">
        <w:t>дістати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закріпити</w:t>
      </w:r>
      <w:r w:rsidRPr="00981643">
        <w:rPr>
          <w:spacing w:val="1"/>
        </w:rPr>
        <w:t xml:space="preserve"> </w:t>
      </w:r>
      <w:r w:rsidRPr="00981643">
        <w:t>знання</w:t>
      </w:r>
      <w:r w:rsidRPr="00981643">
        <w:rPr>
          <w:spacing w:val="1"/>
        </w:rPr>
        <w:t xml:space="preserve"> </w:t>
      </w:r>
      <w:r w:rsidRPr="00981643">
        <w:t>щодо</w:t>
      </w:r>
      <w:r w:rsidRPr="00981643">
        <w:rPr>
          <w:spacing w:val="1"/>
        </w:rPr>
        <w:t xml:space="preserve"> </w:t>
      </w:r>
      <w:r w:rsidRPr="00981643">
        <w:t>інформації</w:t>
      </w:r>
      <w:r w:rsidRPr="00981643">
        <w:rPr>
          <w:spacing w:val="1"/>
        </w:rPr>
        <w:t xml:space="preserve"> </w:t>
      </w:r>
      <w:r w:rsidRPr="00981643">
        <w:t>про</w:t>
      </w:r>
      <w:r w:rsidRPr="00981643">
        <w:rPr>
          <w:spacing w:val="71"/>
        </w:rPr>
        <w:t xml:space="preserve"> </w:t>
      </w:r>
      <w:r w:rsidRPr="00981643">
        <w:t>устрій</w:t>
      </w:r>
      <w:r w:rsidRPr="00981643">
        <w:rPr>
          <w:spacing w:val="1"/>
        </w:rPr>
        <w:t xml:space="preserve"> </w:t>
      </w:r>
      <w:r w:rsidRPr="00981643">
        <w:t>навчального закладу,</w:t>
      </w:r>
      <w:r w:rsidRPr="00981643">
        <w:rPr>
          <w:spacing w:val="-2"/>
        </w:rPr>
        <w:t xml:space="preserve"> </w:t>
      </w:r>
      <w:r w:rsidRPr="00981643">
        <w:t>про</w:t>
      </w:r>
      <w:r w:rsidRPr="00981643">
        <w:rPr>
          <w:spacing w:val="1"/>
        </w:rPr>
        <w:t xml:space="preserve"> </w:t>
      </w:r>
      <w:r w:rsidRPr="00981643">
        <w:t>керівничий</w:t>
      </w:r>
      <w:r w:rsidRPr="00981643">
        <w:rPr>
          <w:spacing w:val="-1"/>
        </w:rPr>
        <w:t xml:space="preserve"> </w:t>
      </w:r>
      <w:r w:rsidRPr="00981643">
        <w:t>склад університету</w:t>
      </w:r>
      <w:r w:rsidRPr="00981643">
        <w:rPr>
          <w:spacing w:val="-6"/>
        </w:rPr>
        <w:t xml:space="preserve"> </w:t>
      </w:r>
      <w:r w:rsidRPr="00981643">
        <w:t>тощо.</w:t>
      </w:r>
    </w:p>
    <w:p w:rsidR="00FF0802" w:rsidRPr="00981643" w:rsidRDefault="00FF0802" w:rsidP="001B1FA2">
      <w:pPr>
        <w:pStyle w:val="BodyText"/>
        <w:ind w:right="224" w:firstLine="498"/>
        <w:jc w:val="both"/>
      </w:pPr>
      <w:r w:rsidRPr="00981643">
        <w:t>Групу розбивають на 3-4 підгрупи. Кожна підгрупа отримує від керівника один і</w:t>
      </w:r>
      <w:r w:rsidRPr="00981643">
        <w:rPr>
          <w:spacing w:val="-67"/>
        </w:rPr>
        <w:t xml:space="preserve"> </w:t>
      </w:r>
      <w:r w:rsidRPr="00981643">
        <w:t>той самий блок питань. Завдання: якомога скоріше відповісти на запитання у</w:t>
      </w:r>
      <w:r w:rsidRPr="00981643">
        <w:rPr>
          <w:spacing w:val="1"/>
        </w:rPr>
        <w:t xml:space="preserve"> </w:t>
      </w:r>
      <w:r w:rsidRPr="00981643">
        <w:t>списку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віддати</w:t>
      </w:r>
      <w:r w:rsidRPr="00981643">
        <w:rPr>
          <w:spacing w:val="1"/>
        </w:rPr>
        <w:t xml:space="preserve"> </w:t>
      </w:r>
      <w:r w:rsidRPr="00981643">
        <w:t>відповіді</w:t>
      </w:r>
      <w:r w:rsidRPr="00981643">
        <w:rPr>
          <w:spacing w:val="1"/>
        </w:rPr>
        <w:t xml:space="preserve"> </w:t>
      </w:r>
      <w:r w:rsidRPr="00981643">
        <w:t>керівникові.</w:t>
      </w:r>
      <w:r w:rsidRPr="00981643">
        <w:rPr>
          <w:spacing w:val="1"/>
        </w:rPr>
        <w:t xml:space="preserve"> </w:t>
      </w:r>
      <w:r w:rsidRPr="00981643">
        <w:t>Команда</w:t>
      </w:r>
      <w:r w:rsidRPr="00981643">
        <w:rPr>
          <w:spacing w:val="1"/>
        </w:rPr>
        <w:t xml:space="preserve"> </w:t>
      </w:r>
      <w:r w:rsidRPr="00981643">
        <w:t>сама</w:t>
      </w:r>
      <w:r w:rsidRPr="00981643">
        <w:rPr>
          <w:spacing w:val="1"/>
        </w:rPr>
        <w:t xml:space="preserve"> </w:t>
      </w:r>
      <w:r w:rsidRPr="00981643">
        <w:t>визначає</w:t>
      </w:r>
      <w:r w:rsidRPr="00981643">
        <w:rPr>
          <w:spacing w:val="1"/>
        </w:rPr>
        <w:t xml:space="preserve"> </w:t>
      </w:r>
      <w:r w:rsidRPr="00981643">
        <w:t>для</w:t>
      </w:r>
      <w:r w:rsidRPr="00981643">
        <w:rPr>
          <w:spacing w:val="70"/>
        </w:rPr>
        <w:t xml:space="preserve"> </w:t>
      </w:r>
      <w:r w:rsidRPr="00981643">
        <w:t>себе</w:t>
      </w:r>
      <w:r w:rsidRPr="00981643">
        <w:rPr>
          <w:spacing w:val="1"/>
        </w:rPr>
        <w:t xml:space="preserve"> </w:t>
      </w:r>
      <w:r w:rsidRPr="00981643">
        <w:t>тактику гри:</w:t>
      </w:r>
      <w:r w:rsidRPr="00981643">
        <w:rPr>
          <w:spacing w:val="1"/>
        </w:rPr>
        <w:t xml:space="preserve"> </w:t>
      </w:r>
      <w:r w:rsidRPr="00981643">
        <w:t>все</w:t>
      </w:r>
      <w:r w:rsidRPr="00981643">
        <w:rPr>
          <w:spacing w:val="1"/>
        </w:rPr>
        <w:t xml:space="preserve"> </w:t>
      </w:r>
      <w:r w:rsidRPr="00981643">
        <w:t>робиться</w:t>
      </w:r>
      <w:r w:rsidRPr="00981643">
        <w:rPr>
          <w:spacing w:val="1"/>
        </w:rPr>
        <w:t xml:space="preserve"> </w:t>
      </w:r>
      <w:r w:rsidRPr="00981643">
        <w:t>разом,</w:t>
      </w:r>
      <w:r w:rsidRPr="00981643">
        <w:rPr>
          <w:spacing w:val="1"/>
        </w:rPr>
        <w:t xml:space="preserve"> </w:t>
      </w:r>
      <w:r w:rsidRPr="00981643">
        <w:t>відповіді</w:t>
      </w:r>
      <w:r w:rsidRPr="00981643">
        <w:rPr>
          <w:spacing w:val="1"/>
        </w:rPr>
        <w:t xml:space="preserve"> </w:t>
      </w:r>
      <w:r w:rsidRPr="00981643">
        <w:t>шукають</w:t>
      </w:r>
      <w:r w:rsidRPr="00981643">
        <w:rPr>
          <w:spacing w:val="1"/>
        </w:rPr>
        <w:t xml:space="preserve"> </w:t>
      </w:r>
      <w:r w:rsidRPr="00981643">
        <w:t>паралельно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кількома</w:t>
      </w:r>
      <w:r w:rsidRPr="00981643">
        <w:rPr>
          <w:spacing w:val="1"/>
        </w:rPr>
        <w:t xml:space="preserve"> </w:t>
      </w:r>
      <w:r w:rsidRPr="00981643">
        <w:t>напрямами,</w:t>
      </w:r>
      <w:r w:rsidRPr="00981643">
        <w:rPr>
          <w:spacing w:val="1"/>
        </w:rPr>
        <w:t xml:space="preserve"> </w:t>
      </w:r>
      <w:r w:rsidRPr="00981643">
        <w:t>кожен</w:t>
      </w:r>
      <w:r w:rsidRPr="00981643">
        <w:rPr>
          <w:spacing w:val="1"/>
        </w:rPr>
        <w:t xml:space="preserve"> </w:t>
      </w:r>
      <w:r w:rsidRPr="00981643">
        <w:t>відповіді</w:t>
      </w:r>
      <w:r w:rsidRPr="00981643">
        <w:rPr>
          <w:spacing w:val="1"/>
        </w:rPr>
        <w:t xml:space="preserve"> </w:t>
      </w:r>
      <w:r w:rsidRPr="00981643">
        <w:t>дає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одне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питань.</w:t>
      </w:r>
      <w:r w:rsidRPr="00981643">
        <w:rPr>
          <w:spacing w:val="1"/>
        </w:rPr>
        <w:t xml:space="preserve"> </w:t>
      </w:r>
      <w:r w:rsidRPr="00981643">
        <w:t>Керівникові</w:t>
      </w:r>
      <w:r w:rsidRPr="00981643">
        <w:rPr>
          <w:spacing w:val="1"/>
        </w:rPr>
        <w:t xml:space="preserve"> </w:t>
      </w:r>
      <w:r w:rsidRPr="00981643">
        <w:t>не</w:t>
      </w:r>
      <w:r w:rsidRPr="00981643">
        <w:rPr>
          <w:spacing w:val="1"/>
        </w:rPr>
        <w:t xml:space="preserve"> </w:t>
      </w:r>
      <w:r w:rsidRPr="00981643">
        <w:t>слід</w:t>
      </w:r>
      <w:r w:rsidRPr="00981643">
        <w:rPr>
          <w:spacing w:val="1"/>
        </w:rPr>
        <w:t xml:space="preserve"> </w:t>
      </w:r>
      <w:r w:rsidRPr="00981643">
        <w:t>підказувати</w:t>
      </w:r>
      <w:r w:rsidRPr="00981643">
        <w:rPr>
          <w:spacing w:val="1"/>
        </w:rPr>
        <w:t xml:space="preserve"> </w:t>
      </w:r>
      <w:r w:rsidRPr="00981643">
        <w:t>варіанти</w:t>
      </w:r>
      <w:r w:rsidRPr="00981643">
        <w:rPr>
          <w:spacing w:val="1"/>
        </w:rPr>
        <w:t xml:space="preserve"> </w:t>
      </w:r>
      <w:r w:rsidRPr="00981643">
        <w:t>роботи</w:t>
      </w:r>
      <w:r w:rsidRPr="00981643">
        <w:rPr>
          <w:spacing w:val="1"/>
        </w:rPr>
        <w:t xml:space="preserve"> </w:t>
      </w:r>
      <w:r w:rsidRPr="00981643">
        <w:t>над</w:t>
      </w:r>
      <w:r w:rsidRPr="00981643">
        <w:rPr>
          <w:spacing w:val="1"/>
        </w:rPr>
        <w:t xml:space="preserve"> </w:t>
      </w:r>
      <w:r w:rsidRPr="00981643">
        <w:t>завданням,</w:t>
      </w:r>
      <w:r w:rsidRPr="00981643">
        <w:rPr>
          <w:spacing w:val="1"/>
        </w:rPr>
        <w:t xml:space="preserve"> </w:t>
      </w:r>
      <w:r w:rsidRPr="00981643">
        <w:t>достатньо</w:t>
      </w:r>
      <w:r w:rsidRPr="00981643">
        <w:rPr>
          <w:spacing w:val="1"/>
        </w:rPr>
        <w:t xml:space="preserve"> </w:t>
      </w:r>
      <w:r w:rsidRPr="00981643">
        <w:t>лише</w:t>
      </w:r>
      <w:r w:rsidRPr="00981643">
        <w:rPr>
          <w:spacing w:val="1"/>
        </w:rPr>
        <w:t xml:space="preserve"> </w:t>
      </w:r>
      <w:r w:rsidRPr="00981643">
        <w:t>відмітити,</w:t>
      </w:r>
      <w:r w:rsidRPr="00981643">
        <w:rPr>
          <w:spacing w:val="70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гравці вільні у виборі тактики проведення гри. Як правило, кількість питань</w:t>
      </w:r>
      <w:r w:rsidRPr="00981643">
        <w:rPr>
          <w:spacing w:val="1"/>
        </w:rPr>
        <w:t xml:space="preserve"> </w:t>
      </w:r>
      <w:r w:rsidRPr="00981643">
        <w:t>повинна</w:t>
      </w:r>
      <w:r w:rsidRPr="00981643">
        <w:rPr>
          <w:spacing w:val="-1"/>
        </w:rPr>
        <w:t xml:space="preserve"> </w:t>
      </w:r>
      <w:r w:rsidRPr="00981643">
        <w:t>відповідати</w:t>
      </w:r>
      <w:r w:rsidRPr="00981643">
        <w:rPr>
          <w:spacing w:val="2"/>
        </w:rPr>
        <w:t xml:space="preserve"> </w:t>
      </w:r>
      <w:r w:rsidRPr="00981643">
        <w:t>кількості хвилин,</w:t>
      </w:r>
      <w:r w:rsidRPr="00981643">
        <w:rPr>
          <w:spacing w:val="-4"/>
        </w:rPr>
        <w:t xml:space="preserve"> </w:t>
      </w:r>
      <w:r w:rsidRPr="00981643">
        <w:t>тобто 10</w:t>
      </w:r>
      <w:r w:rsidRPr="00981643">
        <w:rPr>
          <w:spacing w:val="-4"/>
        </w:rPr>
        <w:t xml:space="preserve"> </w:t>
      </w:r>
      <w:r w:rsidRPr="00981643">
        <w:t>питань</w:t>
      </w:r>
      <w:r w:rsidRPr="00981643">
        <w:rPr>
          <w:spacing w:val="2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10 хвилин.</w:t>
      </w:r>
    </w:p>
    <w:p w:rsidR="00FF0802" w:rsidRPr="00981643" w:rsidRDefault="00FF0802">
      <w:pPr>
        <w:pStyle w:val="BodyText"/>
        <w:spacing w:before="2" w:line="322" w:lineRule="exact"/>
        <w:jc w:val="both"/>
      </w:pPr>
      <w:r w:rsidRPr="00981643">
        <w:t>Примірні</w:t>
      </w:r>
      <w:r w:rsidRPr="00981643">
        <w:rPr>
          <w:spacing w:val="-4"/>
        </w:rPr>
        <w:t xml:space="preserve"> </w:t>
      </w:r>
      <w:r w:rsidRPr="00981643">
        <w:t>питання: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Скільки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імен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починається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літери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групі…?*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Прізвище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директора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інституту…?*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32"/>
        </w:tabs>
        <w:spacing w:line="322" w:lineRule="exact"/>
        <w:ind w:left="1231" w:hanging="302"/>
        <w:rPr>
          <w:sz w:val="28"/>
        </w:rPr>
      </w:pPr>
      <w:r w:rsidRPr="00981643">
        <w:rPr>
          <w:sz w:val="28"/>
        </w:rPr>
        <w:t>Кафедра</w:t>
      </w:r>
      <w:r w:rsidRPr="00981643">
        <w:rPr>
          <w:spacing w:val="15"/>
          <w:sz w:val="28"/>
        </w:rPr>
        <w:t xml:space="preserve"> </w:t>
      </w:r>
      <w:r w:rsidRPr="00981643">
        <w:rPr>
          <w:sz w:val="28"/>
        </w:rPr>
        <w:t>хімії,</w:t>
      </w:r>
      <w:r w:rsidRPr="00981643">
        <w:rPr>
          <w:spacing w:val="17"/>
          <w:sz w:val="28"/>
        </w:rPr>
        <w:t xml:space="preserve"> </w:t>
      </w:r>
      <w:r w:rsidRPr="00981643">
        <w:rPr>
          <w:sz w:val="28"/>
        </w:rPr>
        <w:t>екології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методики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її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навчання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знаходиться…(кабінет</w:t>
      </w:r>
    </w:p>
    <w:p w:rsidR="00FF0802" w:rsidRPr="00981643" w:rsidRDefault="00FF0802">
      <w:pPr>
        <w:pStyle w:val="BodyText"/>
        <w:spacing w:line="322" w:lineRule="exact"/>
      </w:pPr>
      <w:r w:rsidRPr="00981643">
        <w:t>№,</w:t>
      </w:r>
      <w:r w:rsidRPr="00981643">
        <w:rPr>
          <w:spacing w:val="-3"/>
        </w:rPr>
        <w:t xml:space="preserve"> </w:t>
      </w:r>
      <w:r w:rsidRPr="00981643">
        <w:t>поверх)?*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69"/>
          <w:tab w:val="left" w:pos="6738"/>
        </w:tabs>
        <w:spacing w:line="242" w:lineRule="auto"/>
        <w:ind w:left="222" w:right="225" w:firstLine="707"/>
        <w:rPr>
          <w:sz w:val="28"/>
        </w:rPr>
      </w:pPr>
      <w:r w:rsidRPr="00981643">
        <w:rPr>
          <w:sz w:val="28"/>
        </w:rPr>
        <w:t>Кафедра</w:t>
      </w:r>
      <w:r w:rsidRPr="00981643">
        <w:rPr>
          <w:spacing w:val="53"/>
          <w:sz w:val="28"/>
        </w:rPr>
        <w:t xml:space="preserve"> </w:t>
      </w:r>
      <w:r w:rsidRPr="00981643">
        <w:rPr>
          <w:sz w:val="28"/>
        </w:rPr>
        <w:t>біології</w:t>
      </w:r>
      <w:r w:rsidRPr="00981643">
        <w:rPr>
          <w:spacing w:val="55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54"/>
          <w:sz w:val="28"/>
        </w:rPr>
        <w:t xml:space="preserve"> </w:t>
      </w:r>
      <w:r w:rsidRPr="00981643">
        <w:rPr>
          <w:sz w:val="28"/>
        </w:rPr>
        <w:t>методики</w:t>
      </w:r>
      <w:r w:rsidRPr="00981643">
        <w:rPr>
          <w:spacing w:val="54"/>
          <w:sz w:val="28"/>
        </w:rPr>
        <w:t xml:space="preserve"> </w:t>
      </w:r>
      <w:r w:rsidRPr="00981643">
        <w:rPr>
          <w:sz w:val="28"/>
        </w:rPr>
        <w:t>її</w:t>
      </w:r>
      <w:r w:rsidRPr="00981643">
        <w:rPr>
          <w:spacing w:val="53"/>
          <w:sz w:val="28"/>
        </w:rPr>
        <w:t xml:space="preserve"> </w:t>
      </w:r>
      <w:r w:rsidRPr="00981643">
        <w:rPr>
          <w:sz w:val="28"/>
        </w:rPr>
        <w:t>навчання</w:t>
      </w:r>
      <w:r w:rsidRPr="00981643">
        <w:rPr>
          <w:sz w:val="28"/>
        </w:rPr>
        <w:tab/>
        <w:t>знаходиться…(кабінет</w:t>
      </w:r>
      <w:r w:rsidRPr="00981643">
        <w:rPr>
          <w:spacing w:val="47"/>
          <w:sz w:val="28"/>
        </w:rPr>
        <w:t xml:space="preserve"> </w:t>
      </w:r>
      <w:r w:rsidRPr="00981643">
        <w:rPr>
          <w:sz w:val="28"/>
        </w:rPr>
        <w:t>№,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поверх)?*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spacing w:line="317" w:lineRule="exact"/>
        <w:rPr>
          <w:sz w:val="28"/>
        </w:rPr>
      </w:pPr>
      <w:r w:rsidRPr="00981643">
        <w:rPr>
          <w:sz w:val="28"/>
        </w:rPr>
        <w:t>Права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обов’язки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студентів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закріплені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законом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України…?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Адреса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гуртожитку…?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Ваше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професійне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свято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святкується..?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Бібліотека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знаходиться…?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День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студента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святкують…?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353"/>
        </w:tabs>
        <w:spacing w:before="1" w:line="322" w:lineRule="exact"/>
        <w:ind w:left="1352" w:hanging="423"/>
        <w:rPr>
          <w:sz w:val="28"/>
        </w:rPr>
      </w:pPr>
      <w:r w:rsidRPr="00981643">
        <w:rPr>
          <w:sz w:val="28"/>
        </w:rPr>
        <w:t>Хто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займається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секції: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гандболу,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боротьби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(дзюдо),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баскетболу…?*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353"/>
        </w:tabs>
        <w:spacing w:line="322" w:lineRule="exact"/>
        <w:ind w:left="1352" w:hanging="423"/>
        <w:rPr>
          <w:sz w:val="28"/>
        </w:rPr>
      </w:pPr>
      <w:r w:rsidRPr="00981643">
        <w:rPr>
          <w:sz w:val="28"/>
        </w:rPr>
        <w:t>Прізвище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заступника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декана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виховної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роботи…?</w:t>
      </w:r>
    </w:p>
    <w:p w:rsidR="00FF0802" w:rsidRPr="00981643" w:rsidRDefault="00FF0802">
      <w:pPr>
        <w:pStyle w:val="ListParagraph"/>
        <w:numPr>
          <w:ilvl w:val="0"/>
          <w:numId w:val="12"/>
        </w:numPr>
        <w:tabs>
          <w:tab w:val="left" w:pos="1353"/>
        </w:tabs>
        <w:ind w:left="1352" w:hanging="423"/>
        <w:rPr>
          <w:sz w:val="28"/>
        </w:rPr>
      </w:pPr>
      <w:r w:rsidRPr="00981643">
        <w:rPr>
          <w:sz w:val="28"/>
        </w:rPr>
        <w:t>Скільки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студентів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вашої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групи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проживає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8"/>
          <w:sz w:val="28"/>
        </w:rPr>
        <w:t xml:space="preserve"> </w:t>
      </w:r>
      <w:r w:rsidRPr="00981643">
        <w:rPr>
          <w:sz w:val="28"/>
        </w:rPr>
        <w:t>гуртожитку?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>
      <w:pPr>
        <w:pStyle w:val="BodyText"/>
        <w:spacing w:before="1" w:line="322" w:lineRule="exact"/>
      </w:pPr>
      <w:r w:rsidRPr="00981643">
        <w:t>Питання</w:t>
      </w:r>
      <w:r w:rsidRPr="00981643">
        <w:rPr>
          <w:spacing w:val="-5"/>
        </w:rPr>
        <w:t xml:space="preserve"> </w:t>
      </w:r>
      <w:r w:rsidRPr="00981643">
        <w:t>підібрані</w:t>
      </w:r>
      <w:r w:rsidRPr="00981643">
        <w:rPr>
          <w:spacing w:val="-3"/>
        </w:rPr>
        <w:t xml:space="preserve"> </w:t>
      </w:r>
      <w:r w:rsidRPr="00981643">
        <w:t>спеціально,</w:t>
      </w:r>
      <w:r w:rsidRPr="00981643">
        <w:rPr>
          <w:spacing w:val="-6"/>
        </w:rPr>
        <w:t xml:space="preserve"> </w:t>
      </w:r>
      <w:r w:rsidRPr="00981643">
        <w:t>щоб</w:t>
      </w:r>
      <w:r w:rsidRPr="00981643">
        <w:rPr>
          <w:spacing w:val="-3"/>
        </w:rPr>
        <w:t xml:space="preserve"> </w:t>
      </w:r>
      <w:r w:rsidRPr="00981643">
        <w:t>перевірити: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наскільки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студенти-першокурсники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встигли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ознайомитись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один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одним;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знання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щодо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розташування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кабінетів;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spacing w:before="2" w:line="322" w:lineRule="exact"/>
        <w:ind w:left="1093" w:hanging="164"/>
        <w:rPr>
          <w:sz w:val="28"/>
        </w:rPr>
      </w:pPr>
      <w:r w:rsidRPr="00981643">
        <w:rPr>
          <w:sz w:val="28"/>
        </w:rPr>
        <w:t>про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керівничий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склад;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знання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щодо прав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студентів;</w:t>
      </w:r>
    </w:p>
    <w:p w:rsidR="00FF0802" w:rsidRPr="00981643" w:rsidRDefault="00FF0802">
      <w:pPr>
        <w:pStyle w:val="ListParagraph"/>
        <w:numPr>
          <w:ilvl w:val="1"/>
          <w:numId w:val="15"/>
        </w:numPr>
        <w:tabs>
          <w:tab w:val="left" w:pos="1166"/>
        </w:tabs>
        <w:ind w:right="232" w:firstLine="707"/>
        <w:rPr>
          <w:sz w:val="28"/>
        </w:rPr>
      </w:pPr>
      <w:r w:rsidRPr="00981643">
        <w:rPr>
          <w:sz w:val="28"/>
        </w:rPr>
        <w:t>знання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деяких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особистих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особливостей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студентів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(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дата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народження,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місце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проживання, захоплення).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>
      <w:pPr>
        <w:pStyle w:val="BodyText"/>
        <w:tabs>
          <w:tab w:val="left" w:pos="1919"/>
          <w:tab w:val="left" w:pos="3101"/>
          <w:tab w:val="left" w:pos="4940"/>
          <w:tab w:val="left" w:pos="5566"/>
          <w:tab w:val="left" w:pos="6395"/>
          <w:tab w:val="left" w:pos="7390"/>
          <w:tab w:val="left" w:pos="8844"/>
        </w:tabs>
        <w:ind w:right="234"/>
      </w:pPr>
      <w:r w:rsidRPr="00981643">
        <w:t>* Питання особистісного характеру стосовно певного закладу освіти та групи.</w:t>
      </w:r>
      <w:r w:rsidRPr="00981643">
        <w:rPr>
          <w:spacing w:val="1"/>
        </w:rPr>
        <w:t xml:space="preserve"> </w:t>
      </w:r>
      <w:r w:rsidRPr="00981643">
        <w:t>Завершення</w:t>
      </w:r>
      <w:r w:rsidRPr="00981643">
        <w:tab/>
        <w:t>роботи:</w:t>
      </w:r>
      <w:r w:rsidRPr="00981643">
        <w:tab/>
        <w:t>обговорення,</w:t>
      </w:r>
      <w:r w:rsidRPr="00981643">
        <w:tab/>
        <w:t>що</w:t>
      </w:r>
      <w:r w:rsidRPr="00981643">
        <w:tab/>
        <w:t>було</w:t>
      </w:r>
      <w:r w:rsidRPr="00981643">
        <w:tab/>
        <w:t>важко</w:t>
      </w:r>
      <w:r w:rsidRPr="00981643">
        <w:tab/>
        <w:t>виконати:</w:t>
      </w:r>
      <w:r w:rsidRPr="00981643">
        <w:tab/>
      </w:r>
      <w:r w:rsidRPr="00981643">
        <w:rPr>
          <w:spacing w:val="-1"/>
        </w:rPr>
        <w:t>завдання</w:t>
      </w:r>
      <w:r w:rsidRPr="00981643">
        <w:rPr>
          <w:spacing w:val="-67"/>
        </w:rPr>
        <w:t xml:space="preserve"> </w:t>
      </w:r>
      <w:r w:rsidRPr="00981643">
        <w:t>особистісного</w:t>
      </w:r>
      <w:r w:rsidRPr="00981643">
        <w:rPr>
          <w:spacing w:val="59"/>
        </w:rPr>
        <w:t xml:space="preserve"> </w:t>
      </w:r>
      <w:r w:rsidRPr="00981643">
        <w:t>плану</w:t>
      </w:r>
      <w:r w:rsidRPr="00981643">
        <w:rPr>
          <w:spacing w:val="57"/>
        </w:rPr>
        <w:t xml:space="preserve"> </w:t>
      </w:r>
      <w:r w:rsidRPr="00981643">
        <w:t>чи</w:t>
      </w:r>
      <w:r w:rsidRPr="00981643">
        <w:rPr>
          <w:spacing w:val="62"/>
        </w:rPr>
        <w:t xml:space="preserve"> </w:t>
      </w:r>
      <w:r w:rsidRPr="00981643">
        <w:t>загального;</w:t>
      </w:r>
      <w:r w:rsidRPr="00981643">
        <w:rPr>
          <w:spacing w:val="59"/>
        </w:rPr>
        <w:t xml:space="preserve"> </w:t>
      </w:r>
      <w:r w:rsidRPr="00981643">
        <w:t>чи</w:t>
      </w:r>
      <w:r w:rsidRPr="00981643">
        <w:rPr>
          <w:spacing w:val="59"/>
        </w:rPr>
        <w:t xml:space="preserve"> </w:t>
      </w:r>
      <w:r w:rsidRPr="00981643">
        <w:t>допомогли</w:t>
      </w:r>
      <w:r w:rsidRPr="00981643">
        <w:rPr>
          <w:spacing w:val="61"/>
        </w:rPr>
        <w:t xml:space="preserve"> </w:t>
      </w:r>
      <w:r w:rsidRPr="00981643">
        <w:t>знання,</w:t>
      </w:r>
      <w:r w:rsidRPr="00981643">
        <w:rPr>
          <w:spacing w:val="60"/>
        </w:rPr>
        <w:t xml:space="preserve"> </w:t>
      </w:r>
      <w:r w:rsidRPr="00981643">
        <w:t>які</w:t>
      </w:r>
      <w:r w:rsidRPr="00981643">
        <w:rPr>
          <w:spacing w:val="59"/>
        </w:rPr>
        <w:t xml:space="preserve"> </w:t>
      </w:r>
      <w:r w:rsidRPr="00981643">
        <w:t>були</w:t>
      </w:r>
      <w:r w:rsidRPr="00981643">
        <w:rPr>
          <w:spacing w:val="61"/>
        </w:rPr>
        <w:t xml:space="preserve"> </w:t>
      </w:r>
      <w:r w:rsidRPr="00981643">
        <w:t>подані</w:t>
      </w:r>
      <w:r w:rsidRPr="00981643">
        <w:rPr>
          <w:spacing w:val="57"/>
        </w:rPr>
        <w:t xml:space="preserve"> </w:t>
      </w:r>
      <w:r w:rsidRPr="00981643">
        <w:t>у</w:t>
      </w:r>
    </w:p>
    <w:p w:rsidR="00FF0802" w:rsidRPr="00981643" w:rsidRDefault="00FF0802">
      <w:p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BodyText"/>
        <w:tabs>
          <w:tab w:val="left" w:pos="2426"/>
          <w:tab w:val="left" w:pos="3257"/>
          <w:tab w:val="left" w:pos="3749"/>
          <w:tab w:val="left" w:pos="5106"/>
          <w:tab w:val="left" w:pos="8371"/>
          <w:tab w:val="left" w:pos="8956"/>
        </w:tabs>
        <w:spacing w:before="65" w:line="242" w:lineRule="auto"/>
        <w:ind w:right="227"/>
      </w:pPr>
      <w:r w:rsidRPr="00981643">
        <w:t>Інформаційному</w:t>
      </w:r>
      <w:r w:rsidRPr="00981643">
        <w:tab/>
        <w:t>листі</w:t>
      </w:r>
      <w:r w:rsidRPr="00981643">
        <w:tab/>
        <w:t>на</w:t>
      </w:r>
      <w:r w:rsidRPr="00981643">
        <w:tab/>
        <w:t>допомогу</w:t>
      </w:r>
      <w:r w:rsidRPr="00981643">
        <w:tab/>
        <w:t>студенту-першокурснику</w:t>
      </w:r>
      <w:r w:rsidRPr="00981643">
        <w:tab/>
        <w:t>(на</w:t>
      </w:r>
      <w:r w:rsidRPr="00981643">
        <w:tab/>
      </w:r>
      <w:r w:rsidRPr="00981643">
        <w:rPr>
          <w:spacing w:val="-1"/>
        </w:rPr>
        <w:t>початку</w:t>
      </w:r>
      <w:r w:rsidRPr="00981643">
        <w:rPr>
          <w:spacing w:val="-67"/>
        </w:rPr>
        <w:t xml:space="preserve"> </w:t>
      </w:r>
      <w:r w:rsidRPr="00981643">
        <w:t>навчального року)?</w:t>
      </w:r>
    </w:p>
    <w:p w:rsidR="00FF0802" w:rsidRPr="00981643" w:rsidRDefault="00FF0802">
      <w:pPr>
        <w:pStyle w:val="Heading1"/>
        <w:spacing w:before="1"/>
      </w:pPr>
      <w:r w:rsidRPr="00981643">
        <w:t>Блок</w:t>
      </w:r>
      <w:r w:rsidRPr="00981643">
        <w:rPr>
          <w:spacing w:val="-5"/>
        </w:rPr>
        <w:t xml:space="preserve"> </w:t>
      </w:r>
      <w:r w:rsidRPr="00981643">
        <w:t>III.</w:t>
      </w:r>
      <w:r w:rsidRPr="00981643">
        <w:rPr>
          <w:spacing w:val="-4"/>
        </w:rPr>
        <w:t xml:space="preserve"> </w:t>
      </w:r>
      <w:r w:rsidRPr="00981643">
        <w:t>Міжособистісне</w:t>
      </w:r>
      <w:r w:rsidRPr="00981643">
        <w:rPr>
          <w:spacing w:val="-5"/>
        </w:rPr>
        <w:t xml:space="preserve"> </w:t>
      </w:r>
      <w:r w:rsidRPr="00981643">
        <w:t>спілкування</w:t>
      </w:r>
    </w:p>
    <w:p w:rsidR="00FF0802" w:rsidRPr="00981643" w:rsidRDefault="00FF0802">
      <w:pPr>
        <w:pStyle w:val="BodyText"/>
        <w:spacing w:line="319" w:lineRule="exact"/>
      </w:pPr>
      <w:r w:rsidRPr="00981643">
        <w:rPr>
          <w:b/>
          <w:i/>
        </w:rPr>
        <w:t>Вправа</w:t>
      </w:r>
      <w:r w:rsidRPr="00981643">
        <w:rPr>
          <w:b/>
          <w:i/>
          <w:spacing w:val="-3"/>
        </w:rPr>
        <w:t xml:space="preserve"> </w:t>
      </w:r>
      <w:r w:rsidRPr="00981643">
        <w:t>«Якості</w:t>
      </w:r>
      <w:r w:rsidRPr="00981643">
        <w:rPr>
          <w:spacing w:val="-2"/>
        </w:rPr>
        <w:t xml:space="preserve"> </w:t>
      </w:r>
      <w:r w:rsidRPr="00981643">
        <w:t>та</w:t>
      </w:r>
      <w:r w:rsidRPr="00981643">
        <w:rPr>
          <w:spacing w:val="-2"/>
        </w:rPr>
        <w:t xml:space="preserve"> </w:t>
      </w:r>
      <w:r w:rsidRPr="00981643">
        <w:t>вміння,</w:t>
      </w:r>
      <w:r w:rsidRPr="00981643">
        <w:rPr>
          <w:spacing w:val="-3"/>
        </w:rPr>
        <w:t xml:space="preserve"> </w:t>
      </w:r>
      <w:r w:rsidRPr="00981643">
        <w:t>важливі</w:t>
      </w:r>
      <w:r w:rsidRPr="00981643">
        <w:rPr>
          <w:spacing w:val="-5"/>
        </w:rPr>
        <w:t xml:space="preserve"> </w:t>
      </w:r>
      <w:r w:rsidRPr="00981643">
        <w:t>для</w:t>
      </w:r>
      <w:r w:rsidRPr="00981643">
        <w:rPr>
          <w:spacing w:val="-2"/>
        </w:rPr>
        <w:t xml:space="preserve"> </w:t>
      </w:r>
      <w:r w:rsidRPr="00981643">
        <w:t>ефективного</w:t>
      </w:r>
      <w:r w:rsidRPr="00981643">
        <w:rPr>
          <w:spacing w:val="-2"/>
        </w:rPr>
        <w:t xml:space="preserve"> </w:t>
      </w:r>
      <w:r w:rsidRPr="00981643">
        <w:t>спілкування»</w:t>
      </w:r>
    </w:p>
    <w:p w:rsidR="00FF0802" w:rsidRPr="00981643" w:rsidRDefault="00FF0802" w:rsidP="001B1FA2">
      <w:pPr>
        <w:pStyle w:val="BodyText"/>
        <w:ind w:right="213" w:firstLine="498"/>
      </w:pPr>
      <w:r w:rsidRPr="00981643">
        <w:rPr>
          <w:i/>
        </w:rPr>
        <w:t>Мета</w:t>
      </w:r>
      <w:r w:rsidRPr="00981643">
        <w:rPr>
          <w:i/>
          <w:spacing w:val="8"/>
        </w:rPr>
        <w:t xml:space="preserve"> </w:t>
      </w:r>
      <w:r w:rsidRPr="00981643">
        <w:rPr>
          <w:i/>
        </w:rPr>
        <w:t>–</w:t>
      </w:r>
      <w:r w:rsidRPr="00981643">
        <w:rPr>
          <w:i/>
          <w:spacing w:val="7"/>
        </w:rPr>
        <w:t xml:space="preserve"> </w:t>
      </w:r>
      <w:r w:rsidRPr="00981643">
        <w:t>з’ясувати</w:t>
      </w:r>
      <w:r w:rsidRPr="00981643">
        <w:rPr>
          <w:spacing w:val="8"/>
        </w:rPr>
        <w:t xml:space="preserve"> </w:t>
      </w:r>
      <w:r w:rsidRPr="00981643">
        <w:t>уявлення</w:t>
      </w:r>
      <w:r w:rsidRPr="00981643">
        <w:rPr>
          <w:spacing w:val="8"/>
        </w:rPr>
        <w:t xml:space="preserve"> </w:t>
      </w:r>
      <w:r w:rsidRPr="00981643">
        <w:t>учасників</w:t>
      </w:r>
      <w:r w:rsidRPr="00981643">
        <w:rPr>
          <w:spacing w:val="7"/>
        </w:rPr>
        <w:t xml:space="preserve"> </w:t>
      </w:r>
      <w:r w:rsidRPr="00981643">
        <w:t>про</w:t>
      </w:r>
      <w:r w:rsidRPr="00981643">
        <w:rPr>
          <w:spacing w:val="7"/>
        </w:rPr>
        <w:t xml:space="preserve"> </w:t>
      </w:r>
      <w:r w:rsidRPr="00981643">
        <w:t>важливі</w:t>
      </w:r>
      <w:r w:rsidRPr="00981643">
        <w:rPr>
          <w:spacing w:val="6"/>
        </w:rPr>
        <w:t xml:space="preserve"> </w:t>
      </w:r>
      <w:r w:rsidRPr="00981643">
        <w:t>якості</w:t>
      </w:r>
      <w:r w:rsidRPr="00981643">
        <w:rPr>
          <w:spacing w:val="9"/>
        </w:rPr>
        <w:t xml:space="preserve"> </w:t>
      </w:r>
      <w:r w:rsidRPr="00981643">
        <w:t>та</w:t>
      </w:r>
      <w:r w:rsidRPr="00981643">
        <w:rPr>
          <w:spacing w:val="5"/>
        </w:rPr>
        <w:t xml:space="preserve"> </w:t>
      </w:r>
      <w:r w:rsidRPr="00981643">
        <w:t>вміння</w:t>
      </w:r>
      <w:r w:rsidRPr="00981643">
        <w:rPr>
          <w:spacing w:val="6"/>
        </w:rPr>
        <w:t xml:space="preserve"> </w:t>
      </w:r>
      <w:r w:rsidRPr="00981643">
        <w:t>особистості,</w:t>
      </w:r>
      <w:r w:rsidRPr="00981643">
        <w:rPr>
          <w:spacing w:val="-67"/>
        </w:rPr>
        <w:t xml:space="preserve"> </w:t>
      </w:r>
      <w:r w:rsidRPr="00981643">
        <w:t>необхідні</w:t>
      </w:r>
      <w:r w:rsidRPr="00981643">
        <w:rPr>
          <w:spacing w:val="-3"/>
        </w:rPr>
        <w:t xml:space="preserve"> </w:t>
      </w:r>
      <w:r w:rsidRPr="00981643">
        <w:t>для ефективного</w:t>
      </w:r>
      <w:r w:rsidRPr="00981643">
        <w:rPr>
          <w:spacing w:val="-2"/>
        </w:rPr>
        <w:t xml:space="preserve"> </w:t>
      </w:r>
      <w:r w:rsidRPr="00981643">
        <w:t>спілкування.</w:t>
      </w:r>
    </w:p>
    <w:p w:rsidR="00FF0802" w:rsidRPr="00981643" w:rsidRDefault="00FF0802" w:rsidP="001B1FA2">
      <w:pPr>
        <w:pStyle w:val="BodyText"/>
        <w:spacing w:line="242" w:lineRule="auto"/>
        <w:ind w:right="234" w:firstLine="498"/>
      </w:pPr>
      <w:r w:rsidRPr="00981643">
        <w:rPr>
          <w:i/>
        </w:rPr>
        <w:t>Соціально-виховні</w:t>
      </w:r>
      <w:r w:rsidRPr="00981643">
        <w:rPr>
          <w:i/>
          <w:spacing w:val="5"/>
        </w:rPr>
        <w:t xml:space="preserve"> </w:t>
      </w:r>
      <w:r w:rsidRPr="00981643">
        <w:rPr>
          <w:i/>
        </w:rPr>
        <w:t>завдання</w:t>
      </w:r>
      <w:r w:rsidRPr="00981643">
        <w:t>:</w:t>
      </w:r>
      <w:r w:rsidRPr="00981643">
        <w:rPr>
          <w:spacing w:val="5"/>
        </w:rPr>
        <w:t xml:space="preserve"> </w:t>
      </w:r>
      <w:r w:rsidRPr="00981643">
        <w:t>формувати</w:t>
      </w:r>
      <w:r w:rsidRPr="00981643">
        <w:rPr>
          <w:spacing w:val="4"/>
        </w:rPr>
        <w:t xml:space="preserve"> </w:t>
      </w:r>
      <w:r w:rsidRPr="00981643">
        <w:t>навички,</w:t>
      </w:r>
      <w:r w:rsidRPr="00981643">
        <w:rPr>
          <w:spacing w:val="4"/>
        </w:rPr>
        <w:t xml:space="preserve"> </w:t>
      </w:r>
      <w:r w:rsidRPr="00981643">
        <w:t>які</w:t>
      </w:r>
      <w:r w:rsidRPr="00981643">
        <w:rPr>
          <w:spacing w:val="4"/>
        </w:rPr>
        <w:t xml:space="preserve"> </w:t>
      </w:r>
      <w:r w:rsidRPr="00981643">
        <w:t>необхідні</w:t>
      </w:r>
      <w:r w:rsidRPr="00981643">
        <w:rPr>
          <w:spacing w:val="5"/>
        </w:rPr>
        <w:t xml:space="preserve"> </w:t>
      </w:r>
      <w:r w:rsidRPr="00981643">
        <w:t>для</w:t>
      </w:r>
      <w:r w:rsidRPr="00981643">
        <w:rPr>
          <w:spacing w:val="4"/>
        </w:rPr>
        <w:t xml:space="preserve"> </w:t>
      </w:r>
      <w:r w:rsidRPr="00981643">
        <w:t>успішної</w:t>
      </w:r>
      <w:r w:rsidRPr="00981643">
        <w:rPr>
          <w:spacing w:val="-67"/>
        </w:rPr>
        <w:t xml:space="preserve"> </w:t>
      </w:r>
      <w:r w:rsidRPr="00981643">
        <w:t>взаємодії між людьми,</w:t>
      </w:r>
      <w:r w:rsidRPr="00981643">
        <w:rPr>
          <w:spacing w:val="-1"/>
        </w:rPr>
        <w:t xml:space="preserve"> </w:t>
      </w:r>
      <w:r w:rsidRPr="00981643">
        <w:t>які</w:t>
      </w:r>
      <w:r w:rsidRPr="00981643">
        <w:rPr>
          <w:spacing w:val="1"/>
        </w:rPr>
        <w:t xml:space="preserve"> </w:t>
      </w:r>
      <w:r w:rsidRPr="00981643">
        <w:t>мають</w:t>
      </w:r>
      <w:r w:rsidRPr="00981643">
        <w:rPr>
          <w:spacing w:val="-2"/>
        </w:rPr>
        <w:t xml:space="preserve"> </w:t>
      </w:r>
      <w:r w:rsidRPr="00981643">
        <w:t>розбіжності у</w:t>
      </w:r>
      <w:r w:rsidRPr="00981643">
        <w:rPr>
          <w:spacing w:val="-5"/>
        </w:rPr>
        <w:t xml:space="preserve"> </w:t>
      </w:r>
      <w:r w:rsidRPr="00981643">
        <w:t>думках та поглядах.</w:t>
      </w:r>
    </w:p>
    <w:p w:rsidR="00FF0802" w:rsidRPr="00981643" w:rsidRDefault="00FF0802">
      <w:pPr>
        <w:pStyle w:val="BodyText"/>
        <w:ind w:right="6668"/>
      </w:pPr>
      <w:r w:rsidRPr="00981643">
        <w:t>Ресурси:</w:t>
      </w:r>
      <w:r w:rsidRPr="00981643">
        <w:rPr>
          <w:spacing w:val="-3"/>
        </w:rPr>
        <w:t xml:space="preserve"> </w:t>
      </w:r>
      <w:r w:rsidRPr="00981643">
        <w:t>аркуш</w:t>
      </w:r>
      <w:r w:rsidRPr="00981643">
        <w:rPr>
          <w:spacing w:val="-3"/>
        </w:rPr>
        <w:t xml:space="preserve"> </w:t>
      </w:r>
      <w:r w:rsidRPr="00981643">
        <w:t>паперу</w:t>
      </w:r>
      <w:r w:rsidRPr="00981643">
        <w:rPr>
          <w:spacing w:val="-7"/>
        </w:rPr>
        <w:t xml:space="preserve"> </w:t>
      </w:r>
      <w:r w:rsidRPr="00981643">
        <w:t>А1.</w:t>
      </w:r>
      <w:r w:rsidRPr="00981643">
        <w:rPr>
          <w:spacing w:val="-67"/>
        </w:rPr>
        <w:t xml:space="preserve"> </w:t>
      </w:r>
      <w:r w:rsidRPr="00981643">
        <w:t>Хід гри:</w:t>
      </w:r>
    </w:p>
    <w:p w:rsidR="00FF0802" w:rsidRPr="00981643" w:rsidRDefault="00FF0802" w:rsidP="00FD5F5C">
      <w:pPr>
        <w:pStyle w:val="BodyText"/>
        <w:ind w:right="230" w:firstLine="498"/>
        <w:jc w:val="both"/>
      </w:pPr>
      <w:r w:rsidRPr="00981643">
        <w:t>Кожному учасникові пропонується протягом 5 хв. самостійно скласти і записати</w:t>
      </w:r>
      <w:r w:rsidRPr="00981643">
        <w:rPr>
          <w:spacing w:val="-67"/>
        </w:rPr>
        <w:t xml:space="preserve"> </w:t>
      </w:r>
      <w:r w:rsidRPr="00981643">
        <w:t>список якостей та вмінь людини, які, на його думку, необхідні для ефективного</w:t>
      </w:r>
      <w:r w:rsidRPr="00981643">
        <w:rPr>
          <w:spacing w:val="1"/>
        </w:rPr>
        <w:t xml:space="preserve"> </w:t>
      </w:r>
      <w:r w:rsidRPr="00981643">
        <w:t>спілкування.</w:t>
      </w:r>
      <w:r w:rsidRPr="00981643">
        <w:rPr>
          <w:spacing w:val="1"/>
        </w:rPr>
        <w:t xml:space="preserve"> </w:t>
      </w:r>
      <w:r w:rsidRPr="00981643">
        <w:t>Після</w:t>
      </w:r>
      <w:r w:rsidRPr="00981643">
        <w:rPr>
          <w:spacing w:val="1"/>
        </w:rPr>
        <w:t xml:space="preserve"> </w:t>
      </w:r>
      <w:r w:rsidRPr="00981643">
        <w:t>цього</w:t>
      </w:r>
      <w:r w:rsidRPr="00981643">
        <w:rPr>
          <w:spacing w:val="1"/>
        </w:rPr>
        <w:t xml:space="preserve"> </w:t>
      </w:r>
      <w:r w:rsidRPr="00981643">
        <w:t>проводиться</w:t>
      </w:r>
      <w:r w:rsidRPr="00981643">
        <w:rPr>
          <w:spacing w:val="1"/>
        </w:rPr>
        <w:t xml:space="preserve"> </w:t>
      </w:r>
      <w:r w:rsidRPr="00981643">
        <w:t>дискусія,</w:t>
      </w:r>
      <w:r w:rsidRPr="00981643">
        <w:rPr>
          <w:spacing w:val="1"/>
        </w:rPr>
        <w:t xml:space="preserve"> </w:t>
      </w:r>
      <w:r w:rsidRPr="00981643">
        <w:t>метою</w:t>
      </w:r>
      <w:r w:rsidRPr="00981643">
        <w:rPr>
          <w:spacing w:val="1"/>
        </w:rPr>
        <w:t xml:space="preserve"> </w:t>
      </w:r>
      <w:r w:rsidRPr="00981643">
        <w:t>якої</w:t>
      </w:r>
      <w:r w:rsidRPr="00981643">
        <w:rPr>
          <w:spacing w:val="1"/>
        </w:rPr>
        <w:t xml:space="preserve"> </w:t>
      </w:r>
      <w:r w:rsidRPr="00981643">
        <w:t>є</w:t>
      </w:r>
      <w:r w:rsidRPr="00981643">
        <w:rPr>
          <w:spacing w:val="1"/>
        </w:rPr>
        <w:t xml:space="preserve"> </w:t>
      </w:r>
      <w:r w:rsidRPr="00981643">
        <w:t>узагальнений</w:t>
      </w:r>
      <w:r w:rsidRPr="00981643">
        <w:rPr>
          <w:spacing w:val="1"/>
        </w:rPr>
        <w:t xml:space="preserve"> </w:t>
      </w:r>
      <w:r w:rsidRPr="00981643">
        <w:t>список якостей (записується на плакаті). Кожен член групи може висловити</w:t>
      </w:r>
      <w:r w:rsidRPr="00981643">
        <w:rPr>
          <w:spacing w:val="1"/>
        </w:rPr>
        <w:t xml:space="preserve"> </w:t>
      </w:r>
      <w:r w:rsidRPr="00981643">
        <w:t>свою</w:t>
      </w:r>
      <w:r w:rsidRPr="00981643">
        <w:rPr>
          <w:spacing w:val="26"/>
        </w:rPr>
        <w:t xml:space="preserve"> </w:t>
      </w:r>
      <w:r w:rsidRPr="00981643">
        <w:t>думку,</w:t>
      </w:r>
      <w:r w:rsidRPr="00981643">
        <w:rPr>
          <w:spacing w:val="26"/>
        </w:rPr>
        <w:t xml:space="preserve"> </w:t>
      </w:r>
      <w:r w:rsidRPr="00981643">
        <w:t>наводячи</w:t>
      </w:r>
      <w:r w:rsidRPr="00981643">
        <w:rPr>
          <w:spacing w:val="25"/>
        </w:rPr>
        <w:t xml:space="preserve"> </w:t>
      </w:r>
      <w:r w:rsidRPr="00981643">
        <w:t>аргументи</w:t>
      </w:r>
      <w:r w:rsidRPr="00981643">
        <w:rPr>
          <w:spacing w:val="27"/>
        </w:rPr>
        <w:t xml:space="preserve"> </w:t>
      </w:r>
      <w:r w:rsidRPr="00981643">
        <w:t>та</w:t>
      </w:r>
      <w:r w:rsidRPr="00981643">
        <w:rPr>
          <w:spacing w:val="24"/>
        </w:rPr>
        <w:t xml:space="preserve"> </w:t>
      </w:r>
      <w:r w:rsidRPr="00981643">
        <w:t>приклади.</w:t>
      </w:r>
      <w:r w:rsidRPr="00981643">
        <w:rPr>
          <w:spacing w:val="23"/>
        </w:rPr>
        <w:t xml:space="preserve"> </w:t>
      </w:r>
      <w:r w:rsidRPr="00981643">
        <w:t>Коли</w:t>
      </w:r>
      <w:r w:rsidRPr="00981643">
        <w:rPr>
          <w:spacing w:val="27"/>
        </w:rPr>
        <w:t xml:space="preserve"> </w:t>
      </w:r>
      <w:r w:rsidRPr="00981643">
        <w:t>роботу</w:t>
      </w:r>
      <w:r w:rsidRPr="00981643">
        <w:rPr>
          <w:spacing w:val="22"/>
        </w:rPr>
        <w:t xml:space="preserve"> </w:t>
      </w:r>
      <w:r w:rsidRPr="00981643">
        <w:t>над</w:t>
      </w:r>
      <w:r w:rsidRPr="00981643">
        <w:rPr>
          <w:spacing w:val="27"/>
        </w:rPr>
        <w:t xml:space="preserve"> </w:t>
      </w:r>
      <w:r w:rsidRPr="00981643">
        <w:t>плакатом</w:t>
      </w:r>
      <w:r w:rsidRPr="00535FF4">
        <w:rPr>
          <w:lang w:val="ru-RU"/>
        </w:rPr>
        <w:t xml:space="preserve"> </w:t>
      </w:r>
      <w:r w:rsidRPr="00981643">
        <w:t>«Якості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вміння,</w:t>
      </w:r>
      <w:r w:rsidRPr="00981643">
        <w:rPr>
          <w:spacing w:val="1"/>
        </w:rPr>
        <w:t xml:space="preserve"> </w:t>
      </w:r>
      <w:r w:rsidRPr="00981643">
        <w:t>важливі</w:t>
      </w:r>
      <w:r w:rsidRPr="00981643">
        <w:rPr>
          <w:spacing w:val="1"/>
        </w:rPr>
        <w:t xml:space="preserve"> </w:t>
      </w:r>
      <w:r w:rsidRPr="00981643">
        <w:t>для</w:t>
      </w:r>
      <w:r w:rsidRPr="00981643">
        <w:rPr>
          <w:spacing w:val="1"/>
        </w:rPr>
        <w:t xml:space="preserve"> </w:t>
      </w:r>
      <w:r w:rsidRPr="00981643">
        <w:t>ефективного</w:t>
      </w:r>
      <w:r w:rsidRPr="00981643">
        <w:rPr>
          <w:spacing w:val="1"/>
        </w:rPr>
        <w:t xml:space="preserve"> </w:t>
      </w:r>
      <w:r w:rsidRPr="00981643">
        <w:t>спілкування»,</w:t>
      </w:r>
      <w:r w:rsidRPr="00981643">
        <w:rPr>
          <w:spacing w:val="1"/>
        </w:rPr>
        <w:t xml:space="preserve"> </w:t>
      </w:r>
      <w:r w:rsidRPr="00981643">
        <w:t>буде</w:t>
      </w:r>
      <w:r w:rsidRPr="00981643">
        <w:rPr>
          <w:spacing w:val="1"/>
        </w:rPr>
        <w:t xml:space="preserve"> </w:t>
      </w:r>
      <w:r w:rsidRPr="00981643">
        <w:t>завершено,</w:t>
      </w:r>
      <w:r w:rsidRPr="00981643">
        <w:rPr>
          <w:spacing w:val="1"/>
        </w:rPr>
        <w:t xml:space="preserve"> </w:t>
      </w:r>
      <w:r w:rsidRPr="00981643">
        <w:t>керівник пропонує обговорити, наскільки список, складений кожним учасником</w:t>
      </w:r>
      <w:r w:rsidRPr="00981643">
        <w:rPr>
          <w:spacing w:val="-67"/>
        </w:rPr>
        <w:t xml:space="preserve"> </w:t>
      </w:r>
      <w:r w:rsidRPr="00981643">
        <w:t>індивідуально,</w:t>
      </w:r>
      <w:r w:rsidRPr="00981643">
        <w:rPr>
          <w:spacing w:val="-2"/>
        </w:rPr>
        <w:t xml:space="preserve"> </w:t>
      </w:r>
      <w:r w:rsidRPr="00981643">
        <w:t>відмінний від</w:t>
      </w:r>
      <w:r w:rsidRPr="00981643">
        <w:rPr>
          <w:spacing w:val="1"/>
        </w:rPr>
        <w:t xml:space="preserve"> </w:t>
      </w:r>
      <w:r w:rsidRPr="00981643">
        <w:t>загального.</w:t>
      </w:r>
    </w:p>
    <w:p w:rsidR="00FF0802" w:rsidRDefault="00FF0802">
      <w:pPr>
        <w:pStyle w:val="BodyText"/>
        <w:tabs>
          <w:tab w:val="left" w:pos="8684"/>
        </w:tabs>
        <w:spacing w:line="321" w:lineRule="exact"/>
        <w:jc w:val="both"/>
        <w:rPr>
          <w:lang w:val="en-US"/>
        </w:rPr>
      </w:pPr>
      <w:r w:rsidRPr="00981643">
        <w:t>Підведення</w:t>
      </w:r>
      <w:r w:rsidRPr="00981643">
        <w:tab/>
        <w:t>підсумків.</w:t>
      </w:r>
    </w:p>
    <w:p w:rsidR="00FF0802" w:rsidRPr="00981643" w:rsidRDefault="00FF0802">
      <w:pPr>
        <w:pStyle w:val="BodyText"/>
        <w:spacing w:before="8"/>
        <w:ind w:left="0"/>
        <w:rPr>
          <w:sz w:val="27"/>
        </w:rPr>
      </w:pPr>
    </w:p>
    <w:p w:rsidR="00FF0802" w:rsidRPr="00981643" w:rsidRDefault="00FF0802">
      <w:pPr>
        <w:spacing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“Дискусія”</w:t>
      </w:r>
    </w:p>
    <w:p w:rsidR="00FF0802" w:rsidRPr="00981643" w:rsidRDefault="00FF0802" w:rsidP="00535FF4">
      <w:pPr>
        <w:pStyle w:val="BodyText"/>
        <w:ind w:right="232" w:firstLine="498"/>
        <w:jc w:val="both"/>
      </w:pPr>
      <w:r w:rsidRPr="00981643">
        <w:rPr>
          <w:i/>
        </w:rPr>
        <w:t xml:space="preserve">Мета </w:t>
      </w:r>
      <w:r w:rsidRPr="00981643">
        <w:t>– досягти порозуміння та єдності шляхом розгляду різних точок зору,</w:t>
      </w:r>
      <w:r w:rsidRPr="00981643">
        <w:rPr>
          <w:spacing w:val="1"/>
        </w:rPr>
        <w:t xml:space="preserve"> </w:t>
      </w:r>
      <w:r w:rsidRPr="00981643">
        <w:t>аргументацій</w:t>
      </w:r>
      <w:r w:rsidRPr="00981643">
        <w:rPr>
          <w:spacing w:val="-1"/>
        </w:rPr>
        <w:t xml:space="preserve"> </w:t>
      </w:r>
      <w:r w:rsidRPr="00981643">
        <w:t>щодо</w:t>
      </w:r>
      <w:r w:rsidRPr="00981643">
        <w:rPr>
          <w:spacing w:val="1"/>
        </w:rPr>
        <w:t xml:space="preserve"> </w:t>
      </w:r>
      <w:r w:rsidRPr="00981643">
        <w:t>певної</w:t>
      </w:r>
      <w:r w:rsidRPr="00981643">
        <w:rPr>
          <w:spacing w:val="-2"/>
        </w:rPr>
        <w:t xml:space="preserve"> </w:t>
      </w:r>
      <w:r w:rsidRPr="00981643">
        <w:t>проблеми.</w:t>
      </w:r>
    </w:p>
    <w:p w:rsidR="00FF0802" w:rsidRPr="00981643" w:rsidRDefault="00FF0802" w:rsidP="00535FF4">
      <w:pPr>
        <w:pStyle w:val="BodyText"/>
        <w:ind w:right="229" w:firstLine="498"/>
        <w:jc w:val="both"/>
      </w:pPr>
      <w:r w:rsidRPr="00981643">
        <w:rPr>
          <w:i/>
        </w:rPr>
        <w:t>Соціально-виховні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завдання:</w:t>
      </w:r>
      <w:r w:rsidRPr="00981643">
        <w:rPr>
          <w:i/>
          <w:spacing w:val="1"/>
        </w:rPr>
        <w:t xml:space="preserve"> </w:t>
      </w:r>
      <w:r w:rsidRPr="00981643">
        <w:t>формувати</w:t>
      </w:r>
      <w:r w:rsidRPr="00981643">
        <w:rPr>
          <w:spacing w:val="1"/>
        </w:rPr>
        <w:t xml:space="preserve"> </w:t>
      </w:r>
      <w:r w:rsidRPr="00981643">
        <w:t>навички,</w:t>
      </w:r>
      <w:r w:rsidRPr="00981643">
        <w:rPr>
          <w:spacing w:val="1"/>
        </w:rPr>
        <w:t xml:space="preserve"> </w:t>
      </w:r>
      <w:r w:rsidRPr="00981643">
        <w:t>які</w:t>
      </w:r>
      <w:r w:rsidRPr="00981643">
        <w:rPr>
          <w:spacing w:val="1"/>
        </w:rPr>
        <w:t xml:space="preserve"> </w:t>
      </w:r>
      <w:r w:rsidRPr="00981643">
        <w:t>необхідні</w:t>
      </w:r>
      <w:r w:rsidRPr="00981643">
        <w:rPr>
          <w:spacing w:val="1"/>
        </w:rPr>
        <w:t xml:space="preserve"> </w:t>
      </w:r>
      <w:r w:rsidRPr="00981643">
        <w:t>для</w:t>
      </w:r>
      <w:r w:rsidRPr="00981643">
        <w:rPr>
          <w:spacing w:val="1"/>
        </w:rPr>
        <w:t xml:space="preserve"> </w:t>
      </w:r>
      <w:r w:rsidRPr="00981643">
        <w:t>успішної</w:t>
      </w:r>
      <w:r w:rsidRPr="00981643">
        <w:rPr>
          <w:spacing w:val="-67"/>
        </w:rPr>
        <w:t xml:space="preserve"> </w:t>
      </w:r>
      <w:r w:rsidRPr="00981643">
        <w:t>взаємодії між людьми, шляхом урахування різних точок зору з приводу певної</w:t>
      </w:r>
      <w:r w:rsidRPr="00981643">
        <w:rPr>
          <w:spacing w:val="1"/>
        </w:rPr>
        <w:t xml:space="preserve"> </w:t>
      </w:r>
      <w:r w:rsidRPr="00981643">
        <w:t>проблеми.</w:t>
      </w:r>
    </w:p>
    <w:p w:rsidR="00FF0802" w:rsidRPr="00981643" w:rsidRDefault="00FF0802" w:rsidP="00535FF4">
      <w:pPr>
        <w:pStyle w:val="BodyText"/>
        <w:spacing w:line="322" w:lineRule="exact"/>
        <w:ind w:firstLine="498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535FF4">
      <w:pPr>
        <w:pStyle w:val="BodyText"/>
        <w:ind w:right="233" w:firstLine="498"/>
        <w:jc w:val="both"/>
      </w:pPr>
      <w:r w:rsidRPr="00981643">
        <w:t>Серед</w:t>
      </w:r>
      <w:r w:rsidRPr="00981643">
        <w:rPr>
          <w:spacing w:val="1"/>
        </w:rPr>
        <w:t xml:space="preserve"> </w:t>
      </w:r>
      <w:r w:rsidRPr="00981643">
        <w:t>учасників</w:t>
      </w:r>
      <w:r w:rsidRPr="00981643">
        <w:rPr>
          <w:spacing w:val="1"/>
        </w:rPr>
        <w:t xml:space="preserve"> </w:t>
      </w:r>
      <w:r w:rsidRPr="00981643">
        <w:t>відбирають</w:t>
      </w:r>
      <w:r w:rsidRPr="00981643">
        <w:rPr>
          <w:spacing w:val="1"/>
        </w:rPr>
        <w:t xml:space="preserve"> </w:t>
      </w:r>
      <w:r w:rsidRPr="00981643">
        <w:t>5</w:t>
      </w:r>
      <w:r w:rsidRPr="00981643">
        <w:rPr>
          <w:spacing w:val="1"/>
        </w:rPr>
        <w:t xml:space="preserve"> </w:t>
      </w:r>
      <w:r w:rsidRPr="00981643">
        <w:t>чоловік</w:t>
      </w:r>
      <w:r w:rsidRPr="00981643">
        <w:rPr>
          <w:spacing w:val="1"/>
        </w:rPr>
        <w:t xml:space="preserve"> </w:t>
      </w:r>
      <w:r w:rsidRPr="00981643">
        <w:t>для</w:t>
      </w:r>
      <w:r w:rsidRPr="00981643">
        <w:rPr>
          <w:spacing w:val="1"/>
        </w:rPr>
        <w:t xml:space="preserve"> </w:t>
      </w:r>
      <w:r w:rsidRPr="00981643">
        <w:t>ведення</w:t>
      </w:r>
      <w:r w:rsidRPr="00981643">
        <w:rPr>
          <w:spacing w:val="1"/>
        </w:rPr>
        <w:t xml:space="preserve"> </w:t>
      </w:r>
      <w:r w:rsidRPr="00981643">
        <w:t>дискусії</w:t>
      </w:r>
      <w:r w:rsidRPr="00981643">
        <w:rPr>
          <w:spacing w:val="1"/>
        </w:rPr>
        <w:t xml:space="preserve"> </w:t>
      </w:r>
      <w:r w:rsidRPr="00981643">
        <w:t>по</w:t>
      </w:r>
      <w:r w:rsidRPr="00981643">
        <w:rPr>
          <w:spacing w:val="1"/>
        </w:rPr>
        <w:t xml:space="preserve"> </w:t>
      </w:r>
      <w:r w:rsidRPr="00981643">
        <w:t>заздалегідь</w:t>
      </w:r>
      <w:r w:rsidRPr="00981643">
        <w:rPr>
          <w:spacing w:val="1"/>
        </w:rPr>
        <w:t xml:space="preserve"> </w:t>
      </w:r>
      <w:r w:rsidRPr="00981643">
        <w:t>підготовленій</w:t>
      </w:r>
      <w:r w:rsidRPr="00981643">
        <w:rPr>
          <w:spacing w:val="-1"/>
        </w:rPr>
        <w:t xml:space="preserve"> </w:t>
      </w:r>
      <w:r w:rsidRPr="00981643">
        <w:t>темі.</w:t>
      </w:r>
      <w:r w:rsidRPr="00981643">
        <w:rPr>
          <w:spacing w:val="-1"/>
        </w:rPr>
        <w:t xml:space="preserve"> </w:t>
      </w:r>
      <w:r w:rsidRPr="00981643">
        <w:t>Наприклад:</w:t>
      </w:r>
    </w:p>
    <w:p w:rsidR="00FF0802" w:rsidRPr="00981643" w:rsidRDefault="00FF0802" w:rsidP="00535FF4">
      <w:pPr>
        <w:pStyle w:val="BodyText"/>
        <w:ind w:right="234" w:firstLine="498"/>
        <w:jc w:val="both"/>
      </w:pPr>
      <w:r w:rsidRPr="00981643">
        <w:t>«Особистісні</w:t>
      </w:r>
      <w:r w:rsidRPr="00981643">
        <w:rPr>
          <w:spacing w:val="1"/>
        </w:rPr>
        <w:t xml:space="preserve"> </w:t>
      </w:r>
      <w:r w:rsidRPr="00981643">
        <w:t>якості,</w:t>
      </w:r>
      <w:r w:rsidRPr="00981643">
        <w:rPr>
          <w:spacing w:val="1"/>
        </w:rPr>
        <w:t xml:space="preserve"> </w:t>
      </w:r>
      <w:r w:rsidRPr="00981643">
        <w:t>якими повинен</w:t>
      </w:r>
      <w:r w:rsidRPr="00981643">
        <w:rPr>
          <w:spacing w:val="1"/>
        </w:rPr>
        <w:t xml:space="preserve"> </w:t>
      </w:r>
      <w:r w:rsidRPr="00981643">
        <w:t>володіти</w:t>
      </w:r>
      <w:r w:rsidRPr="00981643">
        <w:rPr>
          <w:spacing w:val="1"/>
        </w:rPr>
        <w:t xml:space="preserve"> </w:t>
      </w:r>
      <w:r w:rsidRPr="00981643">
        <w:t>соціальний педагог</w:t>
      </w:r>
      <w:r w:rsidRPr="00981643">
        <w:rPr>
          <w:spacing w:val="1"/>
        </w:rPr>
        <w:t xml:space="preserve"> </w:t>
      </w:r>
      <w:r w:rsidRPr="00981643">
        <w:t>(не</w:t>
      </w:r>
      <w:r w:rsidRPr="00981643">
        <w:rPr>
          <w:spacing w:val="1"/>
        </w:rPr>
        <w:t xml:space="preserve"> </w:t>
      </w:r>
      <w:r w:rsidRPr="00981643">
        <w:t>менше</w:t>
      </w:r>
      <w:r w:rsidRPr="00981643">
        <w:rPr>
          <w:spacing w:val="1"/>
        </w:rPr>
        <w:t xml:space="preserve"> </w:t>
      </w:r>
      <w:r w:rsidRPr="00981643">
        <w:t>п’яти)»;</w:t>
      </w:r>
    </w:p>
    <w:p w:rsidR="00FF0802" w:rsidRPr="00981643" w:rsidRDefault="00FF0802" w:rsidP="00535FF4">
      <w:pPr>
        <w:pStyle w:val="BodyText"/>
        <w:spacing w:line="321" w:lineRule="exact"/>
        <w:ind w:firstLine="498"/>
        <w:jc w:val="both"/>
      </w:pPr>
      <w:r w:rsidRPr="00981643">
        <w:t>«Особистісні</w:t>
      </w:r>
      <w:r w:rsidRPr="00981643">
        <w:rPr>
          <w:spacing w:val="-2"/>
        </w:rPr>
        <w:t xml:space="preserve"> </w:t>
      </w:r>
      <w:r w:rsidRPr="00981643">
        <w:t>якості,</w:t>
      </w:r>
      <w:r w:rsidRPr="00981643">
        <w:rPr>
          <w:spacing w:val="-4"/>
        </w:rPr>
        <w:t xml:space="preserve"> </w:t>
      </w:r>
      <w:r w:rsidRPr="00981643">
        <w:t>які</w:t>
      </w:r>
      <w:r w:rsidRPr="00981643">
        <w:rPr>
          <w:spacing w:val="-1"/>
        </w:rPr>
        <w:t xml:space="preserve"> </w:t>
      </w:r>
      <w:r w:rsidRPr="00981643">
        <w:t>є</w:t>
      </w:r>
      <w:r w:rsidRPr="00981643">
        <w:rPr>
          <w:spacing w:val="-4"/>
        </w:rPr>
        <w:t xml:space="preserve"> </w:t>
      </w:r>
      <w:r w:rsidRPr="00981643">
        <w:t>протипоказані</w:t>
      </w:r>
      <w:r w:rsidRPr="00981643">
        <w:rPr>
          <w:spacing w:val="-4"/>
        </w:rPr>
        <w:t xml:space="preserve"> </w:t>
      </w:r>
      <w:r w:rsidRPr="00981643">
        <w:t>діяльності</w:t>
      </w:r>
      <w:r w:rsidRPr="00981643">
        <w:rPr>
          <w:spacing w:val="-1"/>
        </w:rPr>
        <w:t xml:space="preserve"> </w:t>
      </w:r>
      <w:r w:rsidRPr="00981643">
        <w:t>соціального</w:t>
      </w:r>
      <w:r w:rsidRPr="00981643">
        <w:rPr>
          <w:spacing w:val="-5"/>
        </w:rPr>
        <w:t xml:space="preserve"> </w:t>
      </w:r>
      <w:r w:rsidRPr="00981643">
        <w:t>педагога»;</w:t>
      </w:r>
    </w:p>
    <w:p w:rsidR="00FF0802" w:rsidRPr="00981643" w:rsidRDefault="00FF0802">
      <w:pPr>
        <w:pStyle w:val="BodyText"/>
        <w:spacing w:line="242" w:lineRule="auto"/>
        <w:ind w:right="225"/>
        <w:jc w:val="both"/>
      </w:pPr>
      <w:r w:rsidRPr="00981643">
        <w:t>«Чи</w:t>
      </w:r>
      <w:r w:rsidRPr="00981643">
        <w:rPr>
          <w:spacing w:val="1"/>
        </w:rPr>
        <w:t xml:space="preserve"> </w:t>
      </w:r>
      <w:r w:rsidRPr="00981643">
        <w:t>повинен</w:t>
      </w:r>
      <w:r w:rsidRPr="00981643">
        <w:rPr>
          <w:spacing w:val="1"/>
        </w:rPr>
        <w:t xml:space="preserve"> </w:t>
      </w:r>
      <w:r w:rsidRPr="00981643">
        <w:t>соціальний</w:t>
      </w:r>
      <w:r w:rsidRPr="00981643">
        <w:rPr>
          <w:spacing w:val="1"/>
        </w:rPr>
        <w:t xml:space="preserve"> </w:t>
      </w:r>
      <w:r w:rsidRPr="00981643">
        <w:t>педагог</w:t>
      </w:r>
      <w:r w:rsidRPr="00981643">
        <w:rPr>
          <w:spacing w:val="1"/>
        </w:rPr>
        <w:t xml:space="preserve"> </w:t>
      </w:r>
      <w:r w:rsidRPr="00981643">
        <w:t>залишатись</w:t>
      </w:r>
      <w:r w:rsidRPr="00981643">
        <w:rPr>
          <w:spacing w:val="1"/>
        </w:rPr>
        <w:t xml:space="preserve"> </w:t>
      </w:r>
      <w:r w:rsidRPr="00981643">
        <w:t>педагогом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будь-яку</w:t>
      </w:r>
      <w:r w:rsidRPr="00981643">
        <w:rPr>
          <w:spacing w:val="1"/>
        </w:rPr>
        <w:t xml:space="preserve"> </w:t>
      </w:r>
      <w:r w:rsidRPr="00981643">
        <w:t>хвилину</w:t>
      </w:r>
      <w:r w:rsidRPr="00981643">
        <w:rPr>
          <w:spacing w:val="-67"/>
        </w:rPr>
        <w:t xml:space="preserve"> </w:t>
      </w:r>
      <w:r w:rsidRPr="00981643">
        <w:t>свого життя</w:t>
      </w:r>
      <w:r w:rsidRPr="00981643">
        <w:rPr>
          <w:spacing w:val="-1"/>
        </w:rPr>
        <w:t xml:space="preserve"> </w:t>
      </w:r>
      <w:r w:rsidRPr="00981643">
        <w:t>– у</w:t>
      </w:r>
      <w:r w:rsidRPr="00981643">
        <w:rPr>
          <w:spacing w:val="-4"/>
        </w:rPr>
        <w:t xml:space="preserve"> </w:t>
      </w:r>
      <w:r w:rsidRPr="00981643">
        <w:t>сім”ї,</w:t>
      </w:r>
      <w:r w:rsidRPr="00981643">
        <w:rPr>
          <w:spacing w:val="-1"/>
        </w:rPr>
        <w:t xml:space="preserve"> </w:t>
      </w:r>
      <w:r w:rsidRPr="00981643">
        <w:t>магазині,</w:t>
      </w:r>
      <w:r w:rsidRPr="00981643">
        <w:rPr>
          <w:spacing w:val="-1"/>
        </w:rPr>
        <w:t xml:space="preserve"> </w:t>
      </w:r>
      <w:r w:rsidRPr="00981643">
        <w:t>транспорті</w:t>
      </w:r>
    </w:p>
    <w:p w:rsidR="00FF0802" w:rsidRPr="00981643" w:rsidRDefault="00FF0802">
      <w:pPr>
        <w:pStyle w:val="BodyText"/>
        <w:spacing w:line="317" w:lineRule="exact"/>
        <w:jc w:val="both"/>
      </w:pPr>
      <w:r w:rsidRPr="00981643">
        <w:t>тощо</w:t>
      </w:r>
      <w:r w:rsidRPr="00981643">
        <w:rPr>
          <w:spacing w:val="-2"/>
        </w:rPr>
        <w:t xml:space="preserve"> </w:t>
      </w:r>
      <w:r w:rsidRPr="00981643">
        <w:t>?»</w:t>
      </w:r>
    </w:p>
    <w:p w:rsidR="00FF0802" w:rsidRPr="00981643" w:rsidRDefault="00FF0802">
      <w:pPr>
        <w:pStyle w:val="BodyText"/>
        <w:ind w:right="227"/>
        <w:jc w:val="both"/>
      </w:pPr>
      <w:r w:rsidRPr="00981643">
        <w:t>Кожен із учасників дискусії може представляти свою точку зору, чи точку зору</w:t>
      </w:r>
      <w:r w:rsidRPr="00981643">
        <w:rPr>
          <w:spacing w:val="1"/>
        </w:rPr>
        <w:t xml:space="preserve"> </w:t>
      </w:r>
      <w:r w:rsidRPr="00981643">
        <w:t>своєї</w:t>
      </w:r>
      <w:r w:rsidRPr="00981643">
        <w:rPr>
          <w:spacing w:val="1"/>
        </w:rPr>
        <w:t xml:space="preserve"> </w:t>
      </w:r>
      <w:r w:rsidRPr="00981643">
        <w:t>команди,</w:t>
      </w:r>
      <w:r w:rsidRPr="00981643">
        <w:rPr>
          <w:spacing w:val="1"/>
        </w:rPr>
        <w:t xml:space="preserve"> </w:t>
      </w:r>
      <w:r w:rsidRPr="00981643">
        <w:t>узгоджену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попередній</w:t>
      </w:r>
      <w:r w:rsidRPr="00981643">
        <w:rPr>
          <w:spacing w:val="1"/>
        </w:rPr>
        <w:t xml:space="preserve"> </w:t>
      </w:r>
      <w:r w:rsidRPr="00981643">
        <w:t>частині</w:t>
      </w:r>
      <w:r w:rsidRPr="00981643">
        <w:rPr>
          <w:spacing w:val="1"/>
        </w:rPr>
        <w:t xml:space="preserve"> </w:t>
      </w:r>
      <w:r w:rsidRPr="00981643">
        <w:t>вправи.</w:t>
      </w:r>
      <w:r w:rsidRPr="00981643">
        <w:rPr>
          <w:spacing w:val="1"/>
        </w:rPr>
        <w:t xml:space="preserve"> </w:t>
      </w:r>
      <w:r w:rsidRPr="00981643">
        <w:t>Учасникам</w:t>
      </w:r>
      <w:r w:rsidRPr="00981643">
        <w:rPr>
          <w:spacing w:val="1"/>
        </w:rPr>
        <w:t xml:space="preserve"> </w:t>
      </w:r>
      <w:r w:rsidRPr="00981643">
        <w:t>дискусії</w:t>
      </w:r>
      <w:r w:rsidRPr="00981643">
        <w:rPr>
          <w:spacing w:val="-67"/>
        </w:rPr>
        <w:t xml:space="preserve"> </w:t>
      </w:r>
      <w:r w:rsidRPr="00981643">
        <w:t>пропонується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обмежений</w:t>
      </w:r>
      <w:r w:rsidRPr="00981643">
        <w:rPr>
          <w:spacing w:val="1"/>
        </w:rPr>
        <w:t xml:space="preserve"> </w:t>
      </w:r>
      <w:r w:rsidRPr="00981643">
        <w:t>час</w:t>
      </w:r>
      <w:r w:rsidRPr="00981643">
        <w:rPr>
          <w:spacing w:val="1"/>
        </w:rPr>
        <w:t xml:space="preserve"> </w:t>
      </w:r>
      <w:r w:rsidRPr="00981643">
        <w:t>прийти</w:t>
      </w:r>
      <w:r w:rsidRPr="00981643">
        <w:rPr>
          <w:spacing w:val="1"/>
        </w:rPr>
        <w:t xml:space="preserve"> </w:t>
      </w:r>
      <w:r w:rsidRPr="00981643">
        <w:t>до</w:t>
      </w:r>
      <w:r w:rsidRPr="00981643">
        <w:rPr>
          <w:spacing w:val="1"/>
        </w:rPr>
        <w:t xml:space="preserve"> </w:t>
      </w:r>
      <w:r w:rsidRPr="00981643">
        <w:t>загального</w:t>
      </w:r>
      <w:r w:rsidRPr="00981643">
        <w:rPr>
          <w:spacing w:val="1"/>
        </w:rPr>
        <w:t xml:space="preserve"> </w:t>
      </w:r>
      <w:r w:rsidRPr="00981643">
        <w:t>рішення.</w:t>
      </w:r>
      <w:r w:rsidRPr="00981643">
        <w:rPr>
          <w:spacing w:val="1"/>
        </w:rPr>
        <w:t xml:space="preserve"> </w:t>
      </w:r>
      <w:r w:rsidRPr="00981643">
        <w:t>Ця</w:t>
      </w:r>
      <w:r w:rsidRPr="00981643">
        <w:rPr>
          <w:spacing w:val="1"/>
        </w:rPr>
        <w:t xml:space="preserve"> </w:t>
      </w:r>
      <w:r w:rsidRPr="00981643">
        <w:t>вправа</w:t>
      </w:r>
      <w:r w:rsidRPr="00981643">
        <w:rPr>
          <w:spacing w:val="1"/>
        </w:rPr>
        <w:t xml:space="preserve"> </w:t>
      </w:r>
      <w:r w:rsidRPr="00981643">
        <w:t>проводиться</w:t>
      </w:r>
      <w:r w:rsidRPr="00981643">
        <w:rPr>
          <w:spacing w:val="-1"/>
        </w:rPr>
        <w:t xml:space="preserve"> </w:t>
      </w:r>
      <w:r w:rsidRPr="00981643">
        <w:t>із</w:t>
      </w:r>
      <w:r w:rsidRPr="00981643">
        <w:rPr>
          <w:spacing w:val="-1"/>
        </w:rPr>
        <w:t xml:space="preserve"> </w:t>
      </w:r>
      <w:r w:rsidRPr="00981643">
        <w:t>відеозйомкою</w:t>
      </w:r>
      <w:r w:rsidRPr="00981643">
        <w:rPr>
          <w:spacing w:val="-2"/>
        </w:rPr>
        <w:t xml:space="preserve"> </w:t>
      </w:r>
      <w:r w:rsidRPr="00981643">
        <w:t>або</w:t>
      </w:r>
      <w:r w:rsidRPr="00981643">
        <w:rPr>
          <w:spacing w:val="-3"/>
        </w:rPr>
        <w:t xml:space="preserve"> </w:t>
      </w:r>
      <w:r w:rsidRPr="00981643">
        <w:t>із</w:t>
      </w:r>
      <w:r w:rsidRPr="00981643">
        <w:rPr>
          <w:spacing w:val="-2"/>
        </w:rPr>
        <w:t xml:space="preserve"> </w:t>
      </w:r>
      <w:r w:rsidRPr="00981643">
        <w:t>веденням протоколу.</w:t>
      </w:r>
    </w:p>
    <w:p w:rsidR="00FF0802" w:rsidRPr="00981643" w:rsidRDefault="00FF0802">
      <w:pPr>
        <w:pStyle w:val="BodyText"/>
        <w:ind w:right="235"/>
        <w:jc w:val="both"/>
      </w:pPr>
      <w:r w:rsidRPr="00981643">
        <w:t>Завершення роботи: проводиться обговорення, що сподобалось у роботі такого</w:t>
      </w:r>
      <w:r w:rsidRPr="00981643">
        <w:rPr>
          <w:spacing w:val="1"/>
        </w:rPr>
        <w:t xml:space="preserve"> </w:t>
      </w:r>
      <w:r w:rsidRPr="00981643">
        <w:t>плану,</w:t>
      </w:r>
      <w:r w:rsidRPr="00981643">
        <w:rPr>
          <w:spacing w:val="-2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викликало</w:t>
      </w:r>
      <w:r w:rsidRPr="00981643">
        <w:rPr>
          <w:spacing w:val="1"/>
        </w:rPr>
        <w:t xml:space="preserve"> </w:t>
      </w:r>
      <w:r w:rsidRPr="00981643">
        <w:t>ускладнення.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Heading1"/>
        <w:spacing w:before="70" w:line="321" w:lineRule="exact"/>
      </w:pPr>
      <w:r w:rsidRPr="00981643">
        <w:t>Блок</w:t>
      </w:r>
      <w:r w:rsidRPr="00981643">
        <w:rPr>
          <w:spacing w:val="-3"/>
        </w:rPr>
        <w:t xml:space="preserve"> </w:t>
      </w:r>
      <w:r w:rsidRPr="00981643">
        <w:t>IV.</w:t>
      </w:r>
      <w:r w:rsidRPr="00981643">
        <w:rPr>
          <w:spacing w:val="-3"/>
        </w:rPr>
        <w:t xml:space="preserve"> </w:t>
      </w:r>
      <w:r w:rsidRPr="00981643">
        <w:t>Саморегуляція</w:t>
      </w:r>
      <w:r w:rsidRPr="00981643">
        <w:rPr>
          <w:spacing w:val="-4"/>
        </w:rPr>
        <w:t xml:space="preserve"> </w:t>
      </w:r>
      <w:r w:rsidRPr="00981643">
        <w:t>емоцій</w:t>
      </w:r>
      <w:r w:rsidRPr="00981643">
        <w:rPr>
          <w:spacing w:val="-6"/>
        </w:rPr>
        <w:t xml:space="preserve"> </w:t>
      </w:r>
      <w:r w:rsidRPr="00981643">
        <w:t>та</w:t>
      </w:r>
      <w:r w:rsidRPr="00981643">
        <w:rPr>
          <w:spacing w:val="-1"/>
        </w:rPr>
        <w:t xml:space="preserve"> </w:t>
      </w:r>
      <w:r w:rsidRPr="00981643">
        <w:t>поведінки</w:t>
      </w:r>
    </w:p>
    <w:p w:rsidR="00FF0802" w:rsidRPr="00981643" w:rsidRDefault="00FF0802" w:rsidP="00535FF4">
      <w:pPr>
        <w:spacing w:line="321" w:lineRule="exact"/>
        <w:ind w:left="222" w:firstLine="498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"Слухаємо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себе"</w:t>
      </w:r>
    </w:p>
    <w:p w:rsidR="00FF0802" w:rsidRPr="00981643" w:rsidRDefault="00FF0802" w:rsidP="00535FF4">
      <w:pPr>
        <w:pStyle w:val="BodyText"/>
        <w:ind w:right="213" w:firstLine="498"/>
      </w:pPr>
      <w:r w:rsidRPr="00981643">
        <w:rPr>
          <w:i/>
        </w:rPr>
        <w:t>Мета</w:t>
      </w:r>
      <w:r w:rsidRPr="00981643">
        <w:rPr>
          <w:i/>
          <w:spacing w:val="45"/>
        </w:rPr>
        <w:t xml:space="preserve"> </w:t>
      </w:r>
      <w:r w:rsidRPr="00981643">
        <w:rPr>
          <w:i/>
        </w:rPr>
        <w:t>–</w:t>
      </w:r>
      <w:r w:rsidRPr="00981643">
        <w:rPr>
          <w:i/>
          <w:spacing w:val="43"/>
        </w:rPr>
        <w:t xml:space="preserve"> </w:t>
      </w:r>
      <w:r w:rsidRPr="00981643">
        <w:t>дати</w:t>
      </w:r>
      <w:r w:rsidRPr="00981643">
        <w:rPr>
          <w:spacing w:val="44"/>
        </w:rPr>
        <w:t xml:space="preserve"> </w:t>
      </w:r>
      <w:r w:rsidRPr="00981643">
        <w:t>можливість</w:t>
      </w:r>
      <w:r w:rsidRPr="00981643">
        <w:rPr>
          <w:spacing w:val="44"/>
        </w:rPr>
        <w:t xml:space="preserve"> </w:t>
      </w:r>
      <w:r w:rsidRPr="00981643">
        <w:t>студенту</w:t>
      </w:r>
      <w:r w:rsidRPr="00981643">
        <w:rPr>
          <w:spacing w:val="40"/>
        </w:rPr>
        <w:t xml:space="preserve"> </w:t>
      </w:r>
      <w:r w:rsidRPr="00981643">
        <w:t>відчути</w:t>
      </w:r>
      <w:r w:rsidRPr="00981643">
        <w:rPr>
          <w:spacing w:val="44"/>
        </w:rPr>
        <w:t xml:space="preserve"> </w:t>
      </w:r>
      <w:r w:rsidRPr="00981643">
        <w:t>приналежність</w:t>
      </w:r>
      <w:r w:rsidRPr="00981643">
        <w:rPr>
          <w:spacing w:val="41"/>
        </w:rPr>
        <w:t xml:space="preserve"> </w:t>
      </w:r>
      <w:r w:rsidRPr="00981643">
        <w:t>до</w:t>
      </w:r>
      <w:r w:rsidRPr="00981643">
        <w:rPr>
          <w:spacing w:val="44"/>
        </w:rPr>
        <w:t xml:space="preserve"> </w:t>
      </w:r>
      <w:r w:rsidRPr="00981643">
        <w:t>групи,</w:t>
      </w:r>
      <w:r w:rsidRPr="00981643">
        <w:rPr>
          <w:spacing w:val="43"/>
        </w:rPr>
        <w:t xml:space="preserve"> </w:t>
      </w:r>
      <w:r w:rsidRPr="00981643">
        <w:t>виразити</w:t>
      </w:r>
      <w:r w:rsidRPr="00981643">
        <w:rPr>
          <w:spacing w:val="-67"/>
        </w:rPr>
        <w:t xml:space="preserve"> </w:t>
      </w:r>
      <w:r w:rsidRPr="00981643">
        <w:t>свій</w:t>
      </w:r>
      <w:r w:rsidRPr="00981643">
        <w:rPr>
          <w:spacing w:val="-3"/>
        </w:rPr>
        <w:t xml:space="preserve"> </w:t>
      </w:r>
      <w:r w:rsidRPr="00981643">
        <w:t>настрій,</w:t>
      </w:r>
      <w:r w:rsidRPr="00981643">
        <w:rPr>
          <w:spacing w:val="-1"/>
        </w:rPr>
        <w:t xml:space="preserve"> </w:t>
      </w:r>
      <w:r w:rsidRPr="00981643">
        <w:t>відчути тепло</w:t>
      </w:r>
      <w:r w:rsidRPr="00981643">
        <w:rPr>
          <w:spacing w:val="1"/>
        </w:rPr>
        <w:t xml:space="preserve"> </w:t>
      </w:r>
      <w:r w:rsidRPr="00981643">
        <w:t>іншого.</w:t>
      </w:r>
    </w:p>
    <w:p w:rsidR="00FF0802" w:rsidRPr="00981643" w:rsidRDefault="00FF0802" w:rsidP="00535FF4">
      <w:pPr>
        <w:ind w:left="222" w:right="213" w:firstLine="498"/>
        <w:rPr>
          <w:sz w:val="28"/>
        </w:rPr>
      </w:pPr>
      <w:r w:rsidRPr="00981643">
        <w:rPr>
          <w:i/>
          <w:sz w:val="28"/>
        </w:rPr>
        <w:t>Соціально-виховні</w:t>
      </w:r>
      <w:r w:rsidRPr="00981643">
        <w:rPr>
          <w:i/>
          <w:spacing w:val="57"/>
          <w:sz w:val="28"/>
        </w:rPr>
        <w:t xml:space="preserve"> </w:t>
      </w:r>
      <w:r w:rsidRPr="00981643">
        <w:rPr>
          <w:i/>
          <w:sz w:val="28"/>
        </w:rPr>
        <w:t>завдання</w:t>
      </w:r>
      <w:r w:rsidRPr="00981643">
        <w:rPr>
          <w:sz w:val="28"/>
        </w:rPr>
        <w:t>:</w:t>
      </w:r>
      <w:r w:rsidRPr="00981643">
        <w:rPr>
          <w:spacing w:val="56"/>
          <w:sz w:val="28"/>
        </w:rPr>
        <w:t xml:space="preserve"> </w:t>
      </w:r>
      <w:r w:rsidRPr="00981643">
        <w:rPr>
          <w:sz w:val="28"/>
        </w:rPr>
        <w:t>формувати</w:t>
      </w:r>
      <w:r w:rsidRPr="00981643">
        <w:rPr>
          <w:spacing w:val="57"/>
          <w:sz w:val="28"/>
        </w:rPr>
        <w:t xml:space="preserve"> </w:t>
      </w:r>
      <w:r w:rsidRPr="00981643">
        <w:rPr>
          <w:sz w:val="28"/>
        </w:rPr>
        <w:t>почуття</w:t>
      </w:r>
      <w:r w:rsidRPr="00981643">
        <w:rPr>
          <w:spacing w:val="57"/>
          <w:sz w:val="28"/>
        </w:rPr>
        <w:t xml:space="preserve"> </w:t>
      </w:r>
      <w:r w:rsidRPr="00981643">
        <w:rPr>
          <w:sz w:val="28"/>
        </w:rPr>
        <w:t>єдності</w:t>
      </w:r>
      <w:r w:rsidRPr="00981643">
        <w:rPr>
          <w:spacing w:val="55"/>
          <w:sz w:val="28"/>
        </w:rPr>
        <w:t xml:space="preserve"> </w:t>
      </w:r>
      <w:r w:rsidRPr="00981643">
        <w:rPr>
          <w:sz w:val="28"/>
        </w:rPr>
        <w:t>групи,</w:t>
      </w:r>
      <w:r w:rsidRPr="00981643">
        <w:rPr>
          <w:spacing w:val="57"/>
          <w:sz w:val="28"/>
        </w:rPr>
        <w:t xml:space="preserve"> </w:t>
      </w:r>
      <w:r w:rsidRPr="00981643">
        <w:rPr>
          <w:sz w:val="28"/>
        </w:rPr>
        <w:t>впевненості</w:t>
      </w:r>
      <w:r w:rsidRPr="00981643">
        <w:rPr>
          <w:spacing w:val="56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собі.</w:t>
      </w:r>
    </w:p>
    <w:p w:rsidR="00FF0802" w:rsidRPr="00981643" w:rsidRDefault="00FF0802" w:rsidP="00535FF4">
      <w:pPr>
        <w:pStyle w:val="BodyText"/>
        <w:spacing w:line="321" w:lineRule="exact"/>
        <w:ind w:firstLine="498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1C1B49">
      <w:pPr>
        <w:pStyle w:val="BodyText"/>
        <w:tabs>
          <w:tab w:val="left" w:pos="770"/>
          <w:tab w:val="left" w:pos="2970"/>
        </w:tabs>
        <w:spacing w:before="2"/>
        <w:ind w:right="226"/>
        <w:jc w:val="both"/>
      </w:pPr>
      <w:r>
        <w:rPr>
          <w:lang w:val="en-US"/>
        </w:rPr>
        <w:tab/>
      </w:r>
      <w:r w:rsidRPr="00981643">
        <w:t>Учасникам пропонується</w:t>
      </w:r>
      <w:r w:rsidRPr="00981643">
        <w:rPr>
          <w:spacing w:val="1"/>
        </w:rPr>
        <w:t xml:space="preserve"> </w:t>
      </w:r>
      <w:r w:rsidRPr="00981643">
        <w:t>сісти</w:t>
      </w:r>
      <w:r w:rsidRPr="00981643">
        <w:rPr>
          <w:spacing w:val="1"/>
        </w:rPr>
        <w:t xml:space="preserve"> </w:t>
      </w:r>
      <w:r w:rsidRPr="00981643">
        <w:t>в зручній позі, протягом 1-2 хвилини</w:t>
      </w:r>
      <w:r w:rsidRPr="00981643">
        <w:rPr>
          <w:spacing w:val="70"/>
        </w:rPr>
        <w:t xml:space="preserve"> </w:t>
      </w:r>
      <w:r w:rsidRPr="00981643">
        <w:t>закрити</w:t>
      </w:r>
      <w:r w:rsidRPr="00981643">
        <w:rPr>
          <w:spacing w:val="1"/>
        </w:rPr>
        <w:t xml:space="preserve"> </w:t>
      </w:r>
      <w:r w:rsidRPr="00981643">
        <w:t>очі, розслабитися і "прислухатися до себе", нібито заглянути в себе і подумати,</w:t>
      </w:r>
      <w:r w:rsidRPr="00981643">
        <w:rPr>
          <w:spacing w:val="1"/>
        </w:rPr>
        <w:t xml:space="preserve"> </w:t>
      </w:r>
      <w:r w:rsidRPr="00981643">
        <w:t>що вони почувають, який в них настрій. У цей час керівник готує плакати зі</w:t>
      </w:r>
      <w:r w:rsidRPr="00981643">
        <w:rPr>
          <w:spacing w:val="1"/>
        </w:rPr>
        <w:t xml:space="preserve"> </w:t>
      </w:r>
      <w:r w:rsidRPr="00981643">
        <w:t>схематичними зображеннями деяких емоційних станів людини: радості, злості,</w:t>
      </w:r>
      <w:r w:rsidRPr="00981643">
        <w:rPr>
          <w:spacing w:val="1"/>
        </w:rPr>
        <w:t xml:space="preserve"> </w:t>
      </w:r>
      <w:r w:rsidRPr="00981643">
        <w:t>страху, смутку, подиву, спокою. Потім керівник повідомляє, що потрібно, не</w:t>
      </w:r>
      <w:r w:rsidRPr="00981643">
        <w:rPr>
          <w:spacing w:val="1"/>
        </w:rPr>
        <w:t xml:space="preserve"> </w:t>
      </w:r>
      <w:r w:rsidRPr="00981643">
        <w:t>відкриваючи очі, розповісти, як вони себе почувають , який в них настрій. Після</w:t>
      </w:r>
      <w:r w:rsidRPr="00981643">
        <w:rPr>
          <w:spacing w:val="-67"/>
        </w:rPr>
        <w:t xml:space="preserve"> </w:t>
      </w:r>
      <w:r w:rsidRPr="00981643">
        <w:t>короткої</w:t>
      </w:r>
      <w:r w:rsidRPr="00981643">
        <w:rPr>
          <w:spacing w:val="1"/>
        </w:rPr>
        <w:t xml:space="preserve"> </w:t>
      </w:r>
      <w:r w:rsidRPr="00981643">
        <w:t>розповіді</w:t>
      </w:r>
      <w:r w:rsidRPr="00981643">
        <w:rPr>
          <w:spacing w:val="1"/>
        </w:rPr>
        <w:t xml:space="preserve"> </w:t>
      </w:r>
      <w:r w:rsidRPr="00981643">
        <w:t>кожного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учасників</w:t>
      </w:r>
      <w:r w:rsidRPr="00981643">
        <w:rPr>
          <w:spacing w:val="1"/>
        </w:rPr>
        <w:t xml:space="preserve"> </w:t>
      </w:r>
      <w:r w:rsidRPr="00981643">
        <w:t>керівник</w:t>
      </w:r>
      <w:r w:rsidRPr="00981643">
        <w:rPr>
          <w:spacing w:val="1"/>
        </w:rPr>
        <w:t xml:space="preserve"> </w:t>
      </w:r>
      <w:r w:rsidRPr="00981643">
        <w:t>пропонує</w:t>
      </w:r>
      <w:r w:rsidRPr="00981643">
        <w:rPr>
          <w:spacing w:val="1"/>
        </w:rPr>
        <w:t xml:space="preserve"> </w:t>
      </w:r>
      <w:r w:rsidRPr="00981643">
        <w:t>відкрити</w:t>
      </w:r>
      <w:r w:rsidRPr="00981643">
        <w:rPr>
          <w:spacing w:val="1"/>
        </w:rPr>
        <w:t xml:space="preserve"> </w:t>
      </w:r>
      <w:r w:rsidRPr="00981643">
        <w:t>очі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подивитись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схематичні</w:t>
      </w:r>
      <w:r w:rsidRPr="00981643">
        <w:rPr>
          <w:spacing w:val="1"/>
        </w:rPr>
        <w:t xml:space="preserve"> </w:t>
      </w:r>
      <w:r w:rsidRPr="00981643">
        <w:t>зображення</w:t>
      </w:r>
      <w:r w:rsidRPr="00981643">
        <w:rPr>
          <w:spacing w:val="1"/>
        </w:rPr>
        <w:t xml:space="preserve"> </w:t>
      </w:r>
      <w:r w:rsidRPr="00981643">
        <w:t>різних</w:t>
      </w:r>
      <w:r w:rsidRPr="00981643">
        <w:rPr>
          <w:spacing w:val="1"/>
        </w:rPr>
        <w:t xml:space="preserve"> </w:t>
      </w:r>
      <w:r w:rsidRPr="00981643">
        <w:t>емоцій.</w:t>
      </w:r>
      <w:r w:rsidRPr="00981643">
        <w:rPr>
          <w:spacing w:val="1"/>
        </w:rPr>
        <w:t xml:space="preserve"> </w:t>
      </w:r>
      <w:r w:rsidRPr="00981643">
        <w:t>Вправа</w:t>
      </w:r>
      <w:r w:rsidRPr="00981643">
        <w:rPr>
          <w:spacing w:val="1"/>
        </w:rPr>
        <w:t xml:space="preserve"> </w:t>
      </w:r>
      <w:r w:rsidRPr="00981643">
        <w:t>дозволяє</w:t>
      </w:r>
      <w:r w:rsidRPr="00981643">
        <w:rPr>
          <w:spacing w:val="1"/>
        </w:rPr>
        <w:t xml:space="preserve"> </w:t>
      </w:r>
      <w:r w:rsidRPr="00981643">
        <w:t>діагнозувати</w:t>
      </w:r>
      <w:r w:rsidRPr="00981643">
        <w:tab/>
        <w:t>емоційне</w:t>
      </w:r>
      <w:r>
        <w:rPr>
          <w:lang w:val="en-US"/>
        </w:rPr>
        <w:t xml:space="preserve"> </w:t>
      </w:r>
      <w:r w:rsidRPr="00981643">
        <w:t>самопочуття</w:t>
      </w:r>
      <w:r w:rsidRPr="00981643">
        <w:tab/>
        <w:t>студентів.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>
      <w:pPr>
        <w:spacing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"Влови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настрій"</w:t>
      </w:r>
    </w:p>
    <w:p w:rsidR="00FF0802" w:rsidRPr="00981643" w:rsidRDefault="00FF0802" w:rsidP="00E76736">
      <w:pPr>
        <w:pStyle w:val="BodyText"/>
        <w:ind w:right="234" w:firstLine="498"/>
        <w:jc w:val="both"/>
      </w:pPr>
      <w:r w:rsidRPr="00981643">
        <w:rPr>
          <w:i/>
        </w:rPr>
        <w:t xml:space="preserve">Мета </w:t>
      </w:r>
      <w:r w:rsidRPr="00981643">
        <w:t>– досягнення єдності групи за допомоги включення студентів у спільну</w:t>
      </w:r>
      <w:r w:rsidRPr="00981643">
        <w:rPr>
          <w:spacing w:val="1"/>
        </w:rPr>
        <w:t xml:space="preserve"> </w:t>
      </w:r>
      <w:r w:rsidRPr="00981643">
        <w:t>діяльність.</w:t>
      </w:r>
    </w:p>
    <w:p w:rsidR="00FF0802" w:rsidRPr="00981643" w:rsidRDefault="00FF0802" w:rsidP="00E76736">
      <w:pPr>
        <w:pStyle w:val="BodyText"/>
        <w:spacing w:before="2"/>
        <w:ind w:right="220" w:firstLine="498"/>
        <w:jc w:val="both"/>
      </w:pPr>
      <w:r w:rsidRPr="00981643">
        <w:rPr>
          <w:i/>
        </w:rPr>
        <w:t>Соціально-виховні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завдання</w:t>
      </w:r>
      <w:r w:rsidRPr="00981643">
        <w:t>:</w:t>
      </w:r>
      <w:r w:rsidRPr="00981643">
        <w:rPr>
          <w:spacing w:val="1"/>
        </w:rPr>
        <w:t xml:space="preserve"> </w:t>
      </w:r>
      <w:r w:rsidRPr="00981643">
        <w:t>формувати</w:t>
      </w:r>
      <w:r w:rsidRPr="00981643">
        <w:rPr>
          <w:spacing w:val="1"/>
        </w:rPr>
        <w:t xml:space="preserve"> </w:t>
      </w:r>
      <w:r w:rsidRPr="00981643">
        <w:t>навички</w:t>
      </w:r>
      <w:r w:rsidRPr="00981643">
        <w:rPr>
          <w:spacing w:val="1"/>
        </w:rPr>
        <w:t xml:space="preserve"> </w:t>
      </w:r>
      <w:r w:rsidRPr="00981643">
        <w:t>взаємодії</w:t>
      </w:r>
      <w:r w:rsidRPr="00981643">
        <w:rPr>
          <w:spacing w:val="1"/>
        </w:rPr>
        <w:t xml:space="preserve"> </w:t>
      </w:r>
      <w:r w:rsidRPr="00981643">
        <w:t>студентів-</w:t>
      </w:r>
      <w:r w:rsidRPr="00981643">
        <w:rPr>
          <w:spacing w:val="-67"/>
        </w:rPr>
        <w:t xml:space="preserve"> </w:t>
      </w:r>
      <w:r w:rsidRPr="00981643">
        <w:t>першокурсників для вирішення поставленого завдання, навчитися розпізнавати</w:t>
      </w:r>
      <w:r w:rsidRPr="00981643">
        <w:rPr>
          <w:spacing w:val="1"/>
        </w:rPr>
        <w:t xml:space="preserve"> </w:t>
      </w:r>
      <w:r w:rsidRPr="00981643">
        <w:t>емоційні стани завдяки</w:t>
      </w:r>
      <w:r w:rsidRPr="00981643">
        <w:rPr>
          <w:spacing w:val="-3"/>
        </w:rPr>
        <w:t xml:space="preserve"> </w:t>
      </w:r>
      <w:r w:rsidRPr="00981643">
        <w:t>невербальним засобам</w:t>
      </w:r>
      <w:r w:rsidRPr="00981643">
        <w:rPr>
          <w:spacing w:val="-1"/>
        </w:rPr>
        <w:t xml:space="preserve"> </w:t>
      </w:r>
      <w:r w:rsidRPr="00981643">
        <w:t>комунікації.</w:t>
      </w:r>
    </w:p>
    <w:p w:rsidR="00FF0802" w:rsidRPr="00981643" w:rsidRDefault="00FF0802">
      <w:pPr>
        <w:pStyle w:val="BodyText"/>
        <w:spacing w:line="321" w:lineRule="exact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>
      <w:pPr>
        <w:pStyle w:val="ListParagraph"/>
        <w:numPr>
          <w:ilvl w:val="1"/>
          <w:numId w:val="11"/>
        </w:numPr>
        <w:tabs>
          <w:tab w:val="left" w:pos="704"/>
        </w:tabs>
        <w:ind w:right="227" w:firstLine="0"/>
        <w:jc w:val="both"/>
        <w:rPr>
          <w:sz w:val="28"/>
        </w:rPr>
      </w:pPr>
      <w:r w:rsidRPr="00981643">
        <w:rPr>
          <w:sz w:val="28"/>
        </w:rPr>
        <w:t>учасники виходять з кімнати, а інші поділяються на групи, і кожній групі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дається завдання за допомогою міміки і жестів показати визначену емоцію (гнів,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радість,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подив,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страждання…).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Повернувшись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кімнату,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учасники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повинні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вгадати,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яку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емоцію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демонстрували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групи,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і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пояснити,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як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вони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вгадували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стан.</w:t>
      </w:r>
    </w:p>
    <w:p w:rsidR="00FF0802" w:rsidRPr="00981643" w:rsidRDefault="00FF0802">
      <w:pPr>
        <w:spacing w:before="1"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3"/>
          <w:sz w:val="28"/>
        </w:rPr>
        <w:t xml:space="preserve"> </w:t>
      </w:r>
      <w:r w:rsidRPr="00981643">
        <w:rPr>
          <w:sz w:val="28"/>
        </w:rPr>
        <w:t>«Емоції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ситуації»</w:t>
      </w:r>
    </w:p>
    <w:p w:rsidR="00FF0802" w:rsidRPr="00981643" w:rsidRDefault="00FF0802" w:rsidP="00E76736">
      <w:pPr>
        <w:pStyle w:val="BodyText"/>
        <w:ind w:right="234" w:firstLine="498"/>
        <w:jc w:val="both"/>
      </w:pPr>
      <w:r w:rsidRPr="00981643">
        <w:rPr>
          <w:i/>
        </w:rPr>
        <w:t xml:space="preserve">Мета </w:t>
      </w:r>
      <w:r w:rsidRPr="00981643">
        <w:t>– активізувати учасників до роботи в групі, переключення уваги на "тут і</w:t>
      </w:r>
      <w:r w:rsidRPr="00981643">
        <w:rPr>
          <w:spacing w:val="1"/>
        </w:rPr>
        <w:t xml:space="preserve"> </w:t>
      </w:r>
      <w:r w:rsidRPr="00981643">
        <w:t>тепер".</w:t>
      </w:r>
    </w:p>
    <w:p w:rsidR="00FF0802" w:rsidRPr="00981643" w:rsidRDefault="00FF0802" w:rsidP="00E76736">
      <w:pPr>
        <w:ind w:left="222" w:right="229" w:firstLine="498"/>
        <w:jc w:val="both"/>
        <w:rPr>
          <w:sz w:val="28"/>
        </w:rPr>
      </w:pPr>
      <w:r w:rsidRPr="00981643">
        <w:rPr>
          <w:i/>
          <w:sz w:val="28"/>
        </w:rPr>
        <w:t xml:space="preserve">Соціально-виховні завдання: </w:t>
      </w:r>
      <w:r w:rsidRPr="00981643">
        <w:rPr>
          <w:sz w:val="28"/>
        </w:rPr>
        <w:t>тренувати навички контролю емоційних станів не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залежно від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ситуацій.</w:t>
      </w:r>
    </w:p>
    <w:p w:rsidR="00FF0802" w:rsidRPr="00981643" w:rsidRDefault="00FF0802">
      <w:pPr>
        <w:pStyle w:val="BodyText"/>
        <w:spacing w:before="1" w:line="322" w:lineRule="exact"/>
        <w:jc w:val="both"/>
      </w:pPr>
      <w:r w:rsidRPr="00981643">
        <w:t>Ресурси:</w:t>
      </w:r>
      <w:r w:rsidRPr="00981643">
        <w:rPr>
          <w:spacing w:val="-2"/>
        </w:rPr>
        <w:t xml:space="preserve"> </w:t>
      </w:r>
      <w:r w:rsidRPr="00981643">
        <w:t>м’яч.</w:t>
      </w:r>
    </w:p>
    <w:p w:rsidR="00FF0802" w:rsidRPr="00981643" w:rsidRDefault="00FF0802">
      <w:pPr>
        <w:pStyle w:val="BodyText"/>
        <w:ind w:right="4663"/>
        <w:jc w:val="both"/>
      </w:pPr>
      <w:r w:rsidRPr="00981643">
        <w:t>Місце проведення: особливого не потребує.</w:t>
      </w:r>
      <w:r w:rsidRPr="00981643">
        <w:rPr>
          <w:spacing w:val="-67"/>
        </w:rPr>
        <w:t xml:space="preserve"> </w:t>
      </w:r>
      <w:r w:rsidRPr="00981643">
        <w:t>Час:</w:t>
      </w:r>
      <w:r w:rsidRPr="00981643">
        <w:rPr>
          <w:spacing w:val="-3"/>
        </w:rPr>
        <w:t xml:space="preserve"> </w:t>
      </w:r>
      <w:r w:rsidRPr="00981643">
        <w:t>5</w:t>
      </w:r>
      <w:r w:rsidRPr="00981643">
        <w:rPr>
          <w:spacing w:val="1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7</w:t>
      </w:r>
      <w:r w:rsidRPr="00981643">
        <w:rPr>
          <w:spacing w:val="1"/>
        </w:rPr>
        <w:t xml:space="preserve"> </w:t>
      </w:r>
      <w:r w:rsidRPr="00981643">
        <w:t>хвилин.</w:t>
      </w:r>
    </w:p>
    <w:p w:rsidR="00FF0802" w:rsidRPr="00981643" w:rsidRDefault="00FF0802">
      <w:pPr>
        <w:pStyle w:val="BodyText"/>
        <w:spacing w:line="322" w:lineRule="exact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>
      <w:pPr>
        <w:pStyle w:val="BodyText"/>
        <w:ind w:right="231"/>
        <w:jc w:val="both"/>
      </w:pPr>
      <w:r w:rsidRPr="00981643">
        <w:t>Учасники</w:t>
      </w:r>
      <w:r w:rsidRPr="00981643">
        <w:rPr>
          <w:spacing w:val="22"/>
        </w:rPr>
        <w:t xml:space="preserve"> </w:t>
      </w:r>
      <w:r w:rsidRPr="00981643">
        <w:t>стають</w:t>
      </w:r>
      <w:r w:rsidRPr="00981643">
        <w:rPr>
          <w:spacing w:val="23"/>
        </w:rPr>
        <w:t xml:space="preserve"> </w:t>
      </w:r>
      <w:r w:rsidRPr="00981643">
        <w:t>у</w:t>
      </w:r>
      <w:r w:rsidRPr="00981643">
        <w:rPr>
          <w:spacing w:val="21"/>
        </w:rPr>
        <w:t xml:space="preserve"> </w:t>
      </w:r>
      <w:r w:rsidRPr="00981643">
        <w:t>коло.</w:t>
      </w:r>
      <w:r w:rsidRPr="00981643">
        <w:rPr>
          <w:spacing w:val="21"/>
        </w:rPr>
        <w:t xml:space="preserve"> </w:t>
      </w:r>
      <w:r w:rsidRPr="00981643">
        <w:t>Кожен</w:t>
      </w:r>
      <w:r w:rsidRPr="00981643">
        <w:rPr>
          <w:spacing w:val="23"/>
        </w:rPr>
        <w:t xml:space="preserve"> </w:t>
      </w:r>
      <w:r w:rsidRPr="00981643">
        <w:t>із</w:t>
      </w:r>
      <w:r w:rsidRPr="00981643">
        <w:rPr>
          <w:spacing w:val="24"/>
        </w:rPr>
        <w:t xml:space="preserve"> </w:t>
      </w:r>
      <w:r w:rsidRPr="00981643">
        <w:t>учасників</w:t>
      </w:r>
      <w:r w:rsidRPr="00981643">
        <w:rPr>
          <w:spacing w:val="21"/>
        </w:rPr>
        <w:t xml:space="preserve"> </w:t>
      </w:r>
      <w:r w:rsidRPr="00981643">
        <w:t>називає</w:t>
      </w:r>
      <w:r w:rsidRPr="00981643">
        <w:rPr>
          <w:spacing w:val="24"/>
        </w:rPr>
        <w:t xml:space="preserve"> </w:t>
      </w:r>
      <w:r w:rsidRPr="00981643">
        <w:t>одну</w:t>
      </w:r>
      <w:r w:rsidRPr="00981643">
        <w:rPr>
          <w:spacing w:val="23"/>
        </w:rPr>
        <w:t xml:space="preserve"> </w:t>
      </w:r>
      <w:r w:rsidRPr="00981643">
        <w:t>емоцію</w:t>
      </w:r>
      <w:r w:rsidRPr="00981643">
        <w:rPr>
          <w:spacing w:val="23"/>
        </w:rPr>
        <w:t xml:space="preserve"> </w:t>
      </w:r>
      <w:r w:rsidRPr="00981643">
        <w:t>або</w:t>
      </w:r>
      <w:r w:rsidRPr="00981643">
        <w:rPr>
          <w:spacing w:val="23"/>
        </w:rPr>
        <w:t xml:space="preserve"> </w:t>
      </w:r>
      <w:r w:rsidRPr="00981643">
        <w:t>почуття</w:t>
      </w:r>
      <w:r w:rsidRPr="00981643">
        <w:rPr>
          <w:spacing w:val="-68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запам’ятовує,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він</w:t>
      </w:r>
      <w:r w:rsidRPr="00981643">
        <w:rPr>
          <w:spacing w:val="1"/>
        </w:rPr>
        <w:t xml:space="preserve"> </w:t>
      </w:r>
      <w:r w:rsidRPr="00981643">
        <w:t>назвав.</w:t>
      </w:r>
      <w:r w:rsidRPr="00981643">
        <w:rPr>
          <w:spacing w:val="1"/>
        </w:rPr>
        <w:t xml:space="preserve"> </w:t>
      </w:r>
      <w:r w:rsidRPr="00981643">
        <w:t>Наприклад:</w:t>
      </w:r>
      <w:r w:rsidRPr="00981643">
        <w:rPr>
          <w:spacing w:val="1"/>
        </w:rPr>
        <w:t xml:space="preserve"> </w:t>
      </w:r>
      <w:r w:rsidRPr="00981643">
        <w:t>«Спокій,</w:t>
      </w:r>
      <w:r w:rsidRPr="00981643">
        <w:rPr>
          <w:spacing w:val="1"/>
        </w:rPr>
        <w:t xml:space="preserve"> </w:t>
      </w:r>
      <w:r w:rsidRPr="00981643">
        <w:t>образа…».</w:t>
      </w:r>
      <w:r w:rsidRPr="00981643">
        <w:rPr>
          <w:spacing w:val="1"/>
        </w:rPr>
        <w:t xml:space="preserve"> </w:t>
      </w:r>
      <w:r w:rsidRPr="00981643">
        <w:t>Коли</w:t>
      </w:r>
      <w:r w:rsidRPr="00981643">
        <w:rPr>
          <w:spacing w:val="70"/>
        </w:rPr>
        <w:t xml:space="preserve"> </w:t>
      </w:r>
      <w:r w:rsidRPr="00981643">
        <w:t>всі</w:t>
      </w:r>
      <w:r w:rsidRPr="00981643">
        <w:rPr>
          <w:spacing w:val="1"/>
        </w:rPr>
        <w:t xml:space="preserve"> </w:t>
      </w:r>
      <w:r w:rsidRPr="00981643">
        <w:t>назвали по одній емоції і запам’ятали її, керівник продовжує гру. Далі кожен</w:t>
      </w:r>
      <w:r w:rsidRPr="00981643">
        <w:rPr>
          <w:spacing w:val="1"/>
        </w:rPr>
        <w:t xml:space="preserve"> </w:t>
      </w:r>
      <w:r w:rsidRPr="00981643">
        <w:t>називає</w:t>
      </w:r>
      <w:r w:rsidRPr="00981643">
        <w:rPr>
          <w:spacing w:val="14"/>
        </w:rPr>
        <w:t xml:space="preserve"> </w:t>
      </w:r>
      <w:r w:rsidRPr="00981643">
        <w:t>якусь</w:t>
      </w:r>
      <w:r w:rsidRPr="00981643">
        <w:rPr>
          <w:spacing w:val="13"/>
        </w:rPr>
        <w:t xml:space="preserve"> </w:t>
      </w:r>
      <w:r w:rsidRPr="00981643">
        <w:t>ситуацію</w:t>
      </w:r>
      <w:r w:rsidRPr="00981643">
        <w:rPr>
          <w:spacing w:val="13"/>
        </w:rPr>
        <w:t xml:space="preserve"> </w:t>
      </w:r>
      <w:r w:rsidRPr="00981643">
        <w:t>і</w:t>
      </w:r>
      <w:r w:rsidRPr="00981643">
        <w:rPr>
          <w:spacing w:val="15"/>
        </w:rPr>
        <w:t xml:space="preserve"> </w:t>
      </w:r>
      <w:r w:rsidRPr="00981643">
        <w:t>кидає</w:t>
      </w:r>
      <w:r w:rsidRPr="00981643">
        <w:rPr>
          <w:spacing w:val="14"/>
        </w:rPr>
        <w:t xml:space="preserve"> </w:t>
      </w:r>
      <w:r w:rsidRPr="00981643">
        <w:t>м’яча</w:t>
      </w:r>
      <w:r w:rsidRPr="00981643">
        <w:rPr>
          <w:spacing w:val="14"/>
        </w:rPr>
        <w:t xml:space="preserve"> </w:t>
      </w:r>
      <w:r w:rsidRPr="00981643">
        <w:t>іншому</w:t>
      </w:r>
      <w:r w:rsidRPr="00981643">
        <w:rPr>
          <w:spacing w:val="13"/>
        </w:rPr>
        <w:t xml:space="preserve"> </w:t>
      </w:r>
      <w:r w:rsidRPr="00981643">
        <w:t>учасникові,</w:t>
      </w:r>
      <w:r w:rsidRPr="00981643">
        <w:rPr>
          <w:spacing w:val="14"/>
        </w:rPr>
        <w:t xml:space="preserve"> </w:t>
      </w:r>
      <w:r w:rsidRPr="00981643">
        <w:t>пропонуючи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BodyText"/>
        <w:spacing w:before="65" w:line="242" w:lineRule="auto"/>
        <w:ind w:right="213"/>
      </w:pPr>
      <w:r w:rsidRPr="00981643">
        <w:t>продовжити</w:t>
      </w:r>
      <w:r w:rsidRPr="00981643">
        <w:rPr>
          <w:spacing w:val="55"/>
        </w:rPr>
        <w:t xml:space="preserve"> </w:t>
      </w:r>
      <w:r w:rsidRPr="00981643">
        <w:t>речення</w:t>
      </w:r>
      <w:r w:rsidRPr="00981643">
        <w:rPr>
          <w:spacing w:val="55"/>
        </w:rPr>
        <w:t xml:space="preserve"> </w:t>
      </w:r>
      <w:r w:rsidRPr="00981643">
        <w:t>і</w:t>
      </w:r>
      <w:r w:rsidRPr="00981643">
        <w:rPr>
          <w:spacing w:val="53"/>
        </w:rPr>
        <w:t xml:space="preserve"> </w:t>
      </w:r>
      <w:r w:rsidRPr="00981643">
        <w:t>назвати</w:t>
      </w:r>
      <w:r w:rsidRPr="00981643">
        <w:rPr>
          <w:spacing w:val="53"/>
        </w:rPr>
        <w:t xml:space="preserve"> </w:t>
      </w:r>
      <w:r w:rsidRPr="00981643">
        <w:t>свою</w:t>
      </w:r>
      <w:r w:rsidRPr="00981643">
        <w:rPr>
          <w:spacing w:val="54"/>
        </w:rPr>
        <w:t xml:space="preserve"> </w:t>
      </w:r>
      <w:r w:rsidRPr="00981643">
        <w:t>емоцію</w:t>
      </w:r>
      <w:r w:rsidRPr="00981643">
        <w:rPr>
          <w:spacing w:val="54"/>
        </w:rPr>
        <w:t xml:space="preserve"> </w:t>
      </w:r>
      <w:r w:rsidRPr="00981643">
        <w:t>чи</w:t>
      </w:r>
      <w:r w:rsidRPr="00981643">
        <w:rPr>
          <w:spacing w:val="56"/>
        </w:rPr>
        <w:t xml:space="preserve"> </w:t>
      </w:r>
      <w:r w:rsidRPr="00981643">
        <w:t>почуття.</w:t>
      </w:r>
      <w:r w:rsidRPr="00981643">
        <w:rPr>
          <w:spacing w:val="54"/>
        </w:rPr>
        <w:t xml:space="preserve"> </w:t>
      </w:r>
      <w:r w:rsidRPr="00981643">
        <w:t>Наприклад:</w:t>
      </w:r>
      <w:r w:rsidRPr="00981643">
        <w:rPr>
          <w:spacing w:val="55"/>
        </w:rPr>
        <w:t xml:space="preserve"> </w:t>
      </w:r>
      <w:r w:rsidRPr="00981643">
        <w:t>«коли</w:t>
      </w:r>
      <w:r w:rsidRPr="00981643">
        <w:rPr>
          <w:spacing w:val="50"/>
        </w:rPr>
        <w:t xml:space="preserve"> </w:t>
      </w:r>
      <w:r w:rsidRPr="00981643">
        <w:t>я</w:t>
      </w:r>
      <w:r w:rsidRPr="00981643">
        <w:rPr>
          <w:spacing w:val="-67"/>
        </w:rPr>
        <w:t xml:space="preserve"> </w:t>
      </w:r>
      <w:r w:rsidRPr="00981643">
        <w:t>стою</w:t>
      </w:r>
      <w:r w:rsidRPr="00981643">
        <w:rPr>
          <w:spacing w:val="-2"/>
        </w:rPr>
        <w:t xml:space="preserve"> </w:t>
      </w:r>
      <w:r w:rsidRPr="00981643">
        <w:t>у</w:t>
      </w:r>
      <w:r w:rsidRPr="00981643">
        <w:rPr>
          <w:spacing w:val="-5"/>
        </w:rPr>
        <w:t xml:space="preserve"> </w:t>
      </w:r>
      <w:r w:rsidRPr="00981643">
        <w:t>черзі, то</w:t>
      </w:r>
      <w:r w:rsidRPr="00981643">
        <w:rPr>
          <w:spacing w:val="1"/>
        </w:rPr>
        <w:t xml:space="preserve"> </w:t>
      </w:r>
      <w:r w:rsidRPr="00981643">
        <w:t>відчуваю…радість!»</w:t>
      </w:r>
    </w:p>
    <w:p w:rsidR="00FF0802" w:rsidRPr="00981643" w:rsidRDefault="00FF0802">
      <w:pPr>
        <w:ind w:left="222" w:right="2837"/>
        <w:rPr>
          <w:sz w:val="28"/>
        </w:rPr>
      </w:pPr>
      <w:r w:rsidRPr="00981643">
        <w:rPr>
          <w:sz w:val="28"/>
        </w:rPr>
        <w:t>Гру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закінчено,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коли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м’яч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побуває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кожного з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учасників.</w:t>
      </w:r>
      <w:r w:rsidRPr="00981643">
        <w:rPr>
          <w:spacing w:val="-67"/>
          <w:sz w:val="28"/>
        </w:rPr>
        <w:t xml:space="preserve"> </w:t>
      </w:r>
      <w:r w:rsidRPr="00981643">
        <w:rPr>
          <w:b/>
          <w:sz w:val="28"/>
        </w:rPr>
        <w:t>Блок V Самооцінка студента-першокурсника</w:t>
      </w:r>
      <w:r w:rsidRPr="00981643">
        <w:rPr>
          <w:b/>
          <w:spacing w:val="1"/>
          <w:sz w:val="28"/>
        </w:rPr>
        <w:t xml:space="preserve"> </w:t>
      </w:r>
      <w:r w:rsidRPr="00981643">
        <w:rPr>
          <w:b/>
          <w:i/>
          <w:sz w:val="28"/>
        </w:rPr>
        <w:t xml:space="preserve">Методика </w:t>
      </w:r>
      <w:r w:rsidRPr="00981643">
        <w:rPr>
          <w:sz w:val="28"/>
        </w:rPr>
        <w:t>вивчення рівня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самооцінки.</w:t>
      </w:r>
    </w:p>
    <w:p w:rsidR="00FF0802" w:rsidRPr="00981643" w:rsidRDefault="00FF0802" w:rsidP="004231DB">
      <w:pPr>
        <w:pStyle w:val="BodyText"/>
        <w:spacing w:line="321" w:lineRule="exact"/>
        <w:ind w:firstLine="498"/>
      </w:pPr>
      <w:r w:rsidRPr="00981643">
        <w:rPr>
          <w:i/>
        </w:rPr>
        <w:t>Мета</w:t>
      </w:r>
      <w:r w:rsidRPr="00981643">
        <w:rPr>
          <w:i/>
          <w:spacing w:val="-4"/>
        </w:rPr>
        <w:t xml:space="preserve"> </w:t>
      </w:r>
      <w:r w:rsidRPr="00981643">
        <w:t>–</w:t>
      </w:r>
      <w:r w:rsidRPr="00981643">
        <w:rPr>
          <w:spacing w:val="-4"/>
        </w:rPr>
        <w:t xml:space="preserve"> </w:t>
      </w:r>
      <w:r w:rsidRPr="00981643">
        <w:t>виявити</w:t>
      </w:r>
      <w:r w:rsidRPr="00981643">
        <w:rPr>
          <w:spacing w:val="-4"/>
        </w:rPr>
        <w:t xml:space="preserve"> </w:t>
      </w:r>
      <w:r w:rsidRPr="00981643">
        <w:t>рівень</w:t>
      </w:r>
      <w:r w:rsidRPr="00981643">
        <w:rPr>
          <w:spacing w:val="-5"/>
        </w:rPr>
        <w:t xml:space="preserve"> </w:t>
      </w:r>
      <w:r w:rsidRPr="00981643">
        <w:t>загальної</w:t>
      </w:r>
      <w:r w:rsidRPr="00981643">
        <w:rPr>
          <w:spacing w:val="-3"/>
        </w:rPr>
        <w:t xml:space="preserve"> </w:t>
      </w:r>
      <w:r w:rsidRPr="00981643">
        <w:t>самооцінки</w:t>
      </w:r>
      <w:r w:rsidRPr="00981643">
        <w:rPr>
          <w:spacing w:val="-4"/>
        </w:rPr>
        <w:t xml:space="preserve"> </w:t>
      </w:r>
      <w:r w:rsidRPr="00981643">
        <w:t>студентів-першокурсників.</w:t>
      </w:r>
    </w:p>
    <w:p w:rsidR="00FF0802" w:rsidRPr="00981643" w:rsidRDefault="00FF0802" w:rsidP="004231DB">
      <w:pPr>
        <w:pStyle w:val="BodyText"/>
        <w:ind w:right="225" w:firstLine="498"/>
        <w:jc w:val="both"/>
      </w:pPr>
      <w:r w:rsidRPr="00981643">
        <w:rPr>
          <w:i/>
        </w:rPr>
        <w:t>Особливості проведення</w:t>
      </w:r>
      <w:r w:rsidRPr="00981643">
        <w:t>: студентам пропонують заповнити опитувальник, що</w:t>
      </w:r>
      <w:r w:rsidRPr="00981643">
        <w:rPr>
          <w:spacing w:val="1"/>
        </w:rPr>
        <w:t xml:space="preserve"> </w:t>
      </w:r>
      <w:r w:rsidRPr="00981643">
        <w:t>містить 32 судження, з приводу яких можливі п’ять варіантів відповідей. Кожна</w:t>
      </w:r>
      <w:r w:rsidRPr="00981643">
        <w:rPr>
          <w:spacing w:val="1"/>
        </w:rPr>
        <w:t xml:space="preserve"> </w:t>
      </w:r>
      <w:r w:rsidRPr="00981643">
        <w:t>відповідь</w:t>
      </w:r>
      <w:r w:rsidRPr="00981643">
        <w:rPr>
          <w:spacing w:val="-2"/>
        </w:rPr>
        <w:t xml:space="preserve"> </w:t>
      </w:r>
      <w:r w:rsidRPr="00981643">
        <w:t>кодується</w:t>
      </w:r>
      <w:r w:rsidRPr="00981643">
        <w:rPr>
          <w:spacing w:val="2"/>
        </w:rPr>
        <w:t xml:space="preserve"> </w:t>
      </w:r>
      <w:r w:rsidRPr="00981643">
        <w:t>балами за</w:t>
      </w:r>
      <w:r w:rsidRPr="00981643">
        <w:rPr>
          <w:spacing w:val="-1"/>
        </w:rPr>
        <w:t xml:space="preserve"> </w:t>
      </w:r>
      <w:r w:rsidRPr="00981643">
        <w:t>схемою:</w:t>
      </w:r>
    </w:p>
    <w:p w:rsidR="00FF0802" w:rsidRPr="00981643" w:rsidRDefault="00FF0802">
      <w:pPr>
        <w:pStyle w:val="BodyText"/>
        <w:spacing w:line="322" w:lineRule="exact"/>
      </w:pPr>
      <w:r w:rsidRPr="00981643">
        <w:t>Дуже</w:t>
      </w:r>
      <w:r w:rsidRPr="00981643">
        <w:rPr>
          <w:spacing w:val="-1"/>
        </w:rPr>
        <w:t xml:space="preserve"> </w:t>
      </w:r>
      <w:r w:rsidRPr="00981643">
        <w:t>часто –</w:t>
      </w:r>
      <w:r w:rsidRPr="00981643">
        <w:rPr>
          <w:spacing w:val="-2"/>
        </w:rPr>
        <w:t xml:space="preserve"> </w:t>
      </w:r>
      <w:r w:rsidRPr="00981643">
        <w:t>4,</w:t>
      </w:r>
      <w:r w:rsidRPr="00981643">
        <w:rPr>
          <w:spacing w:val="-1"/>
        </w:rPr>
        <w:t xml:space="preserve"> </w:t>
      </w:r>
      <w:r w:rsidRPr="00981643">
        <w:t>часто</w:t>
      </w:r>
      <w:r w:rsidRPr="00981643">
        <w:rPr>
          <w:spacing w:val="1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3,</w:t>
      </w:r>
      <w:r w:rsidRPr="00981643">
        <w:rPr>
          <w:spacing w:val="-1"/>
        </w:rPr>
        <w:t xml:space="preserve"> </w:t>
      </w:r>
      <w:r w:rsidRPr="00981643">
        <w:t>іноді</w:t>
      </w:r>
      <w:r w:rsidRPr="00981643">
        <w:rPr>
          <w:spacing w:val="-1"/>
        </w:rPr>
        <w:t xml:space="preserve"> </w:t>
      </w:r>
      <w:r w:rsidRPr="00981643">
        <w:t>– 2,</w:t>
      </w:r>
      <w:r w:rsidRPr="00981643">
        <w:rPr>
          <w:spacing w:val="-4"/>
        </w:rPr>
        <w:t xml:space="preserve"> </w:t>
      </w:r>
      <w:r w:rsidRPr="00981643">
        <w:t>рідко –</w:t>
      </w:r>
      <w:r w:rsidRPr="00981643">
        <w:rPr>
          <w:spacing w:val="-2"/>
        </w:rPr>
        <w:t xml:space="preserve"> </w:t>
      </w:r>
      <w:r w:rsidRPr="00981643">
        <w:t>1,</w:t>
      </w:r>
      <w:r w:rsidRPr="00981643">
        <w:rPr>
          <w:spacing w:val="-1"/>
        </w:rPr>
        <w:t xml:space="preserve"> </w:t>
      </w:r>
      <w:r w:rsidRPr="00981643">
        <w:t>ніколи</w:t>
      </w:r>
      <w:r w:rsidRPr="00981643">
        <w:rPr>
          <w:spacing w:val="1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0.</w:t>
      </w:r>
    </w:p>
    <w:p w:rsidR="00FF0802" w:rsidRPr="00981643" w:rsidRDefault="00FF0802">
      <w:pPr>
        <w:spacing w:line="322" w:lineRule="exact"/>
        <w:ind w:left="222"/>
        <w:rPr>
          <w:i/>
          <w:sz w:val="28"/>
        </w:rPr>
      </w:pPr>
      <w:r w:rsidRPr="00981643">
        <w:rPr>
          <w:i/>
          <w:sz w:val="28"/>
        </w:rPr>
        <w:t>Судження: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Мені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хочеться,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щоб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друзі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підбадьорювали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мене.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Постійно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відчуваю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свою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відповідальність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навчання.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Мене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хвилює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моє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майбутнє.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Багато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хто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ненавидить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мене.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менш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ініціативний,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ніж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інші.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Мене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хвилює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мій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психічний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стан.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боюсь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здатися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неосвіченим.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Зовнішність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інших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багато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привабливіша,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ніж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моя.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211"/>
        </w:tabs>
        <w:spacing w:before="2" w:line="322" w:lineRule="exact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боюсь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виступати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промовою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перед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незнайомими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людьми.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часто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роблю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помилки.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Шкода,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що 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вмію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говорити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людьми, як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слід.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Шкода,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 мені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вистачає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впевненості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собі.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волів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би,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щоб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інші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люди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частіше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схвалювали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мої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дії.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занадто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скромний.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before="2" w:line="322" w:lineRule="exact"/>
        <w:ind w:left="1351" w:hanging="422"/>
        <w:rPr>
          <w:sz w:val="28"/>
        </w:rPr>
      </w:pPr>
      <w:r w:rsidRPr="00981643">
        <w:rPr>
          <w:sz w:val="28"/>
        </w:rPr>
        <w:t>Моє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життя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марне.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Багато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хто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неправильно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думає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про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мене.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Мені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нема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ким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поділитись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своїми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думками.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Люди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чекають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від мене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багато.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Люди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дуже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цікавляться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моїми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досягненнями.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трохи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соромлюсь.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відчуваю,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 багато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людей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розуміють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мене.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before="2"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не відчуваю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себе 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безпеці.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часто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хвилююсь,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даремно.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почуваю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себе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ніяково,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коли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входжу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до кімнати,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вже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сидять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люди.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почуваю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себе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скуто.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відчуваю,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люди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говорять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про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мене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моєю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спиною.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впевнений,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люди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майже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всі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сприймають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легше,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ніж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я.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before="2" w:line="322" w:lineRule="exact"/>
        <w:ind w:left="1351" w:hanging="422"/>
        <w:rPr>
          <w:sz w:val="28"/>
        </w:rPr>
      </w:pPr>
      <w:r w:rsidRPr="00981643">
        <w:rPr>
          <w:sz w:val="28"/>
        </w:rPr>
        <w:t>Мені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здається,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зі мною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має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статись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якась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прикрість.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22" w:lineRule="exact"/>
        <w:ind w:left="1351" w:hanging="422"/>
        <w:rPr>
          <w:sz w:val="28"/>
        </w:rPr>
      </w:pPr>
      <w:r w:rsidRPr="00981643">
        <w:rPr>
          <w:sz w:val="28"/>
        </w:rPr>
        <w:t>Мене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непокоїть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думка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про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те,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як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люди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ставляться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до мене.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ind w:left="1351" w:hanging="422"/>
        <w:rPr>
          <w:sz w:val="28"/>
        </w:rPr>
      </w:pPr>
      <w:r w:rsidRPr="00981643">
        <w:rPr>
          <w:sz w:val="28"/>
        </w:rPr>
        <w:t>Шкода,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що 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вельми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комунікабельний.</w:t>
      </w:r>
    </w:p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426"/>
        </w:tabs>
        <w:spacing w:before="65" w:line="242" w:lineRule="auto"/>
        <w:ind w:left="222" w:right="231" w:firstLine="707"/>
        <w:rPr>
          <w:sz w:val="28"/>
        </w:rPr>
      </w:pPr>
      <w:r w:rsidRPr="00981643">
        <w:rPr>
          <w:sz w:val="28"/>
        </w:rPr>
        <w:t>У</w:t>
      </w:r>
      <w:r w:rsidRPr="00981643">
        <w:rPr>
          <w:spacing w:val="69"/>
          <w:sz w:val="28"/>
        </w:rPr>
        <w:t xml:space="preserve"> </w:t>
      </w:r>
      <w:r w:rsidRPr="00981643">
        <w:rPr>
          <w:sz w:val="28"/>
        </w:rPr>
        <w:t>суперечках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я</w:t>
      </w:r>
      <w:r w:rsidRPr="00981643">
        <w:rPr>
          <w:spacing w:val="69"/>
          <w:sz w:val="28"/>
        </w:rPr>
        <w:t xml:space="preserve"> </w:t>
      </w:r>
      <w:r w:rsidRPr="00981643">
        <w:rPr>
          <w:sz w:val="28"/>
        </w:rPr>
        <w:t>висловлююсь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тільки</w:t>
      </w:r>
      <w:r w:rsidRPr="00981643">
        <w:rPr>
          <w:spacing w:val="3"/>
          <w:sz w:val="28"/>
        </w:rPr>
        <w:t xml:space="preserve"> </w:t>
      </w:r>
      <w:r w:rsidRPr="00981643">
        <w:rPr>
          <w:sz w:val="28"/>
        </w:rPr>
        <w:t>тоді,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коли</w:t>
      </w:r>
      <w:r w:rsidRPr="00981643">
        <w:rPr>
          <w:spacing w:val="3"/>
          <w:sz w:val="28"/>
        </w:rPr>
        <w:t xml:space="preserve"> </w:t>
      </w:r>
      <w:r w:rsidRPr="00981643">
        <w:rPr>
          <w:sz w:val="28"/>
        </w:rPr>
        <w:t>впевнений</w:t>
      </w:r>
      <w:r w:rsidRPr="00981643">
        <w:rPr>
          <w:spacing w:val="3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своїй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правоті.</w:t>
      </w:r>
    </w:p>
    <w:p w:rsidR="00FF0802" w:rsidRPr="00981643" w:rsidRDefault="00FF0802">
      <w:pPr>
        <w:pStyle w:val="ListParagraph"/>
        <w:numPr>
          <w:ilvl w:val="2"/>
          <w:numId w:val="11"/>
        </w:numPr>
        <w:tabs>
          <w:tab w:val="left" w:pos="1352"/>
        </w:tabs>
        <w:spacing w:line="318" w:lineRule="exact"/>
        <w:ind w:left="1351" w:hanging="422"/>
        <w:rPr>
          <w:sz w:val="28"/>
        </w:rPr>
      </w:pPr>
      <w:r w:rsidRPr="00981643">
        <w:rPr>
          <w:sz w:val="28"/>
        </w:rPr>
        <w:t>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думаю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про те,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чого чекає від мене група.</w:t>
      </w:r>
    </w:p>
    <w:p w:rsidR="00FF0802" w:rsidRPr="00981643" w:rsidRDefault="00FF0802" w:rsidP="004231DB">
      <w:pPr>
        <w:spacing w:line="322" w:lineRule="exact"/>
        <w:ind w:left="222" w:firstLine="498"/>
        <w:jc w:val="both"/>
        <w:rPr>
          <w:i/>
          <w:sz w:val="28"/>
        </w:rPr>
      </w:pPr>
      <w:r w:rsidRPr="00981643">
        <w:rPr>
          <w:i/>
          <w:sz w:val="28"/>
        </w:rPr>
        <w:t>Обробка</w:t>
      </w:r>
      <w:r w:rsidRPr="00981643">
        <w:rPr>
          <w:i/>
          <w:spacing w:val="-2"/>
          <w:sz w:val="28"/>
        </w:rPr>
        <w:t xml:space="preserve"> </w:t>
      </w:r>
      <w:r w:rsidRPr="00981643">
        <w:rPr>
          <w:i/>
          <w:sz w:val="28"/>
        </w:rPr>
        <w:t>результатів</w:t>
      </w:r>
    </w:p>
    <w:p w:rsidR="00FF0802" w:rsidRPr="00981643" w:rsidRDefault="00FF0802">
      <w:pPr>
        <w:pStyle w:val="BodyText"/>
        <w:ind w:right="233"/>
        <w:jc w:val="both"/>
      </w:pPr>
      <w:r w:rsidRPr="00981643">
        <w:t>Для</w:t>
      </w:r>
      <w:r w:rsidRPr="00981643">
        <w:rPr>
          <w:spacing w:val="1"/>
        </w:rPr>
        <w:t xml:space="preserve"> </w:t>
      </w:r>
      <w:r w:rsidRPr="00981643">
        <w:t>виявлення</w:t>
      </w:r>
      <w:r w:rsidRPr="00981643">
        <w:rPr>
          <w:spacing w:val="1"/>
        </w:rPr>
        <w:t xml:space="preserve"> </w:t>
      </w:r>
      <w:r w:rsidRPr="00981643">
        <w:t>рівня</w:t>
      </w:r>
      <w:r w:rsidRPr="00981643">
        <w:rPr>
          <w:spacing w:val="1"/>
        </w:rPr>
        <w:t xml:space="preserve"> </w:t>
      </w:r>
      <w:r w:rsidRPr="00981643">
        <w:t>самооцінки</w:t>
      </w:r>
      <w:r w:rsidRPr="00981643">
        <w:rPr>
          <w:spacing w:val="1"/>
        </w:rPr>
        <w:t xml:space="preserve"> </w:t>
      </w:r>
      <w:r w:rsidRPr="00981643">
        <w:t>потрібно</w:t>
      </w:r>
      <w:r w:rsidRPr="00981643">
        <w:rPr>
          <w:spacing w:val="1"/>
        </w:rPr>
        <w:t xml:space="preserve"> </w:t>
      </w:r>
      <w:r w:rsidRPr="00981643">
        <w:t>підсумувати</w:t>
      </w:r>
      <w:r w:rsidRPr="00981643">
        <w:rPr>
          <w:spacing w:val="1"/>
        </w:rPr>
        <w:t xml:space="preserve"> </w:t>
      </w:r>
      <w:r w:rsidRPr="00981643">
        <w:t>бали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всіма</w:t>
      </w:r>
      <w:r w:rsidRPr="00981643">
        <w:rPr>
          <w:spacing w:val="1"/>
        </w:rPr>
        <w:t xml:space="preserve"> </w:t>
      </w:r>
      <w:r w:rsidRPr="00981643">
        <w:t>32</w:t>
      </w:r>
      <w:r w:rsidRPr="00981643">
        <w:rPr>
          <w:spacing w:val="1"/>
        </w:rPr>
        <w:t xml:space="preserve"> </w:t>
      </w:r>
      <w:r w:rsidRPr="00981643">
        <w:t>судженнями:</w:t>
      </w:r>
    </w:p>
    <w:p w:rsidR="00FF0802" w:rsidRPr="00981643" w:rsidRDefault="00FF0802">
      <w:pPr>
        <w:pStyle w:val="BodyText"/>
        <w:spacing w:before="1"/>
        <w:ind w:right="224"/>
        <w:jc w:val="both"/>
      </w:pPr>
      <w:r w:rsidRPr="00981643">
        <w:rPr>
          <w:i/>
        </w:rPr>
        <w:t>Від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0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до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25.</w:t>
      </w:r>
      <w:r w:rsidRPr="00981643">
        <w:rPr>
          <w:i/>
          <w:spacing w:val="1"/>
        </w:rPr>
        <w:t xml:space="preserve"> </w:t>
      </w:r>
      <w:r w:rsidRPr="00981643">
        <w:t>свідчить</w:t>
      </w:r>
      <w:r w:rsidRPr="00981643">
        <w:rPr>
          <w:spacing w:val="1"/>
        </w:rPr>
        <w:t xml:space="preserve"> </w:t>
      </w:r>
      <w:r w:rsidRPr="00981643">
        <w:t>про</w:t>
      </w:r>
      <w:r w:rsidRPr="00981643">
        <w:rPr>
          <w:spacing w:val="1"/>
        </w:rPr>
        <w:t xml:space="preserve"> </w:t>
      </w:r>
      <w:r w:rsidRPr="00981643">
        <w:t>високий</w:t>
      </w:r>
      <w:r w:rsidRPr="00981643">
        <w:rPr>
          <w:spacing w:val="1"/>
        </w:rPr>
        <w:t xml:space="preserve"> </w:t>
      </w:r>
      <w:r w:rsidRPr="00981643">
        <w:t>рівень</w:t>
      </w:r>
      <w:r w:rsidRPr="00981643">
        <w:rPr>
          <w:spacing w:val="1"/>
        </w:rPr>
        <w:t xml:space="preserve"> </w:t>
      </w:r>
      <w:r w:rsidRPr="00981643">
        <w:t>самооцінки,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яким</w:t>
      </w:r>
      <w:r w:rsidRPr="00981643">
        <w:rPr>
          <w:spacing w:val="1"/>
        </w:rPr>
        <w:t xml:space="preserve"> </w:t>
      </w:r>
      <w:r w:rsidRPr="00981643">
        <w:t>людина,</w:t>
      </w:r>
      <w:r w:rsidRPr="00981643">
        <w:rPr>
          <w:spacing w:val="1"/>
        </w:rPr>
        <w:t xml:space="preserve"> </w:t>
      </w:r>
      <w:r w:rsidRPr="00981643">
        <w:t>як</w:t>
      </w:r>
      <w:r w:rsidRPr="00981643">
        <w:rPr>
          <w:spacing w:val="1"/>
        </w:rPr>
        <w:t xml:space="preserve"> </w:t>
      </w:r>
      <w:r w:rsidRPr="00981643">
        <w:t>правило,</w:t>
      </w:r>
      <w:r w:rsidRPr="00981643">
        <w:rPr>
          <w:spacing w:val="1"/>
        </w:rPr>
        <w:t xml:space="preserve"> </w:t>
      </w:r>
      <w:r w:rsidRPr="00981643">
        <w:t>не</w:t>
      </w:r>
      <w:r w:rsidRPr="00981643">
        <w:rPr>
          <w:spacing w:val="1"/>
        </w:rPr>
        <w:t xml:space="preserve"> </w:t>
      </w:r>
      <w:r w:rsidRPr="00981643">
        <w:t>обмежена</w:t>
      </w:r>
      <w:r w:rsidRPr="00981643">
        <w:rPr>
          <w:spacing w:val="1"/>
        </w:rPr>
        <w:t xml:space="preserve"> </w:t>
      </w:r>
      <w:r w:rsidRPr="00981643">
        <w:t>"комплексом</w:t>
      </w:r>
      <w:r w:rsidRPr="00981643">
        <w:rPr>
          <w:spacing w:val="1"/>
        </w:rPr>
        <w:t xml:space="preserve"> </w:t>
      </w:r>
      <w:r w:rsidRPr="00981643">
        <w:t>неповноцінності",</w:t>
      </w:r>
      <w:r w:rsidRPr="00981643">
        <w:rPr>
          <w:spacing w:val="1"/>
        </w:rPr>
        <w:t xml:space="preserve"> </w:t>
      </w:r>
      <w:r w:rsidRPr="00981643">
        <w:t>правильно</w:t>
      </w:r>
      <w:r w:rsidRPr="00981643">
        <w:rPr>
          <w:spacing w:val="1"/>
        </w:rPr>
        <w:t xml:space="preserve"> </w:t>
      </w:r>
      <w:r w:rsidRPr="00981643">
        <w:t>реагує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зауваження</w:t>
      </w:r>
      <w:r w:rsidRPr="00981643">
        <w:rPr>
          <w:spacing w:val="-1"/>
        </w:rPr>
        <w:t xml:space="preserve"> </w:t>
      </w:r>
      <w:r w:rsidRPr="00981643">
        <w:t>і</w:t>
      </w:r>
      <w:r w:rsidRPr="00981643">
        <w:rPr>
          <w:spacing w:val="-3"/>
        </w:rPr>
        <w:t xml:space="preserve"> </w:t>
      </w:r>
      <w:r w:rsidRPr="00981643">
        <w:t>рідко</w:t>
      </w:r>
      <w:r w:rsidRPr="00981643">
        <w:rPr>
          <w:spacing w:val="1"/>
        </w:rPr>
        <w:t xml:space="preserve"> </w:t>
      </w:r>
      <w:r w:rsidRPr="00981643">
        <w:t>піддає</w:t>
      </w:r>
      <w:r w:rsidRPr="00981643">
        <w:rPr>
          <w:spacing w:val="-1"/>
        </w:rPr>
        <w:t xml:space="preserve"> </w:t>
      </w:r>
      <w:r w:rsidRPr="00981643">
        <w:t>сумніву</w:t>
      </w:r>
      <w:r w:rsidRPr="00981643">
        <w:rPr>
          <w:spacing w:val="-5"/>
        </w:rPr>
        <w:t xml:space="preserve"> </w:t>
      </w:r>
      <w:r w:rsidRPr="00981643">
        <w:t>власні</w:t>
      </w:r>
      <w:r w:rsidRPr="00981643">
        <w:rPr>
          <w:spacing w:val="-1"/>
        </w:rPr>
        <w:t xml:space="preserve"> </w:t>
      </w:r>
      <w:r w:rsidRPr="00981643">
        <w:t>дії.</w:t>
      </w:r>
    </w:p>
    <w:p w:rsidR="00FF0802" w:rsidRPr="00981643" w:rsidRDefault="00FF0802">
      <w:pPr>
        <w:pStyle w:val="BodyText"/>
        <w:ind w:right="232"/>
        <w:jc w:val="both"/>
      </w:pPr>
      <w:r w:rsidRPr="00981643">
        <w:rPr>
          <w:i/>
        </w:rPr>
        <w:t>Від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26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до</w:t>
      </w:r>
      <w:r w:rsidRPr="00981643">
        <w:rPr>
          <w:i/>
          <w:spacing w:val="1"/>
        </w:rPr>
        <w:t xml:space="preserve"> </w:t>
      </w:r>
      <w:r w:rsidRPr="00981643">
        <w:rPr>
          <w:i/>
        </w:rPr>
        <w:t>45.</w:t>
      </w:r>
      <w:r w:rsidRPr="00981643">
        <w:rPr>
          <w:i/>
          <w:spacing w:val="1"/>
        </w:rPr>
        <w:t xml:space="preserve"> </w:t>
      </w:r>
      <w:r w:rsidRPr="00981643">
        <w:t>Свідчить про</w:t>
      </w:r>
      <w:r w:rsidRPr="00981643">
        <w:rPr>
          <w:spacing w:val="1"/>
        </w:rPr>
        <w:t xml:space="preserve"> </w:t>
      </w:r>
      <w:r w:rsidRPr="00981643">
        <w:t>середній рівень</w:t>
      </w:r>
      <w:r w:rsidRPr="00981643">
        <w:rPr>
          <w:spacing w:val="1"/>
        </w:rPr>
        <w:t xml:space="preserve"> </w:t>
      </w:r>
      <w:r w:rsidRPr="00981643">
        <w:t>самооцінки, коли</w:t>
      </w:r>
      <w:r w:rsidRPr="00981643">
        <w:rPr>
          <w:spacing w:val="1"/>
        </w:rPr>
        <w:t xml:space="preserve"> </w:t>
      </w:r>
      <w:r w:rsidRPr="00981643">
        <w:t>людина</w:t>
      </w:r>
      <w:r w:rsidRPr="00981643">
        <w:rPr>
          <w:spacing w:val="1"/>
        </w:rPr>
        <w:t xml:space="preserve"> </w:t>
      </w:r>
      <w:r w:rsidRPr="00981643">
        <w:t>рідко</w:t>
      </w:r>
      <w:r w:rsidRPr="00981643">
        <w:rPr>
          <w:spacing w:val="1"/>
        </w:rPr>
        <w:t xml:space="preserve"> </w:t>
      </w:r>
      <w:r w:rsidRPr="00981643">
        <w:t>страждає</w:t>
      </w:r>
      <w:r w:rsidRPr="00981643">
        <w:rPr>
          <w:spacing w:val="1"/>
        </w:rPr>
        <w:t xml:space="preserve"> </w:t>
      </w:r>
      <w:r w:rsidRPr="00981643">
        <w:t>від</w:t>
      </w:r>
      <w:r w:rsidRPr="00981643">
        <w:rPr>
          <w:spacing w:val="1"/>
        </w:rPr>
        <w:t xml:space="preserve"> </w:t>
      </w:r>
      <w:r w:rsidRPr="00981643">
        <w:t>"комплексу</w:t>
      </w:r>
      <w:r w:rsidRPr="00981643">
        <w:rPr>
          <w:spacing w:val="1"/>
        </w:rPr>
        <w:t xml:space="preserve"> </w:t>
      </w:r>
      <w:r w:rsidRPr="00981643">
        <w:t>неповноцінності"</w:t>
      </w:r>
      <w:r w:rsidRPr="00981643">
        <w:rPr>
          <w:spacing w:val="1"/>
        </w:rPr>
        <w:t xml:space="preserve"> </w:t>
      </w:r>
      <w:r w:rsidRPr="00981643">
        <w:t>й</w:t>
      </w:r>
      <w:r w:rsidRPr="00981643">
        <w:rPr>
          <w:spacing w:val="1"/>
        </w:rPr>
        <w:t xml:space="preserve"> </w:t>
      </w:r>
      <w:r w:rsidRPr="00981643">
        <w:t>лише</w:t>
      </w:r>
      <w:r w:rsidRPr="00981643">
        <w:rPr>
          <w:spacing w:val="1"/>
        </w:rPr>
        <w:t xml:space="preserve"> </w:t>
      </w:r>
      <w:r w:rsidRPr="00981643">
        <w:t>іноді</w:t>
      </w:r>
      <w:r w:rsidRPr="00981643">
        <w:rPr>
          <w:spacing w:val="1"/>
        </w:rPr>
        <w:t xml:space="preserve"> </w:t>
      </w:r>
      <w:r w:rsidRPr="00981643">
        <w:t>намагається</w:t>
      </w:r>
      <w:r w:rsidRPr="00981643">
        <w:rPr>
          <w:spacing w:val="1"/>
        </w:rPr>
        <w:t xml:space="preserve"> </w:t>
      </w:r>
      <w:r w:rsidRPr="00981643">
        <w:t>підлаштуватись</w:t>
      </w:r>
      <w:r w:rsidRPr="00981643">
        <w:rPr>
          <w:spacing w:val="-3"/>
        </w:rPr>
        <w:t xml:space="preserve"> </w:t>
      </w:r>
      <w:r w:rsidRPr="00981643">
        <w:t>під</w:t>
      </w:r>
      <w:r w:rsidRPr="00981643">
        <w:rPr>
          <w:spacing w:val="-2"/>
        </w:rPr>
        <w:t xml:space="preserve"> </w:t>
      </w:r>
      <w:r w:rsidRPr="00981643">
        <w:t>думку</w:t>
      </w:r>
      <w:r w:rsidRPr="00981643">
        <w:rPr>
          <w:spacing w:val="-4"/>
        </w:rPr>
        <w:t xml:space="preserve"> </w:t>
      </w:r>
      <w:r w:rsidRPr="00981643">
        <w:t>інших.</w:t>
      </w:r>
    </w:p>
    <w:p w:rsidR="00FF0802" w:rsidRPr="00981643" w:rsidRDefault="00FF0802">
      <w:pPr>
        <w:pStyle w:val="BodyText"/>
        <w:spacing w:before="1"/>
        <w:ind w:right="230"/>
        <w:jc w:val="both"/>
      </w:pPr>
      <w:r w:rsidRPr="00981643">
        <w:rPr>
          <w:i/>
        </w:rPr>
        <w:t>Від 46 до 128</w:t>
      </w:r>
      <w:r w:rsidRPr="00981643">
        <w:t>. Вказує на низький рівень самооцінки, за яким людина болісно</w:t>
      </w:r>
      <w:r w:rsidRPr="00981643">
        <w:rPr>
          <w:spacing w:val="1"/>
        </w:rPr>
        <w:t xml:space="preserve"> </w:t>
      </w:r>
      <w:r w:rsidRPr="00981643">
        <w:t>сприймає критичні зауваження на свою адресу, намагається завжди зважати на</w:t>
      </w:r>
      <w:r w:rsidRPr="00981643">
        <w:rPr>
          <w:spacing w:val="1"/>
        </w:rPr>
        <w:t xml:space="preserve"> </w:t>
      </w:r>
      <w:r w:rsidRPr="00981643">
        <w:t>думку</w:t>
      </w:r>
      <w:r w:rsidRPr="00981643">
        <w:rPr>
          <w:spacing w:val="1"/>
        </w:rPr>
        <w:t xml:space="preserve"> </w:t>
      </w:r>
      <w:r w:rsidRPr="00981643">
        <w:t>інших</w:t>
      </w:r>
      <w:r w:rsidRPr="00981643">
        <w:rPr>
          <w:spacing w:val="3"/>
        </w:rPr>
        <w:t xml:space="preserve"> </w:t>
      </w:r>
      <w:r w:rsidRPr="00981643">
        <w:t>і</w:t>
      </w:r>
      <w:r w:rsidRPr="00981643">
        <w:rPr>
          <w:spacing w:val="4"/>
        </w:rPr>
        <w:t xml:space="preserve"> </w:t>
      </w:r>
      <w:r w:rsidRPr="00981643">
        <w:t>часто</w:t>
      </w:r>
      <w:r w:rsidRPr="00981643">
        <w:rPr>
          <w:spacing w:val="4"/>
        </w:rPr>
        <w:t xml:space="preserve"> </w:t>
      </w:r>
      <w:r w:rsidRPr="00981643">
        <w:t>страждає</w:t>
      </w:r>
      <w:r w:rsidRPr="00981643">
        <w:rPr>
          <w:spacing w:val="4"/>
        </w:rPr>
        <w:t xml:space="preserve"> </w:t>
      </w:r>
      <w:r w:rsidRPr="00981643">
        <w:t>від</w:t>
      </w:r>
      <w:r w:rsidRPr="00981643">
        <w:rPr>
          <w:spacing w:val="6"/>
        </w:rPr>
        <w:t xml:space="preserve"> </w:t>
      </w:r>
      <w:r w:rsidRPr="00981643">
        <w:t>"комплексу</w:t>
      </w:r>
      <w:r w:rsidRPr="00981643">
        <w:rPr>
          <w:spacing w:val="1"/>
        </w:rPr>
        <w:t xml:space="preserve"> </w:t>
      </w:r>
      <w:r w:rsidRPr="00981643">
        <w:t>неповноцінності".</w:t>
      </w:r>
    </w:p>
    <w:p w:rsidR="00FF0802" w:rsidRPr="00981643" w:rsidRDefault="00FF0802" w:rsidP="004231DB">
      <w:pPr>
        <w:pStyle w:val="BodyText"/>
        <w:ind w:right="223" w:firstLine="498"/>
        <w:jc w:val="both"/>
      </w:pPr>
      <w:r w:rsidRPr="00981643">
        <w:t>Завершення роботи: обговорення питання самооцінки особистості у студента-</w:t>
      </w:r>
      <w:r w:rsidRPr="00981643">
        <w:rPr>
          <w:spacing w:val="1"/>
        </w:rPr>
        <w:t xml:space="preserve"> </w:t>
      </w:r>
      <w:r w:rsidRPr="00981643">
        <w:t>першокурсника порівняно із учорашнім школярем: що змінилось, позитивні та</w:t>
      </w:r>
      <w:r w:rsidRPr="00981643">
        <w:rPr>
          <w:spacing w:val="1"/>
        </w:rPr>
        <w:t xml:space="preserve"> </w:t>
      </w:r>
      <w:r w:rsidRPr="00981643">
        <w:t>негативні зміни,</w:t>
      </w:r>
      <w:r w:rsidRPr="00981643">
        <w:rPr>
          <w:spacing w:val="-1"/>
        </w:rPr>
        <w:t xml:space="preserve"> </w:t>
      </w:r>
      <w:r w:rsidRPr="00981643">
        <w:t>чи</w:t>
      </w:r>
      <w:r w:rsidRPr="00981643">
        <w:rPr>
          <w:spacing w:val="-4"/>
        </w:rPr>
        <w:t xml:space="preserve"> </w:t>
      </w:r>
      <w:r w:rsidRPr="00981643">
        <w:t>з'явилось</w:t>
      </w:r>
      <w:r w:rsidRPr="00981643">
        <w:rPr>
          <w:spacing w:val="-4"/>
        </w:rPr>
        <w:t xml:space="preserve"> </w:t>
      </w:r>
      <w:r w:rsidRPr="00981643">
        <w:t>почуття</w:t>
      </w:r>
      <w:r w:rsidRPr="00981643">
        <w:rPr>
          <w:spacing w:val="-1"/>
        </w:rPr>
        <w:t xml:space="preserve"> </w:t>
      </w:r>
      <w:r w:rsidRPr="00981643">
        <w:t>впевненості тощо.</w:t>
      </w:r>
    </w:p>
    <w:p w:rsidR="00FF0802" w:rsidRPr="00981643" w:rsidRDefault="00FF0802">
      <w:pPr>
        <w:pStyle w:val="BodyText"/>
        <w:spacing w:before="1"/>
        <w:ind w:right="234"/>
        <w:jc w:val="both"/>
      </w:pPr>
      <w:r w:rsidRPr="00981643">
        <w:t>Дані</w:t>
      </w:r>
      <w:r w:rsidRPr="00981643">
        <w:rPr>
          <w:spacing w:val="1"/>
        </w:rPr>
        <w:t xml:space="preserve"> </w:t>
      </w:r>
      <w:r w:rsidRPr="00981643">
        <w:t>проведеної</w:t>
      </w:r>
      <w:r w:rsidRPr="00981643">
        <w:rPr>
          <w:spacing w:val="1"/>
        </w:rPr>
        <w:t xml:space="preserve"> </w:t>
      </w:r>
      <w:r w:rsidRPr="00981643">
        <w:t>методики</w:t>
      </w:r>
      <w:r w:rsidRPr="00981643">
        <w:rPr>
          <w:spacing w:val="1"/>
        </w:rPr>
        <w:t xml:space="preserve"> </w:t>
      </w:r>
      <w:r w:rsidRPr="00981643">
        <w:t>дають</w:t>
      </w:r>
      <w:r w:rsidRPr="00981643">
        <w:rPr>
          <w:spacing w:val="1"/>
        </w:rPr>
        <w:t xml:space="preserve"> </w:t>
      </w:r>
      <w:r w:rsidRPr="00981643">
        <w:t>можливість</w:t>
      </w:r>
      <w:r w:rsidRPr="00981643">
        <w:rPr>
          <w:spacing w:val="1"/>
        </w:rPr>
        <w:t xml:space="preserve"> </w:t>
      </w:r>
      <w:r w:rsidRPr="00981643">
        <w:t>дібрати</w:t>
      </w:r>
      <w:r w:rsidRPr="00981643">
        <w:rPr>
          <w:spacing w:val="1"/>
        </w:rPr>
        <w:t xml:space="preserve"> </w:t>
      </w:r>
      <w:r w:rsidRPr="00981643">
        <w:t>оптимальні</w:t>
      </w:r>
      <w:r w:rsidRPr="00981643">
        <w:rPr>
          <w:spacing w:val="1"/>
        </w:rPr>
        <w:t xml:space="preserve"> </w:t>
      </w:r>
      <w:r w:rsidRPr="00981643">
        <w:t>види</w:t>
      </w:r>
      <w:r w:rsidRPr="00981643">
        <w:rPr>
          <w:spacing w:val="1"/>
        </w:rPr>
        <w:t xml:space="preserve"> </w:t>
      </w:r>
      <w:r w:rsidRPr="00981643">
        <w:t>поза</w:t>
      </w:r>
      <w:r w:rsidRPr="00981643">
        <w:rPr>
          <w:spacing w:val="1"/>
        </w:rPr>
        <w:t xml:space="preserve"> </w:t>
      </w:r>
      <w:r w:rsidRPr="00981643">
        <w:t>навчальної діяльності для студента-першокурсника.</w:t>
      </w:r>
    </w:p>
    <w:p w:rsidR="00FF0802" w:rsidRPr="00981643" w:rsidRDefault="00FF0802">
      <w:pPr>
        <w:spacing w:line="321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"Я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пишаюся…"</w:t>
      </w:r>
    </w:p>
    <w:p w:rsidR="00FF0802" w:rsidRPr="00981643" w:rsidRDefault="00FF0802" w:rsidP="004231DB">
      <w:pPr>
        <w:pStyle w:val="BodyText"/>
        <w:ind w:firstLine="498"/>
      </w:pPr>
      <w:r w:rsidRPr="00981643">
        <w:rPr>
          <w:i/>
        </w:rPr>
        <w:t>Мета</w:t>
      </w:r>
      <w:r w:rsidRPr="00981643">
        <w:rPr>
          <w:i/>
          <w:spacing w:val="-2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позитивна</w:t>
      </w:r>
      <w:r w:rsidRPr="00981643">
        <w:rPr>
          <w:spacing w:val="-2"/>
        </w:rPr>
        <w:t xml:space="preserve"> </w:t>
      </w:r>
      <w:r w:rsidRPr="00981643">
        <w:t>оцінка</w:t>
      </w:r>
      <w:r w:rsidRPr="00981643">
        <w:rPr>
          <w:spacing w:val="-1"/>
        </w:rPr>
        <w:t xml:space="preserve"> </w:t>
      </w:r>
      <w:r w:rsidRPr="00981643">
        <w:t>своїх</w:t>
      </w:r>
      <w:r w:rsidRPr="00981643">
        <w:rPr>
          <w:spacing w:val="-5"/>
        </w:rPr>
        <w:t xml:space="preserve"> </w:t>
      </w:r>
      <w:r w:rsidRPr="00981643">
        <w:t>рис</w:t>
      </w:r>
      <w:r w:rsidRPr="00981643">
        <w:rPr>
          <w:spacing w:val="-5"/>
        </w:rPr>
        <w:t xml:space="preserve"> </w:t>
      </w:r>
      <w:r w:rsidRPr="00981643">
        <w:t>характеру</w:t>
      </w:r>
      <w:r w:rsidRPr="00981643">
        <w:rPr>
          <w:spacing w:val="-5"/>
        </w:rPr>
        <w:t xml:space="preserve"> </w:t>
      </w:r>
      <w:r w:rsidRPr="00981643">
        <w:t>чи</w:t>
      </w:r>
      <w:r w:rsidRPr="00981643">
        <w:rPr>
          <w:spacing w:val="-2"/>
        </w:rPr>
        <w:t xml:space="preserve"> </w:t>
      </w:r>
      <w:r w:rsidRPr="00981643">
        <w:t>умінь.</w:t>
      </w:r>
    </w:p>
    <w:p w:rsidR="00FF0802" w:rsidRPr="00981643" w:rsidRDefault="00FF0802" w:rsidP="004231DB">
      <w:pPr>
        <w:ind w:left="222" w:right="213" w:firstLine="498"/>
        <w:rPr>
          <w:sz w:val="28"/>
        </w:rPr>
      </w:pPr>
      <w:r w:rsidRPr="00981643">
        <w:rPr>
          <w:i/>
          <w:sz w:val="28"/>
        </w:rPr>
        <w:t>Соціально-виховні</w:t>
      </w:r>
      <w:r w:rsidRPr="00981643">
        <w:rPr>
          <w:i/>
          <w:spacing w:val="23"/>
          <w:sz w:val="28"/>
        </w:rPr>
        <w:t xml:space="preserve"> </w:t>
      </w:r>
      <w:r w:rsidRPr="00981643">
        <w:rPr>
          <w:i/>
          <w:sz w:val="28"/>
        </w:rPr>
        <w:t>завдання</w:t>
      </w:r>
      <w:r w:rsidRPr="00981643">
        <w:rPr>
          <w:sz w:val="28"/>
        </w:rPr>
        <w:t>:</w:t>
      </w:r>
      <w:r w:rsidRPr="00981643">
        <w:rPr>
          <w:spacing w:val="21"/>
          <w:sz w:val="28"/>
        </w:rPr>
        <w:t xml:space="preserve"> </w:t>
      </w:r>
      <w:r w:rsidRPr="00981643">
        <w:rPr>
          <w:sz w:val="28"/>
        </w:rPr>
        <w:t>підвищення</w:t>
      </w:r>
      <w:r w:rsidRPr="00981643">
        <w:rPr>
          <w:spacing w:val="23"/>
          <w:sz w:val="28"/>
        </w:rPr>
        <w:t xml:space="preserve"> </w:t>
      </w:r>
      <w:r w:rsidRPr="00981643">
        <w:rPr>
          <w:sz w:val="28"/>
        </w:rPr>
        <w:t>самооцінки</w:t>
      </w:r>
      <w:r w:rsidRPr="00981643">
        <w:rPr>
          <w:spacing w:val="23"/>
          <w:sz w:val="28"/>
        </w:rPr>
        <w:t xml:space="preserve"> </w:t>
      </w:r>
      <w:r w:rsidRPr="00981643">
        <w:rPr>
          <w:sz w:val="28"/>
        </w:rPr>
        <w:t>через</w:t>
      </w:r>
      <w:r w:rsidRPr="00981643">
        <w:rPr>
          <w:spacing w:val="20"/>
          <w:sz w:val="28"/>
        </w:rPr>
        <w:t xml:space="preserve"> </w:t>
      </w:r>
      <w:r w:rsidRPr="00981643">
        <w:rPr>
          <w:sz w:val="28"/>
        </w:rPr>
        <w:t>репрезентацію</w:t>
      </w:r>
      <w:r w:rsidRPr="00981643">
        <w:rPr>
          <w:spacing w:val="22"/>
          <w:sz w:val="28"/>
        </w:rPr>
        <w:t xml:space="preserve"> </w:t>
      </w:r>
      <w:r w:rsidRPr="00981643">
        <w:rPr>
          <w:sz w:val="28"/>
        </w:rPr>
        <w:t>своїх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позитивних рис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характеру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чи умінь.</w:t>
      </w:r>
    </w:p>
    <w:p w:rsidR="00FF0802" w:rsidRPr="00981643" w:rsidRDefault="00FF0802">
      <w:pPr>
        <w:pStyle w:val="BodyText"/>
        <w:spacing w:before="2"/>
        <w:ind w:right="4562"/>
      </w:pPr>
      <w:r w:rsidRPr="00981643">
        <w:t>Місце</w:t>
      </w:r>
      <w:r w:rsidRPr="00981643">
        <w:rPr>
          <w:spacing w:val="-6"/>
        </w:rPr>
        <w:t xml:space="preserve"> </w:t>
      </w:r>
      <w:r w:rsidRPr="00981643">
        <w:t>проведення:</w:t>
      </w:r>
      <w:r w:rsidRPr="00981643">
        <w:rPr>
          <w:spacing w:val="-5"/>
        </w:rPr>
        <w:t xml:space="preserve"> </w:t>
      </w:r>
      <w:r w:rsidRPr="00981643">
        <w:t>особливого</w:t>
      </w:r>
      <w:r w:rsidRPr="00981643">
        <w:rPr>
          <w:spacing w:val="-4"/>
        </w:rPr>
        <w:t xml:space="preserve"> </w:t>
      </w:r>
      <w:r w:rsidRPr="00981643">
        <w:t>не</w:t>
      </w:r>
      <w:r w:rsidRPr="00981643">
        <w:rPr>
          <w:spacing w:val="-8"/>
        </w:rPr>
        <w:t xml:space="preserve"> </w:t>
      </w:r>
      <w:r w:rsidRPr="00981643">
        <w:t>потребує.</w:t>
      </w:r>
      <w:r w:rsidRPr="00981643">
        <w:rPr>
          <w:spacing w:val="-67"/>
        </w:rPr>
        <w:t xml:space="preserve"> </w:t>
      </w:r>
      <w:r w:rsidRPr="00981643">
        <w:t>Час:</w:t>
      </w:r>
      <w:r w:rsidRPr="00981643">
        <w:rPr>
          <w:spacing w:val="-2"/>
        </w:rPr>
        <w:t xml:space="preserve"> </w:t>
      </w:r>
      <w:r w:rsidRPr="00981643">
        <w:t>7</w:t>
      </w:r>
      <w:r w:rsidRPr="00981643">
        <w:rPr>
          <w:spacing w:val="1"/>
        </w:rPr>
        <w:t xml:space="preserve"> </w:t>
      </w:r>
      <w:r w:rsidRPr="00981643">
        <w:t>-10</w:t>
      </w:r>
      <w:r w:rsidRPr="00981643">
        <w:rPr>
          <w:spacing w:val="1"/>
        </w:rPr>
        <w:t xml:space="preserve"> </w:t>
      </w:r>
      <w:r w:rsidRPr="00981643">
        <w:t>хв.</w:t>
      </w:r>
    </w:p>
    <w:p w:rsidR="00FF0802" w:rsidRPr="00981643" w:rsidRDefault="00FF0802">
      <w:pPr>
        <w:pStyle w:val="BodyText"/>
        <w:spacing w:line="321" w:lineRule="exact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>
      <w:pPr>
        <w:pStyle w:val="BodyText"/>
        <w:ind w:right="223"/>
        <w:jc w:val="both"/>
      </w:pPr>
      <w:r w:rsidRPr="00981643">
        <w:t>Кожен</w:t>
      </w:r>
      <w:r w:rsidRPr="00981643">
        <w:rPr>
          <w:spacing w:val="1"/>
        </w:rPr>
        <w:t xml:space="preserve"> </w:t>
      </w:r>
      <w:r w:rsidRPr="00981643">
        <w:t>учасник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чергою</w:t>
      </w:r>
      <w:r w:rsidRPr="00981643">
        <w:rPr>
          <w:spacing w:val="1"/>
        </w:rPr>
        <w:t xml:space="preserve"> </w:t>
      </w:r>
      <w:r w:rsidRPr="00981643">
        <w:t>говорить</w:t>
      </w:r>
      <w:r w:rsidRPr="00981643">
        <w:rPr>
          <w:spacing w:val="1"/>
        </w:rPr>
        <w:t xml:space="preserve"> </w:t>
      </w:r>
      <w:r w:rsidRPr="00981643">
        <w:t>про</w:t>
      </w:r>
      <w:r w:rsidRPr="00981643">
        <w:rPr>
          <w:spacing w:val="1"/>
        </w:rPr>
        <w:t xml:space="preserve"> </w:t>
      </w:r>
      <w:r w:rsidRPr="00981643">
        <w:t>себе</w:t>
      </w:r>
      <w:r w:rsidRPr="00981643">
        <w:rPr>
          <w:spacing w:val="1"/>
        </w:rPr>
        <w:t xml:space="preserve"> </w:t>
      </w:r>
      <w:r w:rsidRPr="00981643">
        <w:t>"я</w:t>
      </w:r>
      <w:r w:rsidRPr="00981643">
        <w:rPr>
          <w:spacing w:val="1"/>
        </w:rPr>
        <w:t xml:space="preserve"> </w:t>
      </w:r>
      <w:r w:rsidRPr="00981643">
        <w:t>пишаюся"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говорить</w:t>
      </w:r>
      <w:r w:rsidRPr="00981643">
        <w:rPr>
          <w:spacing w:val="1"/>
        </w:rPr>
        <w:t xml:space="preserve"> </w:t>
      </w:r>
      <w:r w:rsidRPr="00981643">
        <w:t>свою</w:t>
      </w:r>
      <w:r w:rsidRPr="00981643">
        <w:rPr>
          <w:spacing w:val="-67"/>
        </w:rPr>
        <w:t xml:space="preserve"> </w:t>
      </w:r>
      <w:r w:rsidRPr="00981643">
        <w:t>позитивну</w:t>
      </w:r>
      <w:r w:rsidRPr="00981643">
        <w:rPr>
          <w:spacing w:val="1"/>
        </w:rPr>
        <w:t xml:space="preserve"> </w:t>
      </w:r>
      <w:r w:rsidRPr="00981643">
        <w:t>особистісну</w:t>
      </w:r>
      <w:r w:rsidRPr="00981643">
        <w:rPr>
          <w:spacing w:val="1"/>
        </w:rPr>
        <w:t xml:space="preserve"> </w:t>
      </w:r>
      <w:r w:rsidRPr="00981643">
        <w:t>рису.</w:t>
      </w:r>
      <w:r w:rsidRPr="00981643">
        <w:rPr>
          <w:spacing w:val="1"/>
        </w:rPr>
        <w:t xml:space="preserve"> </w:t>
      </w:r>
      <w:r w:rsidRPr="00981643">
        <w:t>Наприклад:</w:t>
      </w:r>
      <w:r w:rsidRPr="00981643">
        <w:rPr>
          <w:spacing w:val="1"/>
        </w:rPr>
        <w:t xml:space="preserve"> </w:t>
      </w:r>
      <w:r w:rsidRPr="00981643">
        <w:t>"</w:t>
      </w:r>
      <w:r w:rsidRPr="00981643">
        <w:rPr>
          <w:spacing w:val="1"/>
        </w:rPr>
        <w:t xml:space="preserve"> </w:t>
      </w:r>
      <w:r w:rsidRPr="00981643">
        <w:t>Я</w:t>
      </w:r>
      <w:r w:rsidRPr="00981643">
        <w:rPr>
          <w:spacing w:val="1"/>
        </w:rPr>
        <w:t xml:space="preserve"> </w:t>
      </w:r>
      <w:r w:rsidRPr="00981643">
        <w:t>пишаюся</w:t>
      </w:r>
      <w:r w:rsidRPr="00981643">
        <w:rPr>
          <w:spacing w:val="1"/>
        </w:rPr>
        <w:t xml:space="preserve"> </w:t>
      </w:r>
      <w:r w:rsidRPr="00981643">
        <w:t>тим,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будь-якій</w:t>
      </w:r>
      <w:r w:rsidRPr="00981643">
        <w:rPr>
          <w:spacing w:val="-67"/>
        </w:rPr>
        <w:t xml:space="preserve"> </w:t>
      </w:r>
      <w:r w:rsidRPr="00981643">
        <w:t>ситуації залишаюсь</w:t>
      </w:r>
      <w:r w:rsidRPr="00981643">
        <w:rPr>
          <w:spacing w:val="-4"/>
        </w:rPr>
        <w:t xml:space="preserve"> </w:t>
      </w:r>
      <w:r w:rsidRPr="00981643">
        <w:t>спокійним".</w:t>
      </w:r>
    </w:p>
    <w:p w:rsidR="00FF0802" w:rsidRPr="00981643" w:rsidRDefault="00FF0802">
      <w:pPr>
        <w:pStyle w:val="BodyText"/>
        <w:ind w:right="232"/>
        <w:jc w:val="both"/>
      </w:pPr>
      <w:r w:rsidRPr="00981643">
        <w:t>Завершення</w:t>
      </w:r>
      <w:r w:rsidRPr="00981643">
        <w:rPr>
          <w:spacing w:val="1"/>
        </w:rPr>
        <w:t xml:space="preserve"> </w:t>
      </w:r>
      <w:r w:rsidRPr="00981643">
        <w:t>роботи:</w:t>
      </w:r>
      <w:r w:rsidRPr="00981643">
        <w:rPr>
          <w:spacing w:val="1"/>
        </w:rPr>
        <w:t xml:space="preserve"> </w:t>
      </w:r>
      <w:r w:rsidRPr="00981643">
        <w:t>легко</w:t>
      </w:r>
      <w:r w:rsidRPr="00981643">
        <w:rPr>
          <w:spacing w:val="1"/>
        </w:rPr>
        <w:t xml:space="preserve"> </w:t>
      </w:r>
      <w:r w:rsidRPr="00981643">
        <w:t>чи</w:t>
      </w:r>
      <w:r w:rsidRPr="00981643">
        <w:rPr>
          <w:spacing w:val="1"/>
        </w:rPr>
        <w:t xml:space="preserve"> </w:t>
      </w:r>
      <w:r w:rsidRPr="00981643">
        <w:t>складно</w:t>
      </w:r>
      <w:r w:rsidRPr="00981643">
        <w:rPr>
          <w:spacing w:val="1"/>
        </w:rPr>
        <w:t xml:space="preserve"> </w:t>
      </w:r>
      <w:r w:rsidRPr="00981643">
        <w:t>було</w:t>
      </w:r>
      <w:r w:rsidRPr="00981643">
        <w:rPr>
          <w:spacing w:val="1"/>
        </w:rPr>
        <w:t xml:space="preserve"> </w:t>
      </w:r>
      <w:r w:rsidRPr="00981643">
        <w:t>виконувати</w:t>
      </w:r>
      <w:r w:rsidRPr="00981643">
        <w:rPr>
          <w:spacing w:val="1"/>
        </w:rPr>
        <w:t xml:space="preserve"> </w:t>
      </w:r>
      <w:r w:rsidRPr="00981643">
        <w:t>вправу.</w:t>
      </w:r>
      <w:r w:rsidRPr="00981643">
        <w:rPr>
          <w:spacing w:val="1"/>
        </w:rPr>
        <w:t xml:space="preserve"> </w:t>
      </w:r>
      <w:r w:rsidRPr="00981643">
        <w:t>Якщо</w:t>
      </w:r>
      <w:r w:rsidRPr="00981643">
        <w:rPr>
          <w:spacing w:val="1"/>
        </w:rPr>
        <w:t xml:space="preserve"> </w:t>
      </w:r>
      <w:r w:rsidRPr="00981643">
        <w:t>були</w:t>
      </w:r>
      <w:r w:rsidRPr="00981643">
        <w:rPr>
          <w:spacing w:val="1"/>
        </w:rPr>
        <w:t xml:space="preserve"> </w:t>
      </w:r>
      <w:r w:rsidRPr="00981643">
        <w:t>складності, то в чому вони полягали, що почували учасники, коли "пишалися"</w:t>
      </w:r>
      <w:r w:rsidRPr="00981643">
        <w:rPr>
          <w:spacing w:val="1"/>
        </w:rPr>
        <w:t xml:space="preserve"> </w:t>
      </w:r>
      <w:r w:rsidRPr="00981643">
        <w:t>собою.</w:t>
      </w:r>
    </w:p>
    <w:p w:rsidR="00FF0802" w:rsidRPr="00981643" w:rsidRDefault="00FF0802">
      <w:pPr>
        <w:spacing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3"/>
          <w:sz w:val="28"/>
        </w:rPr>
        <w:t xml:space="preserve"> </w:t>
      </w:r>
      <w:r w:rsidRPr="00981643">
        <w:rPr>
          <w:sz w:val="28"/>
        </w:rPr>
        <w:t>"Комплімент"</w:t>
      </w:r>
    </w:p>
    <w:p w:rsidR="00FF0802" w:rsidRPr="00981643" w:rsidRDefault="00FF0802" w:rsidP="004231DB">
      <w:pPr>
        <w:pStyle w:val="BodyText"/>
        <w:spacing w:line="322" w:lineRule="exact"/>
        <w:ind w:firstLine="498"/>
        <w:jc w:val="both"/>
      </w:pPr>
      <w:r w:rsidRPr="00981643">
        <w:rPr>
          <w:i/>
        </w:rPr>
        <w:t>Мета</w:t>
      </w:r>
      <w:r w:rsidRPr="00981643">
        <w:rPr>
          <w:i/>
          <w:spacing w:val="-3"/>
        </w:rPr>
        <w:t xml:space="preserve"> </w:t>
      </w:r>
      <w:r w:rsidRPr="00981643">
        <w:t>–</w:t>
      </w:r>
      <w:r w:rsidRPr="00981643">
        <w:rPr>
          <w:spacing w:val="-2"/>
        </w:rPr>
        <w:t xml:space="preserve"> </w:t>
      </w:r>
      <w:r w:rsidRPr="00981643">
        <w:t>підвищення</w:t>
      </w:r>
      <w:r w:rsidRPr="00981643">
        <w:rPr>
          <w:spacing w:val="-5"/>
        </w:rPr>
        <w:t xml:space="preserve"> </w:t>
      </w:r>
      <w:r w:rsidRPr="00981643">
        <w:t>самооцінки.</w:t>
      </w:r>
    </w:p>
    <w:p w:rsidR="00FF0802" w:rsidRPr="00981643" w:rsidRDefault="00FF0802" w:rsidP="004231DB">
      <w:pPr>
        <w:pStyle w:val="BodyText"/>
        <w:ind w:right="230" w:firstLine="498"/>
        <w:jc w:val="both"/>
      </w:pPr>
      <w:r w:rsidRPr="00981643">
        <w:rPr>
          <w:i/>
        </w:rPr>
        <w:t>Соціально-виховні завдання</w:t>
      </w:r>
      <w:r w:rsidRPr="00981643">
        <w:t>: досягти підвищення самооцінки шляхом свідомого</w:t>
      </w:r>
      <w:r w:rsidRPr="00981643">
        <w:rPr>
          <w:spacing w:val="1"/>
        </w:rPr>
        <w:t xml:space="preserve"> </w:t>
      </w:r>
      <w:r w:rsidRPr="00981643">
        <w:t>підкреслення</w:t>
      </w:r>
      <w:r w:rsidRPr="00981643">
        <w:rPr>
          <w:spacing w:val="1"/>
        </w:rPr>
        <w:t xml:space="preserve"> </w:t>
      </w:r>
      <w:r w:rsidRPr="00981643">
        <w:t>позитивної</w:t>
      </w:r>
      <w:r w:rsidRPr="00981643">
        <w:rPr>
          <w:spacing w:val="1"/>
        </w:rPr>
        <w:t xml:space="preserve"> </w:t>
      </w:r>
      <w:r w:rsidRPr="00981643">
        <w:t>якості</w:t>
      </w:r>
      <w:r w:rsidRPr="00981643">
        <w:rPr>
          <w:spacing w:val="1"/>
        </w:rPr>
        <w:t xml:space="preserve"> </w:t>
      </w:r>
      <w:r w:rsidRPr="00981643">
        <w:t>іншої</w:t>
      </w:r>
      <w:r w:rsidRPr="00981643">
        <w:rPr>
          <w:spacing w:val="1"/>
        </w:rPr>
        <w:t xml:space="preserve"> </w:t>
      </w:r>
      <w:r w:rsidRPr="00981643">
        <w:t>людини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створити</w:t>
      </w:r>
      <w:r w:rsidRPr="00981643">
        <w:rPr>
          <w:spacing w:val="1"/>
        </w:rPr>
        <w:t xml:space="preserve"> </w:t>
      </w:r>
      <w:r w:rsidRPr="00981643">
        <w:t>атмосферу</w:t>
      </w:r>
      <w:r w:rsidRPr="00981643">
        <w:rPr>
          <w:spacing w:val="1"/>
        </w:rPr>
        <w:t xml:space="preserve"> </w:t>
      </w:r>
      <w:r w:rsidRPr="00981643">
        <w:t>позитивного емоційного</w:t>
      </w:r>
      <w:r w:rsidRPr="00981643">
        <w:rPr>
          <w:spacing w:val="1"/>
        </w:rPr>
        <w:t xml:space="preserve"> </w:t>
      </w:r>
      <w:r w:rsidRPr="00981643">
        <w:t>комфорту</w:t>
      </w:r>
      <w:r w:rsidRPr="00981643">
        <w:rPr>
          <w:spacing w:val="-3"/>
        </w:rPr>
        <w:t xml:space="preserve"> </w:t>
      </w:r>
      <w:r w:rsidRPr="00981643">
        <w:t>у</w:t>
      </w:r>
      <w:r w:rsidRPr="00981643">
        <w:rPr>
          <w:spacing w:val="-5"/>
        </w:rPr>
        <w:t xml:space="preserve"> </w:t>
      </w:r>
      <w:r w:rsidRPr="00981643">
        <w:t>групі.</w:t>
      </w:r>
    </w:p>
    <w:p w:rsidR="00FF0802" w:rsidRPr="00981643" w:rsidRDefault="00FF0802" w:rsidP="004231DB">
      <w:pPr>
        <w:pStyle w:val="BodyText"/>
        <w:spacing w:before="1"/>
        <w:ind w:firstLine="498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гри.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 w:rsidP="004231DB">
      <w:pPr>
        <w:pStyle w:val="BodyText"/>
        <w:spacing w:before="65"/>
        <w:ind w:right="231" w:firstLine="498"/>
        <w:jc w:val="both"/>
      </w:pPr>
      <w:r w:rsidRPr="00981643">
        <w:t>Комплімент</w:t>
      </w:r>
      <w:r w:rsidRPr="00981643">
        <w:rPr>
          <w:spacing w:val="1"/>
        </w:rPr>
        <w:t xml:space="preserve"> </w:t>
      </w:r>
      <w:r w:rsidRPr="00981643">
        <w:t>–</w:t>
      </w:r>
      <w:r w:rsidRPr="00981643">
        <w:rPr>
          <w:spacing w:val="1"/>
        </w:rPr>
        <w:t xml:space="preserve"> </w:t>
      </w:r>
      <w:r w:rsidRPr="00981643">
        <w:t>свідоме</w:t>
      </w:r>
      <w:r w:rsidRPr="00981643">
        <w:rPr>
          <w:spacing w:val="1"/>
        </w:rPr>
        <w:t xml:space="preserve"> </w:t>
      </w:r>
      <w:r w:rsidRPr="00981643">
        <w:t>підкреслення</w:t>
      </w:r>
      <w:r w:rsidRPr="00981643">
        <w:rPr>
          <w:spacing w:val="1"/>
        </w:rPr>
        <w:t xml:space="preserve"> </w:t>
      </w:r>
      <w:r w:rsidRPr="00981643">
        <w:t>позитивної</w:t>
      </w:r>
      <w:r w:rsidRPr="00981643">
        <w:rPr>
          <w:spacing w:val="1"/>
        </w:rPr>
        <w:t xml:space="preserve"> </w:t>
      </w:r>
      <w:r w:rsidRPr="00981643">
        <w:t>якості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людини.</w:t>
      </w:r>
      <w:r w:rsidRPr="00981643">
        <w:rPr>
          <w:spacing w:val="1"/>
        </w:rPr>
        <w:t xml:space="preserve"> </w:t>
      </w:r>
      <w:r w:rsidRPr="00981643">
        <w:t>Учасники</w:t>
      </w:r>
      <w:r w:rsidRPr="00981643">
        <w:rPr>
          <w:spacing w:val="1"/>
        </w:rPr>
        <w:t xml:space="preserve"> </w:t>
      </w:r>
      <w:r w:rsidRPr="00981643">
        <w:t>сідають у коло та роблять по черзі комплімент своєму сусідові. Сусід дякує та</w:t>
      </w:r>
      <w:r w:rsidRPr="00981643">
        <w:rPr>
          <w:spacing w:val="1"/>
        </w:rPr>
        <w:t xml:space="preserve"> </w:t>
      </w:r>
      <w:r w:rsidRPr="00981643">
        <w:t>робить</w:t>
      </w:r>
      <w:r w:rsidRPr="00981643">
        <w:rPr>
          <w:spacing w:val="-2"/>
        </w:rPr>
        <w:t xml:space="preserve"> </w:t>
      </w:r>
      <w:r w:rsidRPr="00981643">
        <w:t>комплімент</w:t>
      </w:r>
      <w:r w:rsidRPr="00981643">
        <w:rPr>
          <w:spacing w:val="-4"/>
        </w:rPr>
        <w:t xml:space="preserve"> </w:t>
      </w:r>
      <w:r w:rsidRPr="00981643">
        <w:t>наступному</w:t>
      </w:r>
      <w:r w:rsidRPr="00981643">
        <w:rPr>
          <w:spacing w:val="-2"/>
        </w:rPr>
        <w:t xml:space="preserve"> </w:t>
      </w:r>
      <w:r w:rsidRPr="00981643">
        <w:t>учаснику.</w:t>
      </w:r>
    </w:p>
    <w:p w:rsidR="00FF0802" w:rsidRPr="00981643" w:rsidRDefault="00FF0802">
      <w:pPr>
        <w:pStyle w:val="BodyText"/>
        <w:spacing w:before="2"/>
        <w:ind w:right="228"/>
        <w:jc w:val="both"/>
      </w:pPr>
      <w:r w:rsidRPr="00981643">
        <w:t>Завершення роботи: Що викликало ускладнення, який комплімент був найбільш</w:t>
      </w:r>
      <w:r w:rsidRPr="00981643">
        <w:rPr>
          <w:spacing w:val="-67"/>
        </w:rPr>
        <w:t xml:space="preserve"> </w:t>
      </w:r>
      <w:r w:rsidRPr="00981643">
        <w:t>вдалим?</w:t>
      </w:r>
    </w:p>
    <w:p w:rsidR="00FF0802" w:rsidRPr="00981643" w:rsidRDefault="00FF0802">
      <w:pPr>
        <w:pStyle w:val="Heading1"/>
        <w:spacing w:before="4"/>
        <w:jc w:val="both"/>
      </w:pPr>
      <w:r w:rsidRPr="00981643">
        <w:t>Блок</w:t>
      </w:r>
      <w:r w:rsidRPr="00981643">
        <w:rPr>
          <w:spacing w:val="-4"/>
        </w:rPr>
        <w:t xml:space="preserve"> </w:t>
      </w:r>
      <w:r w:rsidRPr="00981643">
        <w:t>VІ.</w:t>
      </w:r>
      <w:r w:rsidRPr="00981643">
        <w:rPr>
          <w:spacing w:val="-4"/>
        </w:rPr>
        <w:t xml:space="preserve"> </w:t>
      </w:r>
      <w:r w:rsidRPr="00981643">
        <w:t>Підготовка</w:t>
      </w:r>
      <w:r w:rsidRPr="00981643">
        <w:rPr>
          <w:spacing w:val="-1"/>
        </w:rPr>
        <w:t xml:space="preserve"> </w:t>
      </w:r>
      <w:r w:rsidRPr="00981643">
        <w:t>до</w:t>
      </w:r>
      <w:r w:rsidRPr="00981643">
        <w:rPr>
          <w:spacing w:val="-2"/>
        </w:rPr>
        <w:t xml:space="preserve"> </w:t>
      </w:r>
      <w:r w:rsidRPr="00981643">
        <w:t>зимової</w:t>
      </w:r>
      <w:r w:rsidRPr="00981643">
        <w:rPr>
          <w:spacing w:val="-2"/>
        </w:rPr>
        <w:t xml:space="preserve"> </w:t>
      </w:r>
      <w:r w:rsidRPr="00981643">
        <w:t>сесії</w:t>
      </w:r>
    </w:p>
    <w:p w:rsidR="00FF0802" w:rsidRPr="00981643" w:rsidRDefault="00FF0802" w:rsidP="004231DB">
      <w:pPr>
        <w:pStyle w:val="BodyText"/>
        <w:spacing w:line="242" w:lineRule="auto"/>
        <w:ind w:right="230" w:firstLine="498"/>
        <w:jc w:val="both"/>
      </w:pPr>
      <w:r w:rsidRPr="00981643">
        <w:rPr>
          <w:b/>
          <w:i/>
        </w:rPr>
        <w:t>Бесіда</w:t>
      </w:r>
      <w:r w:rsidRPr="00981643">
        <w:rPr>
          <w:b/>
          <w:i/>
          <w:spacing w:val="1"/>
        </w:rPr>
        <w:t xml:space="preserve"> </w:t>
      </w:r>
      <w:r w:rsidRPr="00981643">
        <w:t>із</w:t>
      </w:r>
      <w:r w:rsidRPr="00981643">
        <w:rPr>
          <w:spacing w:val="1"/>
        </w:rPr>
        <w:t xml:space="preserve"> </w:t>
      </w:r>
      <w:r w:rsidRPr="00981643">
        <w:t>студентами-першокурсниками</w:t>
      </w:r>
      <w:r w:rsidRPr="00981643">
        <w:rPr>
          <w:spacing w:val="1"/>
        </w:rPr>
        <w:t xml:space="preserve"> </w:t>
      </w:r>
      <w:r w:rsidRPr="00981643">
        <w:t>щодо</w:t>
      </w:r>
      <w:r w:rsidRPr="00981643">
        <w:rPr>
          <w:spacing w:val="1"/>
        </w:rPr>
        <w:t xml:space="preserve"> </w:t>
      </w:r>
      <w:r w:rsidRPr="00981643">
        <w:t>питань</w:t>
      </w:r>
      <w:r w:rsidRPr="00981643">
        <w:rPr>
          <w:spacing w:val="1"/>
        </w:rPr>
        <w:t xml:space="preserve"> </w:t>
      </w:r>
      <w:r w:rsidRPr="00981643">
        <w:t>зимової</w:t>
      </w:r>
      <w:r w:rsidRPr="00981643">
        <w:rPr>
          <w:spacing w:val="1"/>
        </w:rPr>
        <w:t xml:space="preserve"> </w:t>
      </w:r>
      <w:r w:rsidRPr="00981643">
        <w:t>залікової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екзаменаційної сесії.</w:t>
      </w:r>
    </w:p>
    <w:p w:rsidR="00FF0802" w:rsidRPr="00981643" w:rsidRDefault="00FF0802" w:rsidP="004231DB">
      <w:pPr>
        <w:pStyle w:val="BodyText"/>
        <w:spacing w:line="317" w:lineRule="exact"/>
        <w:ind w:firstLine="498"/>
        <w:jc w:val="both"/>
      </w:pPr>
      <w:r w:rsidRPr="00981643">
        <w:t>Питання</w:t>
      </w:r>
      <w:r w:rsidRPr="00981643">
        <w:rPr>
          <w:spacing w:val="-2"/>
        </w:rPr>
        <w:t xml:space="preserve"> </w:t>
      </w:r>
      <w:r w:rsidRPr="00981643">
        <w:t>до</w:t>
      </w:r>
      <w:r w:rsidRPr="00981643">
        <w:rPr>
          <w:spacing w:val="-4"/>
        </w:rPr>
        <w:t xml:space="preserve"> </w:t>
      </w:r>
      <w:r w:rsidRPr="00981643">
        <w:t>бесіди:</w:t>
      </w:r>
    </w:p>
    <w:p w:rsidR="00FF0802" w:rsidRPr="00981643" w:rsidRDefault="00FF0802">
      <w:pPr>
        <w:pStyle w:val="ListParagraph"/>
        <w:numPr>
          <w:ilvl w:val="0"/>
          <w:numId w:val="10"/>
        </w:numPr>
        <w:tabs>
          <w:tab w:val="left" w:pos="512"/>
        </w:tabs>
        <w:ind w:right="230" w:firstLine="0"/>
        <w:jc w:val="both"/>
        <w:rPr>
          <w:sz w:val="28"/>
        </w:rPr>
      </w:pPr>
      <w:r w:rsidRPr="00981643">
        <w:rPr>
          <w:sz w:val="28"/>
        </w:rPr>
        <w:t>Аналіз стану заборгованості по пропускам кожного студента окремо та групи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цілому,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та відпрацювання занять.</w:t>
      </w:r>
    </w:p>
    <w:p w:rsidR="00FF0802" w:rsidRPr="00981643" w:rsidRDefault="00FF0802">
      <w:pPr>
        <w:pStyle w:val="ListParagraph"/>
        <w:numPr>
          <w:ilvl w:val="0"/>
          <w:numId w:val="10"/>
        </w:numPr>
        <w:tabs>
          <w:tab w:val="left" w:pos="536"/>
        </w:tabs>
        <w:ind w:right="235" w:firstLine="0"/>
        <w:jc w:val="both"/>
        <w:rPr>
          <w:sz w:val="28"/>
        </w:rPr>
      </w:pPr>
      <w:r w:rsidRPr="00981643">
        <w:rPr>
          <w:sz w:val="28"/>
        </w:rPr>
        <w:t>Питання підготовки до екзаменів: розподіл часу, робота із джерелами щодо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певної</w:t>
      </w:r>
      <w:r w:rsidRPr="00981643">
        <w:rPr>
          <w:spacing w:val="41"/>
          <w:sz w:val="28"/>
        </w:rPr>
        <w:t xml:space="preserve"> </w:t>
      </w:r>
      <w:r w:rsidRPr="00981643">
        <w:rPr>
          <w:sz w:val="28"/>
        </w:rPr>
        <w:t>дисципліни,</w:t>
      </w:r>
      <w:r w:rsidRPr="00981643">
        <w:rPr>
          <w:spacing w:val="40"/>
          <w:sz w:val="28"/>
        </w:rPr>
        <w:t xml:space="preserve"> </w:t>
      </w:r>
      <w:r w:rsidRPr="00981643">
        <w:rPr>
          <w:sz w:val="28"/>
        </w:rPr>
        <w:t>обговорення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проблемних</w:t>
      </w:r>
      <w:r w:rsidRPr="00981643">
        <w:rPr>
          <w:spacing w:val="44"/>
          <w:sz w:val="28"/>
        </w:rPr>
        <w:t xml:space="preserve"> </w:t>
      </w:r>
      <w:r w:rsidRPr="00981643">
        <w:rPr>
          <w:sz w:val="28"/>
        </w:rPr>
        <w:t>питань</w:t>
      </w:r>
      <w:r w:rsidRPr="00981643">
        <w:rPr>
          <w:spacing w:val="42"/>
          <w:sz w:val="28"/>
        </w:rPr>
        <w:t xml:space="preserve"> </w:t>
      </w:r>
      <w:r w:rsidRPr="00981643">
        <w:rPr>
          <w:sz w:val="28"/>
        </w:rPr>
        <w:t>відповіді</w:t>
      </w:r>
      <w:r w:rsidRPr="00981643">
        <w:rPr>
          <w:spacing w:val="44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41"/>
          <w:sz w:val="28"/>
        </w:rPr>
        <w:t xml:space="preserve"> </w:t>
      </w:r>
      <w:r w:rsidRPr="00981643">
        <w:rPr>
          <w:sz w:val="28"/>
        </w:rPr>
        <w:t>іспиті</w:t>
      </w:r>
      <w:r w:rsidRPr="00981643">
        <w:rPr>
          <w:spacing w:val="44"/>
          <w:sz w:val="28"/>
        </w:rPr>
        <w:t xml:space="preserve"> </w:t>
      </w:r>
      <w:r w:rsidRPr="00981643">
        <w:rPr>
          <w:sz w:val="28"/>
        </w:rPr>
        <w:t>тощо.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 w:rsidP="004231DB">
      <w:pPr>
        <w:pStyle w:val="BodyText"/>
        <w:ind w:right="1845" w:firstLine="498"/>
      </w:pPr>
      <w:r w:rsidRPr="00981643">
        <w:rPr>
          <w:b/>
          <w:i/>
        </w:rPr>
        <w:t xml:space="preserve">Бесіда </w:t>
      </w:r>
      <w:r w:rsidRPr="00981643">
        <w:t>на тему: "Самоаналіз особистості студента-першокурсника"</w:t>
      </w:r>
      <w:r w:rsidRPr="00981643">
        <w:rPr>
          <w:spacing w:val="-67"/>
        </w:rPr>
        <w:t xml:space="preserve"> </w:t>
      </w:r>
      <w:r w:rsidRPr="00981643">
        <w:t>Питання</w:t>
      </w:r>
      <w:r w:rsidRPr="00981643">
        <w:rPr>
          <w:spacing w:val="-1"/>
        </w:rPr>
        <w:t xml:space="preserve"> </w:t>
      </w:r>
      <w:r w:rsidRPr="00981643">
        <w:t>до</w:t>
      </w:r>
      <w:r w:rsidRPr="00981643">
        <w:rPr>
          <w:spacing w:val="-3"/>
        </w:rPr>
        <w:t xml:space="preserve"> </w:t>
      </w:r>
      <w:r w:rsidRPr="00981643">
        <w:t>бесіди:</w:t>
      </w:r>
    </w:p>
    <w:p w:rsidR="00FF0802" w:rsidRPr="00981643" w:rsidRDefault="00FF0802">
      <w:pPr>
        <w:pStyle w:val="ListParagraph"/>
        <w:numPr>
          <w:ilvl w:val="1"/>
          <w:numId w:val="10"/>
        </w:numPr>
        <w:tabs>
          <w:tab w:val="left" w:pos="1211"/>
        </w:tabs>
        <w:spacing w:line="321" w:lineRule="exact"/>
        <w:rPr>
          <w:sz w:val="28"/>
        </w:rPr>
      </w:pPr>
      <w:r w:rsidRPr="00981643">
        <w:rPr>
          <w:sz w:val="28"/>
        </w:rPr>
        <w:t>Пригадайте,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яких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ситуаціях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вам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важко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володіти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собою?</w:t>
      </w:r>
    </w:p>
    <w:p w:rsidR="00FF0802" w:rsidRPr="00981643" w:rsidRDefault="00FF0802">
      <w:pPr>
        <w:pStyle w:val="ListParagraph"/>
        <w:numPr>
          <w:ilvl w:val="1"/>
          <w:numId w:val="10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завжди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вдається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вам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приймати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самостійні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рішення?</w:t>
      </w:r>
    </w:p>
    <w:p w:rsidR="00FF0802" w:rsidRPr="00981643" w:rsidRDefault="00FF0802">
      <w:pPr>
        <w:pStyle w:val="ListParagraph"/>
        <w:numPr>
          <w:ilvl w:val="1"/>
          <w:numId w:val="10"/>
        </w:numPr>
        <w:tabs>
          <w:tab w:val="left" w:pos="1223"/>
        </w:tabs>
        <w:ind w:left="222" w:right="223" w:firstLine="707"/>
        <w:rPr>
          <w:sz w:val="28"/>
        </w:rPr>
      </w:pPr>
      <w:r w:rsidRPr="00981643">
        <w:rPr>
          <w:sz w:val="28"/>
        </w:rPr>
        <w:t>Що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є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впливовим</w:t>
      </w:r>
      <w:r w:rsidRPr="00981643">
        <w:rPr>
          <w:spacing w:val="4"/>
          <w:sz w:val="28"/>
        </w:rPr>
        <w:t xml:space="preserve"> </w:t>
      </w:r>
      <w:r w:rsidRPr="00981643">
        <w:rPr>
          <w:sz w:val="28"/>
        </w:rPr>
        <w:t>для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вас</w:t>
      </w:r>
      <w:r w:rsidRPr="00981643">
        <w:rPr>
          <w:spacing w:val="6"/>
          <w:sz w:val="28"/>
        </w:rPr>
        <w:t xml:space="preserve"> </w:t>
      </w:r>
      <w:r w:rsidRPr="00981643">
        <w:rPr>
          <w:sz w:val="28"/>
        </w:rPr>
        <w:t>при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прийнятті</w:t>
      </w:r>
      <w:r w:rsidRPr="00981643">
        <w:rPr>
          <w:spacing w:val="7"/>
          <w:sz w:val="28"/>
        </w:rPr>
        <w:t xml:space="preserve"> </w:t>
      </w:r>
      <w:r w:rsidRPr="00981643">
        <w:rPr>
          <w:sz w:val="28"/>
        </w:rPr>
        <w:t>певного</w:t>
      </w:r>
      <w:r w:rsidRPr="00981643">
        <w:rPr>
          <w:spacing w:val="7"/>
          <w:sz w:val="28"/>
        </w:rPr>
        <w:t xml:space="preserve"> </w:t>
      </w:r>
      <w:r w:rsidRPr="00981643">
        <w:rPr>
          <w:sz w:val="28"/>
        </w:rPr>
        <w:t>рішення</w:t>
      </w:r>
      <w:r w:rsidRPr="00981643">
        <w:rPr>
          <w:spacing w:val="16"/>
          <w:sz w:val="28"/>
        </w:rPr>
        <w:t xml:space="preserve"> </w:t>
      </w:r>
      <w:r w:rsidRPr="00981643">
        <w:rPr>
          <w:sz w:val="28"/>
        </w:rPr>
        <w:t>(власна</w:t>
      </w:r>
      <w:r w:rsidRPr="00981643">
        <w:rPr>
          <w:spacing w:val="7"/>
          <w:sz w:val="28"/>
        </w:rPr>
        <w:t xml:space="preserve"> </w:t>
      </w:r>
      <w:r w:rsidRPr="00981643">
        <w:rPr>
          <w:sz w:val="28"/>
        </w:rPr>
        <w:t>думка,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друзів,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оточення,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батьків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тощо)?</w:t>
      </w:r>
    </w:p>
    <w:p w:rsidR="00FF0802" w:rsidRPr="00981643" w:rsidRDefault="00FF0802">
      <w:pPr>
        <w:pStyle w:val="ListParagraph"/>
        <w:numPr>
          <w:ilvl w:val="1"/>
          <w:numId w:val="10"/>
        </w:numPr>
        <w:tabs>
          <w:tab w:val="left" w:pos="1211"/>
        </w:tabs>
        <w:spacing w:before="2" w:line="322" w:lineRule="exact"/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важко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підкорятись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іншим?</w:t>
      </w:r>
    </w:p>
    <w:p w:rsidR="00FF0802" w:rsidRPr="00981643" w:rsidRDefault="00FF0802">
      <w:pPr>
        <w:pStyle w:val="ListParagraph"/>
        <w:numPr>
          <w:ilvl w:val="1"/>
          <w:numId w:val="10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завжди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готові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активних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дій?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 w:rsidP="004231DB">
      <w:pPr>
        <w:ind w:left="222" w:right="213" w:firstLine="498"/>
        <w:rPr>
          <w:b/>
          <w:i/>
          <w:sz w:val="28"/>
        </w:rPr>
      </w:pPr>
      <w:r w:rsidRPr="00981643">
        <w:rPr>
          <w:sz w:val="28"/>
        </w:rPr>
        <w:t>Закінчивши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обговорення</w:t>
      </w:r>
      <w:r w:rsidRPr="00981643">
        <w:rPr>
          <w:spacing w:val="27"/>
          <w:sz w:val="28"/>
        </w:rPr>
        <w:t xml:space="preserve"> </w:t>
      </w:r>
      <w:r w:rsidRPr="00981643">
        <w:rPr>
          <w:sz w:val="28"/>
        </w:rPr>
        <w:t>цих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питань(або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власний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варіант),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можна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використати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такий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прийом,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як</w:t>
      </w:r>
      <w:r w:rsidRPr="00981643">
        <w:rPr>
          <w:spacing w:val="1"/>
          <w:sz w:val="28"/>
        </w:rPr>
        <w:t xml:space="preserve"> </w:t>
      </w:r>
      <w:r w:rsidRPr="00981643">
        <w:rPr>
          <w:b/>
          <w:i/>
          <w:sz w:val="28"/>
        </w:rPr>
        <w:t>поради</w:t>
      </w:r>
      <w:r w:rsidRPr="00981643">
        <w:rPr>
          <w:b/>
          <w:i/>
          <w:spacing w:val="-1"/>
          <w:sz w:val="28"/>
        </w:rPr>
        <w:t xml:space="preserve"> </w:t>
      </w:r>
      <w:r w:rsidRPr="00981643">
        <w:rPr>
          <w:b/>
          <w:i/>
          <w:sz w:val="28"/>
        </w:rPr>
        <w:t>щодо</w:t>
      </w:r>
      <w:r w:rsidRPr="00981643">
        <w:rPr>
          <w:b/>
          <w:i/>
          <w:spacing w:val="1"/>
          <w:sz w:val="28"/>
        </w:rPr>
        <w:t xml:space="preserve"> </w:t>
      </w:r>
      <w:r w:rsidRPr="00981643">
        <w:rPr>
          <w:b/>
          <w:i/>
          <w:sz w:val="28"/>
        </w:rPr>
        <w:t>самовиховання: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Беручись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будь-яку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справу,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намагайтесь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передбачити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результат.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83"/>
        </w:tabs>
        <w:spacing w:before="2"/>
        <w:ind w:left="222" w:right="237" w:firstLine="707"/>
        <w:rPr>
          <w:sz w:val="28"/>
        </w:rPr>
      </w:pPr>
      <w:r w:rsidRPr="00981643">
        <w:rPr>
          <w:sz w:val="28"/>
        </w:rPr>
        <w:t>Завжди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враховуйте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непередбачені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обставини,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можуть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затягувати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вирішення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певної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справи.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379"/>
          <w:tab w:val="left" w:pos="2766"/>
          <w:tab w:val="left" w:pos="3476"/>
          <w:tab w:val="left" w:pos="4534"/>
          <w:tab w:val="left" w:pos="5841"/>
          <w:tab w:val="left" w:pos="6297"/>
          <w:tab w:val="left" w:pos="7990"/>
          <w:tab w:val="left" w:pos="9496"/>
        </w:tabs>
        <w:ind w:left="222" w:right="231" w:firstLine="707"/>
        <w:rPr>
          <w:sz w:val="28"/>
        </w:rPr>
      </w:pPr>
      <w:r w:rsidRPr="00981643">
        <w:rPr>
          <w:sz w:val="28"/>
        </w:rPr>
        <w:t>Плануйте</w:t>
      </w:r>
      <w:r w:rsidRPr="00981643">
        <w:rPr>
          <w:sz w:val="28"/>
        </w:rPr>
        <w:tab/>
        <w:t>свої</w:t>
      </w:r>
      <w:r w:rsidRPr="00981643">
        <w:rPr>
          <w:sz w:val="28"/>
        </w:rPr>
        <w:tab/>
        <w:t>справи</w:t>
      </w:r>
      <w:r w:rsidRPr="00981643">
        <w:rPr>
          <w:sz w:val="28"/>
        </w:rPr>
        <w:tab/>
        <w:t>стосовно</w:t>
      </w:r>
      <w:r w:rsidRPr="00981643">
        <w:rPr>
          <w:sz w:val="28"/>
        </w:rPr>
        <w:tab/>
        <w:t>їх</w:t>
      </w:r>
      <w:r w:rsidRPr="00981643">
        <w:rPr>
          <w:sz w:val="28"/>
        </w:rPr>
        <w:tab/>
        <w:t>термінового</w:t>
      </w:r>
      <w:r w:rsidRPr="00981643">
        <w:rPr>
          <w:sz w:val="28"/>
        </w:rPr>
        <w:tab/>
        <w:t>вирішення</w:t>
      </w:r>
      <w:r w:rsidRPr="00981643">
        <w:rPr>
          <w:sz w:val="28"/>
        </w:rPr>
        <w:tab/>
      </w:r>
      <w:r w:rsidRPr="00981643">
        <w:rPr>
          <w:spacing w:val="-2"/>
          <w:sz w:val="28"/>
        </w:rPr>
        <w:t>для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раціонального використання часу.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16"/>
        </w:tabs>
        <w:spacing w:line="321" w:lineRule="exact"/>
        <w:ind w:left="1215" w:hanging="286"/>
        <w:rPr>
          <w:sz w:val="28"/>
        </w:rPr>
      </w:pPr>
      <w:r w:rsidRPr="00981643">
        <w:rPr>
          <w:sz w:val="28"/>
        </w:rPr>
        <w:t>Спробуйте проаналізувати:</w:t>
      </w:r>
      <w:r w:rsidRPr="00981643">
        <w:rPr>
          <w:spacing w:val="3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ви переважно</w:t>
      </w:r>
      <w:r w:rsidRPr="00981643">
        <w:rPr>
          <w:spacing w:val="2"/>
          <w:sz w:val="28"/>
        </w:rPr>
        <w:t xml:space="preserve"> </w:t>
      </w:r>
      <w:r w:rsidRPr="00981643">
        <w:rPr>
          <w:sz w:val="28"/>
        </w:rPr>
        <w:t>витрачаєте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свій</w:t>
      </w:r>
      <w:r w:rsidRPr="00981643">
        <w:rPr>
          <w:spacing w:val="3"/>
          <w:sz w:val="28"/>
        </w:rPr>
        <w:t xml:space="preserve"> </w:t>
      </w:r>
      <w:r w:rsidRPr="00981643">
        <w:rPr>
          <w:sz w:val="28"/>
        </w:rPr>
        <w:t>вільний</w:t>
      </w:r>
    </w:p>
    <w:p w:rsidR="00FF0802" w:rsidRPr="00981643" w:rsidRDefault="00FF0802">
      <w:pPr>
        <w:pStyle w:val="BodyText"/>
        <w:spacing w:line="321" w:lineRule="exact"/>
      </w:pPr>
      <w:r w:rsidRPr="00981643">
        <w:t>час.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64"/>
        </w:tabs>
        <w:ind w:left="1263" w:hanging="334"/>
        <w:rPr>
          <w:sz w:val="28"/>
        </w:rPr>
      </w:pPr>
      <w:r w:rsidRPr="00981643">
        <w:rPr>
          <w:sz w:val="28"/>
        </w:rPr>
        <w:t>Для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раціонального</w:t>
      </w:r>
      <w:r w:rsidRPr="00981643">
        <w:rPr>
          <w:spacing w:val="50"/>
          <w:sz w:val="28"/>
        </w:rPr>
        <w:t xml:space="preserve"> </w:t>
      </w:r>
      <w:r w:rsidRPr="00981643">
        <w:rPr>
          <w:sz w:val="28"/>
        </w:rPr>
        <w:t>використання</w:t>
      </w:r>
      <w:r w:rsidRPr="00981643">
        <w:rPr>
          <w:spacing w:val="48"/>
          <w:sz w:val="28"/>
        </w:rPr>
        <w:t xml:space="preserve"> </w:t>
      </w:r>
      <w:r w:rsidRPr="00981643">
        <w:rPr>
          <w:sz w:val="28"/>
        </w:rPr>
        <w:t>часу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розпишіть</w:t>
      </w:r>
      <w:r w:rsidRPr="00981643">
        <w:rPr>
          <w:spacing w:val="49"/>
          <w:sz w:val="28"/>
        </w:rPr>
        <w:t xml:space="preserve"> </w:t>
      </w:r>
      <w:r w:rsidRPr="00981643">
        <w:rPr>
          <w:sz w:val="28"/>
        </w:rPr>
        <w:t>виконання</w:t>
      </w:r>
      <w:r w:rsidRPr="00981643">
        <w:rPr>
          <w:spacing w:val="49"/>
          <w:sz w:val="28"/>
        </w:rPr>
        <w:t xml:space="preserve"> </w:t>
      </w:r>
      <w:r w:rsidRPr="00981643">
        <w:rPr>
          <w:sz w:val="28"/>
        </w:rPr>
        <w:t>справ</w:t>
      </w:r>
      <w:r w:rsidRPr="00981643">
        <w:rPr>
          <w:spacing w:val="47"/>
          <w:sz w:val="28"/>
        </w:rPr>
        <w:t xml:space="preserve"> </w:t>
      </w:r>
      <w:r w:rsidRPr="00981643">
        <w:rPr>
          <w:sz w:val="28"/>
        </w:rPr>
        <w:t>на</w:t>
      </w:r>
    </w:p>
    <w:p w:rsidR="00FF0802" w:rsidRPr="00981643" w:rsidRDefault="00FF0802">
      <w:pPr>
        <w:pStyle w:val="BodyText"/>
        <w:spacing w:before="2" w:line="322" w:lineRule="exact"/>
      </w:pPr>
      <w:r w:rsidRPr="00981643">
        <w:t>кожен</w:t>
      </w:r>
      <w:r w:rsidRPr="00981643">
        <w:rPr>
          <w:spacing w:val="-3"/>
        </w:rPr>
        <w:t xml:space="preserve"> </w:t>
      </w:r>
      <w:r w:rsidRPr="00981643">
        <w:t>день,</w:t>
      </w:r>
      <w:r w:rsidRPr="00981643">
        <w:rPr>
          <w:spacing w:val="-3"/>
        </w:rPr>
        <w:t xml:space="preserve"> </w:t>
      </w:r>
      <w:r w:rsidRPr="00981643">
        <w:t>на</w:t>
      </w:r>
      <w:r w:rsidRPr="00981643">
        <w:rPr>
          <w:spacing w:val="-1"/>
        </w:rPr>
        <w:t xml:space="preserve"> </w:t>
      </w:r>
      <w:r w:rsidRPr="00981643">
        <w:t>тиждень.(розклад справ</w:t>
      </w:r>
      <w:r w:rsidRPr="00981643">
        <w:rPr>
          <w:spacing w:val="-5"/>
        </w:rPr>
        <w:t xml:space="preserve"> </w:t>
      </w:r>
      <w:r w:rsidRPr="00981643">
        <w:t>на</w:t>
      </w:r>
      <w:r w:rsidRPr="00981643">
        <w:rPr>
          <w:spacing w:val="-1"/>
        </w:rPr>
        <w:t xml:space="preserve"> </w:t>
      </w:r>
      <w:r w:rsidRPr="00981643">
        <w:t>тиждень)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39"/>
        </w:tabs>
        <w:ind w:left="222" w:right="233" w:firstLine="707"/>
        <w:rPr>
          <w:sz w:val="28"/>
        </w:rPr>
      </w:pPr>
      <w:r w:rsidRPr="00981643">
        <w:rPr>
          <w:sz w:val="28"/>
        </w:rPr>
        <w:t>Користуйтесь</w:t>
      </w:r>
      <w:r w:rsidRPr="00981643">
        <w:rPr>
          <w:spacing w:val="20"/>
          <w:sz w:val="28"/>
        </w:rPr>
        <w:t xml:space="preserve"> </w:t>
      </w:r>
      <w:r w:rsidRPr="00981643">
        <w:rPr>
          <w:sz w:val="28"/>
        </w:rPr>
        <w:t>нотатками,</w:t>
      </w:r>
      <w:r w:rsidRPr="00981643">
        <w:rPr>
          <w:spacing w:val="21"/>
          <w:sz w:val="28"/>
        </w:rPr>
        <w:t xml:space="preserve"> </w:t>
      </w:r>
      <w:r w:rsidRPr="00981643">
        <w:rPr>
          <w:sz w:val="28"/>
        </w:rPr>
        <w:t>прислухайтесь</w:t>
      </w:r>
      <w:r w:rsidRPr="00981643">
        <w:rPr>
          <w:spacing w:val="23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22"/>
          <w:sz w:val="28"/>
        </w:rPr>
        <w:t xml:space="preserve"> </w:t>
      </w:r>
      <w:r w:rsidRPr="00981643">
        <w:rPr>
          <w:sz w:val="28"/>
        </w:rPr>
        <w:t>порад,</w:t>
      </w:r>
      <w:r w:rsidRPr="00981643">
        <w:rPr>
          <w:spacing w:val="23"/>
          <w:sz w:val="28"/>
        </w:rPr>
        <w:t xml:space="preserve"> </w:t>
      </w:r>
      <w:r w:rsidRPr="00981643">
        <w:rPr>
          <w:sz w:val="28"/>
        </w:rPr>
        <w:t>враховуйте</w:t>
      </w:r>
      <w:r w:rsidRPr="00981643">
        <w:rPr>
          <w:spacing w:val="24"/>
          <w:sz w:val="28"/>
        </w:rPr>
        <w:t xml:space="preserve"> </w:t>
      </w:r>
      <w:r w:rsidRPr="00981643">
        <w:rPr>
          <w:sz w:val="28"/>
        </w:rPr>
        <w:t>власний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чи чужий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досвід.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44"/>
        </w:tabs>
        <w:ind w:left="222" w:right="227" w:firstLine="707"/>
        <w:rPr>
          <w:sz w:val="28"/>
        </w:rPr>
      </w:pPr>
      <w:r w:rsidRPr="00981643">
        <w:rPr>
          <w:sz w:val="28"/>
        </w:rPr>
        <w:t>Берись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справу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сміливо</w:t>
      </w:r>
      <w:r w:rsidRPr="00981643">
        <w:rPr>
          <w:spacing w:val="31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сумлінно</w:t>
      </w:r>
      <w:r w:rsidRPr="00981643">
        <w:rPr>
          <w:spacing w:val="31"/>
          <w:sz w:val="28"/>
        </w:rPr>
        <w:t xml:space="preserve"> </w:t>
      </w:r>
      <w:r w:rsidRPr="00981643">
        <w:rPr>
          <w:sz w:val="28"/>
        </w:rPr>
        <w:t>виконуй.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31"/>
          <w:sz w:val="28"/>
        </w:rPr>
        <w:t xml:space="preserve"> </w:t>
      </w:r>
      <w:r w:rsidRPr="00981643">
        <w:rPr>
          <w:sz w:val="28"/>
        </w:rPr>
        <w:t>відступай,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поки</w:t>
      </w:r>
      <w:r w:rsidRPr="00981643">
        <w:rPr>
          <w:spacing w:val="31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виконаєш.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249"/>
        </w:tabs>
        <w:ind w:left="222" w:right="234" w:firstLine="707"/>
        <w:rPr>
          <w:sz w:val="28"/>
        </w:rPr>
      </w:pPr>
      <w:r w:rsidRPr="00981643">
        <w:rPr>
          <w:sz w:val="28"/>
        </w:rPr>
        <w:t>Якщо</w:t>
      </w:r>
      <w:r w:rsidRPr="00981643">
        <w:rPr>
          <w:spacing w:val="36"/>
          <w:sz w:val="28"/>
        </w:rPr>
        <w:t xml:space="preserve"> </w:t>
      </w:r>
      <w:r w:rsidRPr="00981643">
        <w:rPr>
          <w:sz w:val="28"/>
        </w:rPr>
        <w:t>заплановані</w:t>
      </w:r>
      <w:r w:rsidRPr="00981643">
        <w:rPr>
          <w:spacing w:val="36"/>
          <w:sz w:val="28"/>
        </w:rPr>
        <w:t xml:space="preserve"> </w:t>
      </w:r>
      <w:r w:rsidRPr="00981643">
        <w:rPr>
          <w:sz w:val="28"/>
        </w:rPr>
        <w:t>справи</w:t>
      </w:r>
      <w:r w:rsidRPr="00981643">
        <w:rPr>
          <w:spacing w:val="37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35"/>
          <w:sz w:val="28"/>
        </w:rPr>
        <w:t xml:space="preserve"> </w:t>
      </w:r>
      <w:r w:rsidRPr="00981643">
        <w:rPr>
          <w:sz w:val="28"/>
        </w:rPr>
        <w:t>виконані,</w:t>
      </w:r>
      <w:r w:rsidRPr="00981643">
        <w:rPr>
          <w:spacing w:val="35"/>
          <w:sz w:val="28"/>
        </w:rPr>
        <w:t xml:space="preserve"> </w:t>
      </w:r>
      <w:r w:rsidRPr="00981643">
        <w:rPr>
          <w:sz w:val="28"/>
        </w:rPr>
        <w:t>запишіть</w:t>
      </w:r>
      <w:r w:rsidRPr="00981643">
        <w:rPr>
          <w:spacing w:val="34"/>
          <w:sz w:val="28"/>
        </w:rPr>
        <w:t xml:space="preserve"> </w:t>
      </w:r>
      <w:r w:rsidRPr="00981643">
        <w:rPr>
          <w:sz w:val="28"/>
        </w:rPr>
        <w:t>їх</w:t>
      </w:r>
      <w:r w:rsidRPr="00981643">
        <w:rPr>
          <w:spacing w:val="37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32"/>
          <w:sz w:val="28"/>
        </w:rPr>
        <w:t xml:space="preserve"> </w:t>
      </w:r>
      <w:r w:rsidRPr="00981643">
        <w:rPr>
          <w:sz w:val="28"/>
        </w:rPr>
        <w:t>план</w:t>
      </w:r>
      <w:r w:rsidRPr="00981643">
        <w:rPr>
          <w:spacing w:val="37"/>
          <w:sz w:val="28"/>
        </w:rPr>
        <w:t xml:space="preserve"> </w:t>
      </w:r>
      <w:r w:rsidRPr="00981643">
        <w:rPr>
          <w:sz w:val="28"/>
        </w:rPr>
        <w:t>наступного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тижня.</w:t>
      </w:r>
    </w:p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379"/>
        </w:tabs>
        <w:spacing w:before="65"/>
        <w:ind w:left="222" w:right="228" w:firstLine="707"/>
        <w:jc w:val="both"/>
        <w:rPr>
          <w:sz w:val="28"/>
        </w:rPr>
      </w:pPr>
      <w:r w:rsidRPr="00981643">
        <w:rPr>
          <w:sz w:val="28"/>
        </w:rPr>
        <w:t>Візьміть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правило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обов’язково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аналізувати: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чому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причина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невиконання того чи іншого пункту. Головне – це правильно розрахувати свої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сили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та можливості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й не витрачати зайвого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часу.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352"/>
        </w:tabs>
        <w:spacing w:before="2" w:line="322" w:lineRule="exact"/>
        <w:ind w:left="1351" w:hanging="422"/>
        <w:jc w:val="both"/>
        <w:rPr>
          <w:sz w:val="28"/>
        </w:rPr>
      </w:pPr>
      <w:r w:rsidRPr="00981643">
        <w:rPr>
          <w:sz w:val="28"/>
        </w:rPr>
        <w:t>Віддавайте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собі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накази,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але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ставте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перед собою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реальні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завдання.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515"/>
        </w:tabs>
        <w:ind w:left="222" w:right="230" w:firstLine="707"/>
        <w:jc w:val="both"/>
        <w:rPr>
          <w:sz w:val="28"/>
        </w:rPr>
      </w:pPr>
      <w:r w:rsidRPr="00981643">
        <w:rPr>
          <w:sz w:val="28"/>
        </w:rPr>
        <w:t>Не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робіть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жодних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попускань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(нестача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часу,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поганий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настрій,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самопочуття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тощо)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– це запорука провалу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справи.</w:t>
      </w:r>
    </w:p>
    <w:p w:rsidR="00FF0802" w:rsidRPr="00981643" w:rsidRDefault="00FF0802">
      <w:pPr>
        <w:pStyle w:val="ListParagraph"/>
        <w:numPr>
          <w:ilvl w:val="0"/>
          <w:numId w:val="9"/>
        </w:numPr>
        <w:tabs>
          <w:tab w:val="left" w:pos="1350"/>
        </w:tabs>
        <w:spacing w:line="321" w:lineRule="exact"/>
        <w:ind w:left="1349" w:hanging="420"/>
        <w:jc w:val="both"/>
        <w:rPr>
          <w:sz w:val="28"/>
        </w:rPr>
      </w:pPr>
      <w:r w:rsidRPr="00981643">
        <w:rPr>
          <w:sz w:val="28"/>
        </w:rPr>
        <w:t>Завершуйте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розпочату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справу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будь-яких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обставин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до кінця.</w:t>
      </w:r>
    </w:p>
    <w:p w:rsidR="00FF0802" w:rsidRPr="00981643" w:rsidRDefault="00FF0802">
      <w:pPr>
        <w:pStyle w:val="BodyText"/>
        <w:spacing w:before="9"/>
        <w:ind w:left="0"/>
      </w:pPr>
    </w:p>
    <w:p w:rsidR="00FF0802" w:rsidRPr="00981643" w:rsidRDefault="00FF0802" w:rsidP="004231DB">
      <w:pPr>
        <w:pStyle w:val="Heading2"/>
        <w:ind w:firstLine="498"/>
      </w:pPr>
      <w:r w:rsidRPr="00981643">
        <w:t>Правила</w:t>
      </w:r>
      <w:r w:rsidRPr="00981643">
        <w:rPr>
          <w:spacing w:val="-3"/>
        </w:rPr>
        <w:t xml:space="preserve"> </w:t>
      </w:r>
      <w:r w:rsidRPr="00981643">
        <w:t>поведінки</w:t>
      </w:r>
      <w:r w:rsidRPr="00981643">
        <w:rPr>
          <w:spacing w:val="-7"/>
        </w:rPr>
        <w:t xml:space="preserve"> </w:t>
      </w:r>
      <w:r w:rsidRPr="00981643">
        <w:t>при</w:t>
      </w:r>
      <w:r w:rsidRPr="00981643">
        <w:rPr>
          <w:spacing w:val="-4"/>
        </w:rPr>
        <w:t xml:space="preserve"> </w:t>
      </w:r>
      <w:r w:rsidRPr="00981643">
        <w:t>самовихованні: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  <w:tab w:val="left" w:pos="2956"/>
          <w:tab w:val="left" w:pos="4515"/>
          <w:tab w:val="left" w:pos="6124"/>
          <w:tab w:val="left" w:pos="6688"/>
          <w:tab w:val="left" w:pos="7961"/>
          <w:tab w:val="left" w:pos="8544"/>
        </w:tabs>
        <w:ind w:right="233" w:hanging="360"/>
        <w:rPr>
          <w:sz w:val="28"/>
        </w:rPr>
      </w:pPr>
      <w:r w:rsidRPr="00981643">
        <w:rPr>
          <w:sz w:val="28"/>
        </w:rPr>
        <w:t>прагнути</w:t>
      </w:r>
      <w:r w:rsidRPr="00981643">
        <w:rPr>
          <w:sz w:val="28"/>
        </w:rPr>
        <w:tab/>
        <w:t>самостійно</w:t>
      </w:r>
      <w:r w:rsidRPr="00981643">
        <w:rPr>
          <w:sz w:val="28"/>
        </w:rPr>
        <w:tab/>
        <w:t>вирішувати</w:t>
      </w:r>
      <w:r w:rsidRPr="00981643">
        <w:rPr>
          <w:sz w:val="28"/>
        </w:rPr>
        <w:tab/>
        <w:t>всі</w:t>
      </w:r>
      <w:r w:rsidRPr="00981643">
        <w:rPr>
          <w:sz w:val="28"/>
        </w:rPr>
        <w:tab/>
        <w:t>питання,</w:t>
      </w:r>
      <w:r w:rsidRPr="00981643">
        <w:rPr>
          <w:sz w:val="28"/>
        </w:rPr>
        <w:tab/>
        <w:t>що</w:t>
      </w:r>
      <w:r w:rsidRPr="00981643">
        <w:rPr>
          <w:sz w:val="28"/>
        </w:rPr>
        <w:tab/>
      </w:r>
      <w:r w:rsidRPr="00981643">
        <w:rPr>
          <w:spacing w:val="-1"/>
          <w:sz w:val="28"/>
        </w:rPr>
        <w:t>стосуються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власного життя;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spacing w:line="321" w:lineRule="exact"/>
        <w:ind w:left="1638"/>
        <w:rPr>
          <w:sz w:val="28"/>
        </w:rPr>
      </w:pPr>
      <w:r w:rsidRPr="00981643">
        <w:rPr>
          <w:sz w:val="28"/>
        </w:rPr>
        <w:t>вчитися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відповідати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за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свої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вчинки;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ind w:left="1638"/>
        <w:rPr>
          <w:sz w:val="28"/>
        </w:rPr>
      </w:pPr>
      <w:r w:rsidRPr="00981643">
        <w:rPr>
          <w:sz w:val="28"/>
        </w:rPr>
        <w:t>не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боятися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висловлювати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свою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точку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зору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відстоювати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її;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spacing w:line="322" w:lineRule="exact"/>
        <w:ind w:left="1638"/>
        <w:rPr>
          <w:sz w:val="28"/>
        </w:rPr>
      </w:pPr>
      <w:r w:rsidRPr="00981643">
        <w:rPr>
          <w:sz w:val="28"/>
        </w:rPr>
        <w:t>не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уникати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перешкод,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намагатись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їх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подолати;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  <w:tab w:val="left" w:pos="2146"/>
          <w:tab w:val="left" w:pos="3730"/>
          <w:tab w:val="left" w:pos="4236"/>
          <w:tab w:val="left" w:pos="5727"/>
          <w:tab w:val="left" w:pos="6084"/>
          <w:tab w:val="left" w:pos="7408"/>
          <w:tab w:val="left" w:pos="8578"/>
          <w:tab w:val="left" w:pos="9619"/>
        </w:tabs>
        <w:ind w:right="234" w:hanging="360"/>
        <w:rPr>
          <w:sz w:val="28"/>
        </w:rPr>
      </w:pPr>
      <w:r w:rsidRPr="00981643">
        <w:rPr>
          <w:sz w:val="28"/>
        </w:rPr>
        <w:t>не</w:t>
      </w:r>
      <w:r w:rsidRPr="00981643">
        <w:rPr>
          <w:sz w:val="28"/>
        </w:rPr>
        <w:tab/>
        <w:t>зупинятись</w:t>
      </w:r>
      <w:r w:rsidRPr="00981643">
        <w:rPr>
          <w:sz w:val="28"/>
        </w:rPr>
        <w:tab/>
        <w:t>на</w:t>
      </w:r>
      <w:r w:rsidRPr="00981643">
        <w:rPr>
          <w:sz w:val="28"/>
        </w:rPr>
        <w:tab/>
        <w:t>півдороги,</w:t>
      </w:r>
      <w:r w:rsidRPr="00981643">
        <w:rPr>
          <w:sz w:val="28"/>
        </w:rPr>
        <w:tab/>
        <w:t>а</w:t>
      </w:r>
      <w:r w:rsidRPr="00981643">
        <w:rPr>
          <w:sz w:val="28"/>
        </w:rPr>
        <w:tab/>
        <w:t>прагнути</w:t>
      </w:r>
      <w:r w:rsidRPr="00981643">
        <w:rPr>
          <w:sz w:val="28"/>
        </w:rPr>
        <w:tab/>
        <w:t>довести</w:t>
      </w:r>
      <w:r w:rsidRPr="00981643">
        <w:rPr>
          <w:sz w:val="28"/>
        </w:rPr>
        <w:tab/>
        <w:t>справу</w:t>
      </w:r>
      <w:r w:rsidRPr="00981643">
        <w:rPr>
          <w:sz w:val="28"/>
        </w:rPr>
        <w:tab/>
      </w:r>
      <w:r w:rsidRPr="00981643">
        <w:rPr>
          <w:spacing w:val="-2"/>
          <w:sz w:val="28"/>
        </w:rPr>
        <w:t>до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завершення;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spacing w:line="321" w:lineRule="exact"/>
        <w:ind w:left="1638"/>
        <w:rPr>
          <w:sz w:val="28"/>
        </w:rPr>
      </w:pPr>
      <w:r w:rsidRPr="00981643">
        <w:rPr>
          <w:sz w:val="28"/>
        </w:rPr>
        <w:t>вміти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визнавати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свої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помилки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вчасно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їх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виправляти;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spacing w:line="322" w:lineRule="exact"/>
        <w:ind w:left="1638"/>
        <w:rPr>
          <w:sz w:val="28"/>
        </w:rPr>
      </w:pPr>
      <w:r w:rsidRPr="00981643">
        <w:rPr>
          <w:sz w:val="28"/>
        </w:rPr>
        <w:t>уважно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ставитися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порад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старших;</w:t>
      </w: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ind w:left="1638"/>
        <w:rPr>
          <w:sz w:val="28"/>
        </w:rPr>
      </w:pPr>
      <w:r w:rsidRPr="00981643">
        <w:rPr>
          <w:sz w:val="28"/>
        </w:rPr>
        <w:t>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будь-якій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ситуації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контролювати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свої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емоції;</w:t>
      </w:r>
    </w:p>
    <w:p w:rsidR="00FF0802" w:rsidRPr="00981643" w:rsidRDefault="00FF0802">
      <w:pPr>
        <w:pStyle w:val="BodyText"/>
        <w:ind w:left="0"/>
      </w:pPr>
    </w:p>
    <w:p w:rsidR="00FF0802" w:rsidRPr="00981643" w:rsidRDefault="00FF0802">
      <w:pPr>
        <w:pStyle w:val="ListParagraph"/>
        <w:numPr>
          <w:ilvl w:val="1"/>
          <w:numId w:val="9"/>
        </w:numPr>
        <w:tabs>
          <w:tab w:val="left" w:pos="1638"/>
        </w:tabs>
        <w:ind w:left="1638"/>
        <w:rPr>
          <w:sz w:val="28"/>
        </w:rPr>
      </w:pPr>
      <w:r w:rsidRPr="00981643">
        <w:rPr>
          <w:sz w:val="28"/>
        </w:rPr>
        <w:t>прислухатися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до внутрішнього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голосу,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не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йти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поводу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інших.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 w:rsidP="004231DB">
      <w:pPr>
        <w:spacing w:before="1" w:line="322" w:lineRule="exact"/>
        <w:ind w:left="222" w:firstLine="498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1"/>
          <w:sz w:val="28"/>
        </w:rPr>
        <w:t xml:space="preserve"> </w:t>
      </w:r>
      <w:r w:rsidRPr="00981643">
        <w:rPr>
          <w:sz w:val="28"/>
        </w:rPr>
        <w:t>"Іспит"</w:t>
      </w:r>
    </w:p>
    <w:p w:rsidR="00FF0802" w:rsidRPr="00981643" w:rsidRDefault="00FF0802" w:rsidP="004231DB">
      <w:pPr>
        <w:pStyle w:val="BodyText"/>
        <w:ind w:right="230" w:firstLine="498"/>
        <w:jc w:val="both"/>
      </w:pPr>
      <w:r w:rsidRPr="00981643">
        <w:rPr>
          <w:i/>
        </w:rPr>
        <w:t>Мета</w:t>
      </w:r>
      <w:r w:rsidRPr="00981643">
        <w:rPr>
          <w:i/>
          <w:spacing w:val="1"/>
        </w:rPr>
        <w:t xml:space="preserve"> </w:t>
      </w:r>
      <w:r w:rsidRPr="00981643">
        <w:t>–</w:t>
      </w:r>
      <w:r w:rsidRPr="00981643">
        <w:rPr>
          <w:spacing w:val="1"/>
        </w:rPr>
        <w:t xml:space="preserve"> </w:t>
      </w:r>
      <w:r w:rsidRPr="00981643">
        <w:t>допомогти</w:t>
      </w:r>
      <w:r w:rsidRPr="00981643">
        <w:rPr>
          <w:spacing w:val="1"/>
        </w:rPr>
        <w:t xml:space="preserve"> </w:t>
      </w:r>
      <w:r w:rsidRPr="00981643">
        <w:t>студенту-першокурснику</w:t>
      </w:r>
      <w:r w:rsidRPr="00981643">
        <w:rPr>
          <w:spacing w:val="1"/>
        </w:rPr>
        <w:t xml:space="preserve"> </w:t>
      </w:r>
      <w:r w:rsidRPr="00981643">
        <w:t>усвідомити</w:t>
      </w:r>
      <w:r w:rsidRPr="00981643">
        <w:rPr>
          <w:spacing w:val="1"/>
        </w:rPr>
        <w:t xml:space="preserve"> </w:t>
      </w:r>
      <w:r w:rsidRPr="00981643">
        <w:t>можливі</w:t>
      </w:r>
      <w:r w:rsidRPr="00981643">
        <w:rPr>
          <w:spacing w:val="1"/>
        </w:rPr>
        <w:t xml:space="preserve"> </w:t>
      </w:r>
      <w:r w:rsidRPr="00981643">
        <w:t>варіанти</w:t>
      </w:r>
      <w:r w:rsidRPr="00981643">
        <w:rPr>
          <w:spacing w:val="1"/>
        </w:rPr>
        <w:t xml:space="preserve"> </w:t>
      </w:r>
      <w:r w:rsidRPr="00981643">
        <w:t>спілкування</w:t>
      </w:r>
      <w:r w:rsidRPr="00981643">
        <w:rPr>
          <w:spacing w:val="-1"/>
        </w:rPr>
        <w:t xml:space="preserve"> </w:t>
      </w:r>
      <w:r w:rsidRPr="00981643">
        <w:t>й</w:t>
      </w:r>
      <w:r w:rsidRPr="00981643">
        <w:rPr>
          <w:spacing w:val="-1"/>
        </w:rPr>
        <w:t xml:space="preserve"> </w:t>
      </w:r>
      <w:r w:rsidRPr="00981643">
        <w:t>поведінки викладача</w:t>
      </w:r>
      <w:r w:rsidRPr="00981643">
        <w:rPr>
          <w:spacing w:val="-1"/>
        </w:rPr>
        <w:t xml:space="preserve"> </w:t>
      </w:r>
      <w:r w:rsidRPr="00981643">
        <w:t>та</w:t>
      </w:r>
      <w:r w:rsidRPr="00981643">
        <w:rPr>
          <w:spacing w:val="-1"/>
        </w:rPr>
        <w:t xml:space="preserve"> </w:t>
      </w:r>
      <w:r w:rsidRPr="00981643">
        <w:t>студента</w:t>
      </w:r>
      <w:r w:rsidRPr="00981643">
        <w:rPr>
          <w:spacing w:val="-1"/>
        </w:rPr>
        <w:t xml:space="preserve"> </w:t>
      </w:r>
      <w:r w:rsidRPr="00981643">
        <w:t>під час</w:t>
      </w:r>
      <w:r w:rsidRPr="00981643">
        <w:rPr>
          <w:spacing w:val="-3"/>
        </w:rPr>
        <w:t xml:space="preserve"> </w:t>
      </w:r>
      <w:r w:rsidRPr="00981643">
        <w:t>іспиту.</w:t>
      </w:r>
    </w:p>
    <w:p w:rsidR="00FF0802" w:rsidRPr="00981643" w:rsidRDefault="00FF0802" w:rsidP="004231DB">
      <w:pPr>
        <w:pStyle w:val="BodyText"/>
        <w:spacing w:line="242" w:lineRule="auto"/>
        <w:ind w:right="224" w:firstLine="498"/>
        <w:jc w:val="both"/>
      </w:pPr>
      <w:r w:rsidRPr="00981643">
        <w:rPr>
          <w:i/>
        </w:rPr>
        <w:t>Соціально-виховні завдання</w:t>
      </w:r>
      <w:r w:rsidRPr="00981643">
        <w:t>: формувати навички контролю внутрішнього стану</w:t>
      </w:r>
      <w:r w:rsidRPr="00981643">
        <w:rPr>
          <w:spacing w:val="1"/>
        </w:rPr>
        <w:t xml:space="preserve"> </w:t>
      </w:r>
      <w:r w:rsidRPr="00981643">
        <w:t>студента</w:t>
      </w:r>
      <w:r w:rsidRPr="00981643">
        <w:rPr>
          <w:spacing w:val="-1"/>
        </w:rPr>
        <w:t xml:space="preserve"> </w:t>
      </w:r>
      <w:r w:rsidRPr="00981643">
        <w:t>під час</w:t>
      </w:r>
      <w:r w:rsidRPr="00981643">
        <w:rPr>
          <w:spacing w:val="-1"/>
        </w:rPr>
        <w:t xml:space="preserve"> </w:t>
      </w:r>
      <w:r w:rsidRPr="00981643">
        <w:t>іспиту(зняття напруги,</w:t>
      </w:r>
      <w:r w:rsidRPr="00981643">
        <w:rPr>
          <w:spacing w:val="-2"/>
        </w:rPr>
        <w:t xml:space="preserve"> </w:t>
      </w:r>
      <w:r w:rsidRPr="00981643">
        <w:t>тривожності,</w:t>
      </w:r>
      <w:r w:rsidRPr="00981643">
        <w:rPr>
          <w:spacing w:val="-5"/>
        </w:rPr>
        <w:t xml:space="preserve"> </w:t>
      </w:r>
      <w:r w:rsidRPr="00981643">
        <w:t>дискомфорту).</w:t>
      </w:r>
    </w:p>
    <w:p w:rsidR="00FF0802" w:rsidRPr="00981643" w:rsidRDefault="00FF0802">
      <w:pPr>
        <w:pStyle w:val="BodyText"/>
        <w:spacing w:line="317" w:lineRule="exact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41175B">
      <w:pPr>
        <w:pStyle w:val="BodyText"/>
        <w:ind w:right="226" w:firstLine="498"/>
        <w:jc w:val="both"/>
      </w:pPr>
      <w:r w:rsidRPr="00981643">
        <w:t>На ролі членів екзаменаційної комісії обираються двоє людей – один із них є</w:t>
      </w:r>
      <w:r w:rsidRPr="00981643">
        <w:rPr>
          <w:spacing w:val="1"/>
        </w:rPr>
        <w:t xml:space="preserve"> </w:t>
      </w:r>
      <w:r w:rsidRPr="00981643">
        <w:t>"провідним викладачем", а інший – "асистент". На ролі студентів обираються</w:t>
      </w:r>
      <w:r w:rsidRPr="00981643">
        <w:rPr>
          <w:spacing w:val="1"/>
        </w:rPr>
        <w:t xml:space="preserve"> </w:t>
      </w:r>
      <w:r w:rsidRPr="00981643">
        <w:t>три</w:t>
      </w:r>
      <w:r w:rsidRPr="00981643">
        <w:rPr>
          <w:spacing w:val="1"/>
        </w:rPr>
        <w:t xml:space="preserve"> </w:t>
      </w:r>
      <w:r w:rsidRPr="00981643">
        <w:t>особи.</w:t>
      </w:r>
      <w:r w:rsidRPr="00981643">
        <w:rPr>
          <w:spacing w:val="1"/>
        </w:rPr>
        <w:t xml:space="preserve"> </w:t>
      </w:r>
      <w:r w:rsidRPr="00981643">
        <w:t>За</w:t>
      </w:r>
      <w:r w:rsidRPr="00981643">
        <w:rPr>
          <w:spacing w:val="1"/>
        </w:rPr>
        <w:t xml:space="preserve"> </w:t>
      </w:r>
      <w:r w:rsidRPr="00981643">
        <w:t>дверима</w:t>
      </w:r>
      <w:r w:rsidRPr="00981643">
        <w:rPr>
          <w:spacing w:val="1"/>
        </w:rPr>
        <w:t xml:space="preserve"> </w:t>
      </w:r>
      <w:r w:rsidRPr="00981643">
        <w:t>їм</w:t>
      </w:r>
      <w:r w:rsidRPr="00981643">
        <w:rPr>
          <w:spacing w:val="1"/>
        </w:rPr>
        <w:t xml:space="preserve"> </w:t>
      </w:r>
      <w:r w:rsidRPr="00981643">
        <w:t>дається</w:t>
      </w:r>
      <w:r w:rsidRPr="00981643">
        <w:rPr>
          <w:spacing w:val="1"/>
        </w:rPr>
        <w:t xml:space="preserve"> </w:t>
      </w:r>
      <w:r w:rsidRPr="00981643">
        <w:t>інструкція:</w:t>
      </w:r>
      <w:r w:rsidRPr="00981643">
        <w:rPr>
          <w:spacing w:val="1"/>
        </w:rPr>
        <w:t xml:space="preserve"> </w:t>
      </w:r>
      <w:r w:rsidRPr="00981643">
        <w:t>вибрати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добре</w:t>
      </w:r>
      <w:r w:rsidRPr="00981643">
        <w:rPr>
          <w:spacing w:val="1"/>
        </w:rPr>
        <w:t xml:space="preserve"> </w:t>
      </w:r>
      <w:r w:rsidRPr="00981643">
        <w:t>знайомого</w:t>
      </w:r>
      <w:r w:rsidRPr="00981643">
        <w:rPr>
          <w:spacing w:val="1"/>
        </w:rPr>
        <w:t xml:space="preserve"> </w:t>
      </w:r>
      <w:r w:rsidRPr="00981643">
        <w:t>навчального</w:t>
      </w:r>
      <w:r w:rsidRPr="00981643">
        <w:rPr>
          <w:spacing w:val="1"/>
        </w:rPr>
        <w:t xml:space="preserve"> </w:t>
      </w:r>
      <w:r w:rsidRPr="00981643">
        <w:t>матеріалу</w:t>
      </w:r>
      <w:r w:rsidRPr="00981643">
        <w:rPr>
          <w:spacing w:val="1"/>
        </w:rPr>
        <w:t xml:space="preserve"> </w:t>
      </w:r>
      <w:r w:rsidRPr="00981643">
        <w:t>два</w:t>
      </w:r>
      <w:r w:rsidRPr="00981643">
        <w:rPr>
          <w:spacing w:val="1"/>
        </w:rPr>
        <w:t xml:space="preserve"> </w:t>
      </w:r>
      <w:r w:rsidRPr="00981643">
        <w:t>питання,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які</w:t>
      </w:r>
      <w:r w:rsidRPr="00981643">
        <w:rPr>
          <w:spacing w:val="1"/>
        </w:rPr>
        <w:t xml:space="preserve"> </w:t>
      </w:r>
      <w:r w:rsidRPr="00981643">
        <w:t>вони</w:t>
      </w:r>
      <w:r w:rsidRPr="00981643">
        <w:rPr>
          <w:spacing w:val="1"/>
        </w:rPr>
        <w:t xml:space="preserve"> </w:t>
      </w:r>
      <w:r w:rsidRPr="00981643">
        <w:t>можуть</w:t>
      </w:r>
      <w:r w:rsidRPr="00981643">
        <w:rPr>
          <w:spacing w:val="1"/>
        </w:rPr>
        <w:t xml:space="preserve"> </w:t>
      </w:r>
      <w:r w:rsidRPr="00981643">
        <w:t>впевнено,</w:t>
      </w:r>
      <w:r w:rsidRPr="00981643">
        <w:rPr>
          <w:spacing w:val="1"/>
        </w:rPr>
        <w:t xml:space="preserve"> </w:t>
      </w:r>
      <w:r w:rsidRPr="00981643">
        <w:t>глибоко,</w:t>
      </w:r>
      <w:r w:rsidRPr="00981643">
        <w:rPr>
          <w:spacing w:val="-67"/>
        </w:rPr>
        <w:t xml:space="preserve"> </w:t>
      </w:r>
      <w:r w:rsidRPr="00981643">
        <w:t>всебічно відповісти. Слід звернути увагу студентів-першокурсників на те, що</w:t>
      </w:r>
      <w:r w:rsidRPr="00981643">
        <w:rPr>
          <w:spacing w:val="1"/>
        </w:rPr>
        <w:t xml:space="preserve"> </w:t>
      </w:r>
      <w:r w:rsidRPr="00981643">
        <w:t>вони</w:t>
      </w:r>
      <w:r w:rsidRPr="00981643">
        <w:rPr>
          <w:spacing w:val="1"/>
        </w:rPr>
        <w:t xml:space="preserve"> </w:t>
      </w:r>
      <w:r w:rsidRPr="00981643">
        <w:t>повинні</w:t>
      </w:r>
      <w:r w:rsidRPr="00981643">
        <w:rPr>
          <w:spacing w:val="1"/>
        </w:rPr>
        <w:t xml:space="preserve"> </w:t>
      </w:r>
      <w:r w:rsidRPr="00981643">
        <w:t>продемонструвати</w:t>
      </w:r>
      <w:r w:rsidRPr="00981643">
        <w:rPr>
          <w:spacing w:val="1"/>
        </w:rPr>
        <w:t xml:space="preserve"> </w:t>
      </w:r>
      <w:r w:rsidRPr="00981643">
        <w:t>впевненість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своїх</w:t>
      </w:r>
      <w:r w:rsidRPr="00981643">
        <w:rPr>
          <w:spacing w:val="1"/>
        </w:rPr>
        <w:t xml:space="preserve"> </w:t>
      </w:r>
      <w:r w:rsidRPr="00981643">
        <w:t>знаннях,</w:t>
      </w:r>
      <w:r w:rsidRPr="00981643">
        <w:rPr>
          <w:spacing w:val="1"/>
        </w:rPr>
        <w:t xml:space="preserve"> </w:t>
      </w:r>
      <w:r w:rsidRPr="00981643">
        <w:t>намагаючись</w:t>
      </w:r>
      <w:r w:rsidRPr="00981643">
        <w:rPr>
          <w:spacing w:val="1"/>
        </w:rPr>
        <w:t xml:space="preserve"> </w:t>
      </w:r>
      <w:r w:rsidRPr="00981643">
        <w:t>дотриматись</w:t>
      </w:r>
      <w:r w:rsidRPr="00981643">
        <w:rPr>
          <w:spacing w:val="-3"/>
        </w:rPr>
        <w:t xml:space="preserve"> </w:t>
      </w:r>
      <w:r w:rsidRPr="00981643">
        <w:t>максимальної</w:t>
      </w:r>
      <w:r w:rsidRPr="00981643">
        <w:rPr>
          <w:spacing w:val="1"/>
        </w:rPr>
        <w:t xml:space="preserve"> </w:t>
      </w:r>
      <w:r w:rsidRPr="00981643">
        <w:t>оцінки.</w:t>
      </w:r>
    </w:p>
    <w:p w:rsidR="00FF0802" w:rsidRPr="00981643" w:rsidRDefault="00FF0802" w:rsidP="0041175B">
      <w:pPr>
        <w:pStyle w:val="BodyText"/>
        <w:ind w:right="224" w:firstLine="498"/>
        <w:jc w:val="both"/>
      </w:pPr>
      <w:r w:rsidRPr="00981643">
        <w:t>Поки</w:t>
      </w:r>
      <w:r w:rsidRPr="00981643">
        <w:rPr>
          <w:spacing w:val="1"/>
        </w:rPr>
        <w:t xml:space="preserve"> </w:t>
      </w:r>
      <w:r w:rsidRPr="00981643">
        <w:t>студенти</w:t>
      </w:r>
      <w:r w:rsidRPr="00981643">
        <w:rPr>
          <w:spacing w:val="1"/>
        </w:rPr>
        <w:t xml:space="preserve"> </w:t>
      </w:r>
      <w:r w:rsidRPr="00981643">
        <w:t>"готують"</w:t>
      </w:r>
      <w:r w:rsidRPr="00981643">
        <w:rPr>
          <w:spacing w:val="1"/>
        </w:rPr>
        <w:t xml:space="preserve"> </w:t>
      </w:r>
      <w:r w:rsidRPr="00981643">
        <w:t>відповіді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аудиторії,</w:t>
      </w:r>
      <w:r w:rsidRPr="00981643">
        <w:rPr>
          <w:spacing w:val="1"/>
        </w:rPr>
        <w:t xml:space="preserve"> </w:t>
      </w:r>
      <w:r w:rsidRPr="00981643">
        <w:t>викликається</w:t>
      </w:r>
      <w:r w:rsidRPr="00981643">
        <w:rPr>
          <w:spacing w:val="1"/>
        </w:rPr>
        <w:t xml:space="preserve"> </w:t>
      </w:r>
      <w:r w:rsidRPr="00981643">
        <w:t>екзаменаційна</w:t>
      </w:r>
      <w:r w:rsidRPr="00981643">
        <w:rPr>
          <w:spacing w:val="1"/>
        </w:rPr>
        <w:t xml:space="preserve"> </w:t>
      </w:r>
      <w:r w:rsidRPr="00981643">
        <w:t>комісія,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їй</w:t>
      </w:r>
      <w:r w:rsidRPr="00981643">
        <w:rPr>
          <w:spacing w:val="1"/>
        </w:rPr>
        <w:t xml:space="preserve"> </w:t>
      </w:r>
      <w:r w:rsidRPr="00981643">
        <w:t>дається</w:t>
      </w:r>
      <w:r w:rsidRPr="00981643">
        <w:rPr>
          <w:spacing w:val="1"/>
        </w:rPr>
        <w:t xml:space="preserve"> </w:t>
      </w:r>
      <w:r w:rsidRPr="00981643">
        <w:t>інша</w:t>
      </w:r>
      <w:r w:rsidRPr="00981643">
        <w:rPr>
          <w:spacing w:val="1"/>
        </w:rPr>
        <w:t xml:space="preserve"> </w:t>
      </w:r>
      <w:r w:rsidRPr="00981643">
        <w:t>інструкція:</w:t>
      </w:r>
      <w:r w:rsidRPr="00981643">
        <w:rPr>
          <w:spacing w:val="1"/>
        </w:rPr>
        <w:t xml:space="preserve"> </w:t>
      </w:r>
      <w:r w:rsidRPr="00981643">
        <w:t>якби</w:t>
      </w:r>
      <w:r w:rsidRPr="00981643">
        <w:rPr>
          <w:spacing w:val="1"/>
        </w:rPr>
        <w:t xml:space="preserve"> </w:t>
      </w:r>
      <w:r w:rsidRPr="00981643">
        <w:t>не</w:t>
      </w:r>
      <w:r w:rsidRPr="00981643">
        <w:rPr>
          <w:spacing w:val="1"/>
        </w:rPr>
        <w:t xml:space="preserve"> </w:t>
      </w:r>
      <w:r w:rsidRPr="00981643">
        <w:t>відповідали</w:t>
      </w:r>
      <w:r w:rsidRPr="00981643">
        <w:rPr>
          <w:spacing w:val="71"/>
        </w:rPr>
        <w:t xml:space="preserve"> </w:t>
      </w:r>
      <w:r w:rsidRPr="00981643">
        <w:t>студенти,</w:t>
      </w:r>
      <w:r w:rsidRPr="00981643">
        <w:rPr>
          <w:spacing w:val="1"/>
        </w:rPr>
        <w:t xml:space="preserve"> </w:t>
      </w:r>
      <w:r w:rsidRPr="00981643">
        <w:t>екзаменатори</w:t>
      </w:r>
      <w:r w:rsidRPr="00981643">
        <w:rPr>
          <w:spacing w:val="1"/>
        </w:rPr>
        <w:t xml:space="preserve"> </w:t>
      </w:r>
      <w:r w:rsidRPr="00981643">
        <w:t>повинні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особливою</w:t>
      </w:r>
      <w:r w:rsidRPr="00981643">
        <w:rPr>
          <w:spacing w:val="1"/>
        </w:rPr>
        <w:t xml:space="preserve"> </w:t>
      </w:r>
      <w:r w:rsidRPr="00981643">
        <w:t>теплотою,</w:t>
      </w:r>
      <w:r w:rsidRPr="00981643">
        <w:rPr>
          <w:spacing w:val="1"/>
        </w:rPr>
        <w:t xml:space="preserve"> </w:t>
      </w:r>
      <w:r w:rsidRPr="00981643">
        <w:t>привітністю</w:t>
      </w:r>
      <w:r w:rsidRPr="00981643">
        <w:rPr>
          <w:spacing w:val="1"/>
        </w:rPr>
        <w:t xml:space="preserve"> </w:t>
      </w:r>
      <w:r w:rsidRPr="00981643">
        <w:t>й</w:t>
      </w:r>
      <w:r w:rsidRPr="00981643">
        <w:rPr>
          <w:spacing w:val="1"/>
        </w:rPr>
        <w:t xml:space="preserve"> </w:t>
      </w:r>
      <w:r w:rsidRPr="00981643">
        <w:t>підтримкою</w:t>
      </w:r>
      <w:r w:rsidRPr="00981643">
        <w:rPr>
          <w:spacing w:val="1"/>
        </w:rPr>
        <w:t xml:space="preserve"> </w:t>
      </w:r>
      <w:r w:rsidRPr="00981643">
        <w:t>слухати</w:t>
      </w:r>
      <w:r w:rsidRPr="00981643">
        <w:rPr>
          <w:spacing w:val="1"/>
        </w:rPr>
        <w:t xml:space="preserve"> </w:t>
      </w:r>
      <w:r w:rsidRPr="00981643">
        <w:t>перше</w:t>
      </w:r>
      <w:r w:rsidRPr="00981643">
        <w:rPr>
          <w:spacing w:val="1"/>
        </w:rPr>
        <w:t xml:space="preserve"> </w:t>
      </w:r>
      <w:r w:rsidRPr="00981643">
        <w:t>питання</w:t>
      </w:r>
      <w:r w:rsidRPr="00981643">
        <w:rPr>
          <w:spacing w:val="1"/>
        </w:rPr>
        <w:t xml:space="preserve"> </w:t>
      </w:r>
      <w:r w:rsidRPr="00981643">
        <w:t>і</w:t>
      </w:r>
      <w:r w:rsidRPr="00981643">
        <w:rPr>
          <w:spacing w:val="1"/>
        </w:rPr>
        <w:t xml:space="preserve"> </w:t>
      </w:r>
      <w:r w:rsidRPr="00981643">
        <w:t>зовсім</w:t>
      </w:r>
      <w:r w:rsidRPr="00981643">
        <w:rPr>
          <w:spacing w:val="1"/>
        </w:rPr>
        <w:t xml:space="preserve"> </w:t>
      </w:r>
      <w:r w:rsidRPr="00981643">
        <w:t>байдуже</w:t>
      </w:r>
      <w:r w:rsidRPr="00981643">
        <w:rPr>
          <w:spacing w:val="1"/>
        </w:rPr>
        <w:t xml:space="preserve"> </w:t>
      </w:r>
      <w:r w:rsidRPr="00981643">
        <w:t>друге.</w:t>
      </w:r>
      <w:r w:rsidRPr="00981643">
        <w:rPr>
          <w:spacing w:val="1"/>
        </w:rPr>
        <w:t xml:space="preserve"> </w:t>
      </w:r>
      <w:r w:rsidRPr="00981643">
        <w:t>Наприкінці</w:t>
      </w:r>
      <w:r w:rsidRPr="00981643">
        <w:rPr>
          <w:spacing w:val="1"/>
        </w:rPr>
        <w:t xml:space="preserve"> </w:t>
      </w:r>
      <w:r w:rsidRPr="00981643">
        <w:t>відповіді</w:t>
      </w:r>
      <w:r w:rsidRPr="00981643">
        <w:rPr>
          <w:spacing w:val="1"/>
        </w:rPr>
        <w:t xml:space="preserve"> </w:t>
      </w:r>
      <w:r w:rsidRPr="00981643">
        <w:t>екзаменатору потрібно сказати студентові приблизно таке: "Добре, на перше</w:t>
      </w:r>
      <w:r w:rsidRPr="00981643">
        <w:rPr>
          <w:spacing w:val="1"/>
        </w:rPr>
        <w:t xml:space="preserve"> </w:t>
      </w:r>
      <w:r w:rsidRPr="00981643">
        <w:t>питання</w:t>
      </w:r>
      <w:r w:rsidRPr="00981643">
        <w:rPr>
          <w:spacing w:val="-1"/>
        </w:rPr>
        <w:t xml:space="preserve"> </w:t>
      </w:r>
      <w:r w:rsidRPr="00981643">
        <w:t>ви</w:t>
      </w:r>
      <w:r w:rsidRPr="00981643">
        <w:rPr>
          <w:spacing w:val="-1"/>
        </w:rPr>
        <w:t xml:space="preserve"> </w:t>
      </w:r>
      <w:r w:rsidRPr="00981643">
        <w:t>відповіли</w:t>
      </w:r>
      <w:r w:rsidRPr="00981643">
        <w:rPr>
          <w:spacing w:val="-1"/>
        </w:rPr>
        <w:t xml:space="preserve"> </w:t>
      </w:r>
      <w:r w:rsidRPr="00981643">
        <w:t>блискуче(</w:t>
      </w:r>
      <w:r w:rsidRPr="00981643">
        <w:rPr>
          <w:spacing w:val="-1"/>
        </w:rPr>
        <w:t xml:space="preserve"> </w:t>
      </w:r>
      <w:r w:rsidRPr="00981643">
        <w:t>прекрасно,</w:t>
      </w:r>
      <w:r w:rsidRPr="00981643">
        <w:rPr>
          <w:spacing w:val="-2"/>
        </w:rPr>
        <w:t xml:space="preserve"> </w:t>
      </w:r>
      <w:r w:rsidRPr="00981643">
        <w:t>відмінно).</w:t>
      </w:r>
      <w:r w:rsidRPr="00981643">
        <w:rPr>
          <w:spacing w:val="-1"/>
        </w:rPr>
        <w:t xml:space="preserve"> </w:t>
      </w:r>
      <w:r w:rsidRPr="00981643">
        <w:t>А</w:t>
      </w:r>
      <w:r w:rsidRPr="00981643">
        <w:rPr>
          <w:spacing w:val="-2"/>
        </w:rPr>
        <w:t xml:space="preserve"> </w:t>
      </w:r>
      <w:r w:rsidRPr="00981643">
        <w:t>на</w:t>
      </w:r>
      <w:r w:rsidRPr="00981643">
        <w:rPr>
          <w:spacing w:val="-4"/>
        </w:rPr>
        <w:t xml:space="preserve"> </w:t>
      </w:r>
      <w:r w:rsidRPr="00981643">
        <w:t>друге</w:t>
      </w:r>
      <w:r w:rsidRPr="00981643">
        <w:rPr>
          <w:spacing w:val="-1"/>
        </w:rPr>
        <w:t xml:space="preserve"> </w:t>
      </w:r>
      <w:r w:rsidRPr="00981643">
        <w:t>не</w:t>
      </w:r>
    </w:p>
    <w:p w:rsidR="00FF0802" w:rsidRPr="00981643" w:rsidRDefault="00FF0802">
      <w:pPr>
        <w:pStyle w:val="BodyText"/>
        <w:jc w:val="both"/>
      </w:pPr>
      <w:r w:rsidRPr="00981643">
        <w:t>так</w:t>
      </w:r>
      <w:r w:rsidRPr="00981643">
        <w:rPr>
          <w:spacing w:val="-2"/>
        </w:rPr>
        <w:t xml:space="preserve"> </w:t>
      </w:r>
      <w:r w:rsidRPr="00981643">
        <w:t>добре,</w:t>
      </w:r>
      <w:r w:rsidRPr="00981643">
        <w:rPr>
          <w:spacing w:val="-2"/>
        </w:rPr>
        <w:t xml:space="preserve"> </w:t>
      </w:r>
      <w:r w:rsidRPr="00981643">
        <w:t>але</w:t>
      </w:r>
      <w:r w:rsidRPr="00981643">
        <w:rPr>
          <w:spacing w:val="-3"/>
        </w:rPr>
        <w:t xml:space="preserve"> </w:t>
      </w:r>
      <w:r w:rsidRPr="00981643">
        <w:t>в</w:t>
      </w:r>
      <w:r w:rsidRPr="00981643">
        <w:rPr>
          <w:spacing w:val="-3"/>
        </w:rPr>
        <w:t xml:space="preserve"> </w:t>
      </w:r>
      <w:r w:rsidRPr="00981643">
        <w:t>загальному,</w:t>
      </w:r>
      <w:r w:rsidRPr="00981643">
        <w:rPr>
          <w:spacing w:val="-2"/>
        </w:rPr>
        <w:t xml:space="preserve"> </w:t>
      </w:r>
      <w:r w:rsidRPr="00981643">
        <w:t>спасибі,</w:t>
      </w:r>
      <w:r w:rsidRPr="00981643">
        <w:rPr>
          <w:spacing w:val="-2"/>
        </w:rPr>
        <w:t xml:space="preserve"> </w:t>
      </w:r>
      <w:r w:rsidRPr="00981643">
        <w:t>запросіть</w:t>
      </w:r>
      <w:r w:rsidRPr="00981643">
        <w:rPr>
          <w:spacing w:val="-2"/>
        </w:rPr>
        <w:t xml:space="preserve"> </w:t>
      </w:r>
      <w:r w:rsidRPr="00981643">
        <w:t>будь</w:t>
      </w:r>
      <w:r w:rsidRPr="00981643">
        <w:rPr>
          <w:spacing w:val="-2"/>
        </w:rPr>
        <w:t xml:space="preserve"> </w:t>
      </w:r>
      <w:r w:rsidRPr="00981643">
        <w:t>ласка</w:t>
      </w:r>
      <w:r w:rsidRPr="00981643">
        <w:rPr>
          <w:spacing w:val="-1"/>
        </w:rPr>
        <w:t xml:space="preserve"> </w:t>
      </w:r>
      <w:r w:rsidRPr="00981643">
        <w:t>наступного</w:t>
      </w:r>
      <w:r w:rsidRPr="00981643">
        <w:rPr>
          <w:spacing w:val="-3"/>
        </w:rPr>
        <w:t xml:space="preserve"> </w:t>
      </w:r>
      <w:r w:rsidRPr="00981643">
        <w:t>студента."</w:t>
      </w:r>
    </w:p>
    <w:p w:rsidR="00FF0802" w:rsidRPr="00981643" w:rsidRDefault="00FF0802">
      <w:pPr>
        <w:jc w:val="both"/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BodyText"/>
        <w:spacing w:before="65"/>
        <w:ind w:right="230"/>
        <w:jc w:val="both"/>
      </w:pPr>
      <w:r w:rsidRPr="00981643">
        <w:t>Решті членам групи – "глядачам" – дається завдання: відмітити те, що в діалозі</w:t>
      </w:r>
      <w:r w:rsidRPr="00981643">
        <w:rPr>
          <w:spacing w:val="1"/>
        </w:rPr>
        <w:t xml:space="preserve"> </w:t>
      </w:r>
      <w:r w:rsidRPr="00981643">
        <w:t>студента з членами екзаменаційної комісії сприяє взаєморозумінню, а що його</w:t>
      </w:r>
      <w:r w:rsidRPr="00981643">
        <w:rPr>
          <w:spacing w:val="1"/>
        </w:rPr>
        <w:t xml:space="preserve"> </w:t>
      </w:r>
      <w:r w:rsidRPr="00981643">
        <w:t>руйнує.</w:t>
      </w:r>
    </w:p>
    <w:p w:rsidR="00FF0802" w:rsidRPr="00981643" w:rsidRDefault="00FF0802">
      <w:pPr>
        <w:pStyle w:val="BodyText"/>
        <w:spacing w:before="2" w:line="322" w:lineRule="exact"/>
        <w:jc w:val="both"/>
      </w:pPr>
      <w:r w:rsidRPr="00981643">
        <w:t>Завершення</w:t>
      </w:r>
      <w:r w:rsidRPr="00981643">
        <w:rPr>
          <w:spacing w:val="-5"/>
        </w:rPr>
        <w:t xml:space="preserve"> </w:t>
      </w:r>
      <w:r w:rsidRPr="00981643">
        <w:t>роботи: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115"/>
        </w:tabs>
        <w:ind w:right="226" w:firstLine="707"/>
        <w:rPr>
          <w:sz w:val="28"/>
        </w:rPr>
      </w:pPr>
      <w:r w:rsidRPr="00981643">
        <w:rPr>
          <w:sz w:val="28"/>
        </w:rPr>
        <w:t>В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чому</w:t>
      </w:r>
      <w:r w:rsidRPr="00981643">
        <w:rPr>
          <w:spacing w:val="15"/>
          <w:sz w:val="28"/>
        </w:rPr>
        <w:t xml:space="preserve"> </w:t>
      </w:r>
      <w:r w:rsidRPr="00981643">
        <w:rPr>
          <w:sz w:val="28"/>
        </w:rPr>
        <w:t>відмінність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поведінки</w:t>
      </w:r>
      <w:r w:rsidRPr="00981643">
        <w:rPr>
          <w:spacing w:val="21"/>
          <w:sz w:val="28"/>
        </w:rPr>
        <w:t xml:space="preserve"> </w:t>
      </w:r>
      <w:r w:rsidRPr="00981643">
        <w:rPr>
          <w:sz w:val="28"/>
        </w:rPr>
        <w:t>екзаменаторів,</w:t>
      </w:r>
      <w:r w:rsidRPr="00981643">
        <w:rPr>
          <w:spacing w:val="17"/>
          <w:sz w:val="28"/>
        </w:rPr>
        <w:t xml:space="preserve"> </w:t>
      </w:r>
      <w:r w:rsidRPr="00981643">
        <w:rPr>
          <w:sz w:val="28"/>
        </w:rPr>
        <w:t>коли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відповідали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студенти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1-е та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2-е питання?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108"/>
        </w:tabs>
        <w:spacing w:line="242" w:lineRule="auto"/>
        <w:ind w:right="230" w:firstLine="707"/>
        <w:rPr>
          <w:sz w:val="28"/>
        </w:rPr>
      </w:pPr>
      <w:r w:rsidRPr="00981643">
        <w:rPr>
          <w:sz w:val="28"/>
        </w:rPr>
        <w:t>Як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поведінка</w:t>
      </w:r>
      <w:r w:rsidRPr="00981643">
        <w:rPr>
          <w:spacing w:val="10"/>
          <w:sz w:val="28"/>
        </w:rPr>
        <w:t xml:space="preserve"> </w:t>
      </w:r>
      <w:r w:rsidRPr="00981643">
        <w:rPr>
          <w:sz w:val="28"/>
        </w:rPr>
        <w:t>екзаменаційної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комісії</w:t>
      </w:r>
      <w:r w:rsidRPr="00981643">
        <w:rPr>
          <w:spacing w:val="10"/>
          <w:sz w:val="28"/>
        </w:rPr>
        <w:t xml:space="preserve"> </w:t>
      </w:r>
      <w:r w:rsidRPr="00981643">
        <w:rPr>
          <w:sz w:val="28"/>
        </w:rPr>
        <w:t>впливає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на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відповіді</w:t>
      </w:r>
      <w:r w:rsidRPr="00981643">
        <w:rPr>
          <w:spacing w:val="8"/>
          <w:sz w:val="28"/>
        </w:rPr>
        <w:t xml:space="preserve"> </w:t>
      </w:r>
      <w:r w:rsidRPr="00981643">
        <w:rPr>
          <w:sz w:val="28"/>
        </w:rPr>
        <w:t>студентів?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Яка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спостерігалась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залежність?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214"/>
        </w:tabs>
        <w:ind w:right="232" w:firstLine="707"/>
        <w:rPr>
          <w:sz w:val="28"/>
        </w:rPr>
      </w:pPr>
      <w:r w:rsidRPr="00981643">
        <w:rPr>
          <w:sz w:val="28"/>
        </w:rPr>
        <w:t>Які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стратегії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поведінки</w:t>
      </w:r>
      <w:r w:rsidRPr="00981643">
        <w:rPr>
          <w:spacing w:val="47"/>
          <w:sz w:val="28"/>
        </w:rPr>
        <w:t xml:space="preserve"> </w:t>
      </w:r>
      <w:r w:rsidRPr="00981643">
        <w:rPr>
          <w:sz w:val="28"/>
        </w:rPr>
        <w:t>студентів</w:t>
      </w:r>
      <w:r w:rsidRPr="00981643">
        <w:rPr>
          <w:spacing w:val="44"/>
          <w:sz w:val="28"/>
        </w:rPr>
        <w:t xml:space="preserve"> </w:t>
      </w:r>
      <w:r w:rsidRPr="00981643">
        <w:rPr>
          <w:sz w:val="28"/>
        </w:rPr>
        <w:t>були</w:t>
      </w:r>
      <w:r w:rsidRPr="00981643">
        <w:rPr>
          <w:spacing w:val="47"/>
          <w:sz w:val="28"/>
        </w:rPr>
        <w:t xml:space="preserve"> </w:t>
      </w:r>
      <w:r w:rsidRPr="00981643">
        <w:rPr>
          <w:sz w:val="28"/>
        </w:rPr>
        <w:t>більш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успішні,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коли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вони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відповідали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на питання екзаменаційної комісії?</w:t>
      </w:r>
    </w:p>
    <w:p w:rsidR="00FF0802" w:rsidRPr="00981643" w:rsidRDefault="00FF0802">
      <w:pPr>
        <w:pStyle w:val="BodyText"/>
        <w:spacing w:before="5"/>
        <w:ind w:left="0"/>
        <w:rPr>
          <w:sz w:val="27"/>
        </w:rPr>
      </w:pPr>
    </w:p>
    <w:p w:rsidR="00FF0802" w:rsidRPr="00981643" w:rsidRDefault="00FF0802">
      <w:pPr>
        <w:spacing w:line="322" w:lineRule="exact"/>
        <w:ind w:left="222"/>
        <w:jc w:val="both"/>
        <w:rPr>
          <w:sz w:val="28"/>
        </w:rPr>
      </w:pPr>
      <w:r w:rsidRPr="00981643">
        <w:rPr>
          <w:b/>
          <w:i/>
          <w:sz w:val="28"/>
        </w:rPr>
        <w:t>Вправа</w:t>
      </w:r>
      <w:r w:rsidRPr="00981643">
        <w:rPr>
          <w:b/>
          <w:i/>
          <w:spacing w:val="-2"/>
          <w:sz w:val="28"/>
        </w:rPr>
        <w:t xml:space="preserve"> </w:t>
      </w:r>
      <w:r w:rsidRPr="00981643">
        <w:rPr>
          <w:sz w:val="28"/>
        </w:rPr>
        <w:t>"Бути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педагогом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–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це…"</w:t>
      </w:r>
    </w:p>
    <w:p w:rsidR="00FF0802" w:rsidRPr="00981643" w:rsidRDefault="00FF0802" w:rsidP="0041175B">
      <w:pPr>
        <w:pStyle w:val="BodyText"/>
        <w:spacing w:line="242" w:lineRule="auto"/>
        <w:ind w:right="235" w:firstLine="498"/>
        <w:jc w:val="both"/>
      </w:pPr>
      <w:r w:rsidRPr="00981643">
        <w:rPr>
          <w:i/>
        </w:rPr>
        <w:t xml:space="preserve">Мета </w:t>
      </w:r>
      <w:r w:rsidRPr="00981643">
        <w:t>– сформувати певне уявлення про професію педагога, про її позитивні та</w:t>
      </w:r>
      <w:r w:rsidRPr="00981643">
        <w:rPr>
          <w:spacing w:val="1"/>
        </w:rPr>
        <w:t xml:space="preserve"> </w:t>
      </w:r>
      <w:r w:rsidRPr="00981643">
        <w:t>негативні сторони.</w:t>
      </w:r>
    </w:p>
    <w:p w:rsidR="00FF0802" w:rsidRPr="00981643" w:rsidRDefault="00FF0802" w:rsidP="0041175B">
      <w:pPr>
        <w:ind w:left="222" w:right="231" w:firstLine="498"/>
        <w:jc w:val="both"/>
        <w:rPr>
          <w:sz w:val="28"/>
        </w:rPr>
      </w:pPr>
      <w:r w:rsidRPr="00981643">
        <w:rPr>
          <w:i/>
          <w:sz w:val="28"/>
        </w:rPr>
        <w:t xml:space="preserve">Соціально-виховні завдання: </w:t>
      </w:r>
      <w:r w:rsidRPr="00981643">
        <w:rPr>
          <w:sz w:val="28"/>
        </w:rPr>
        <w:t>розкрити різні аспекти професії педагога, закріпити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позитивну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установку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щодо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професії.</w:t>
      </w:r>
    </w:p>
    <w:p w:rsidR="00FF0802" w:rsidRPr="00981643" w:rsidRDefault="00FF0802">
      <w:pPr>
        <w:pStyle w:val="BodyText"/>
        <w:spacing w:line="321" w:lineRule="exact"/>
        <w:jc w:val="both"/>
      </w:pPr>
      <w:r w:rsidRPr="00981643">
        <w:t>Хід</w:t>
      </w:r>
      <w:r w:rsidRPr="00981643">
        <w:rPr>
          <w:spacing w:val="-1"/>
        </w:rPr>
        <w:t xml:space="preserve"> </w:t>
      </w:r>
      <w:r w:rsidRPr="00981643">
        <w:t>гри:</w:t>
      </w:r>
    </w:p>
    <w:p w:rsidR="00FF0802" w:rsidRPr="00981643" w:rsidRDefault="00FF0802" w:rsidP="00DC2665">
      <w:pPr>
        <w:pStyle w:val="BodyText"/>
        <w:tabs>
          <w:tab w:val="left" w:pos="3790"/>
          <w:tab w:val="left" w:pos="6687"/>
          <w:tab w:val="left" w:pos="9699"/>
        </w:tabs>
        <w:ind w:right="224"/>
        <w:jc w:val="both"/>
        <w:rPr>
          <w:sz w:val="27"/>
        </w:rPr>
      </w:pPr>
      <w:r w:rsidRPr="00DC2665">
        <w:rPr>
          <w:lang w:val="ru-RU"/>
        </w:rPr>
        <w:t xml:space="preserve">          </w:t>
      </w:r>
      <w:r w:rsidRPr="00981643">
        <w:t>По черзі кожен учасник висловлюється стосовно професії педагога. Наприклад:</w:t>
      </w:r>
      <w:r w:rsidRPr="00981643">
        <w:rPr>
          <w:spacing w:val="1"/>
        </w:rPr>
        <w:t xml:space="preserve"> </w:t>
      </w:r>
      <w:r w:rsidRPr="00981643">
        <w:t>"Педагогом бути</w:t>
      </w:r>
      <w:r w:rsidRPr="00981643">
        <w:rPr>
          <w:spacing w:val="1"/>
        </w:rPr>
        <w:t xml:space="preserve"> </w:t>
      </w:r>
      <w:r w:rsidRPr="00981643">
        <w:t>добре, тому що…", другий:</w:t>
      </w:r>
      <w:r w:rsidRPr="00981643">
        <w:rPr>
          <w:spacing w:val="1"/>
        </w:rPr>
        <w:t xml:space="preserve"> </w:t>
      </w:r>
      <w:r w:rsidRPr="00981643">
        <w:t>"Педагогом бути</w:t>
      </w:r>
      <w:r w:rsidRPr="00981643">
        <w:rPr>
          <w:spacing w:val="1"/>
        </w:rPr>
        <w:t xml:space="preserve"> </w:t>
      </w:r>
      <w:r w:rsidRPr="00981643">
        <w:t>погано, тому</w:t>
      </w:r>
      <w:r w:rsidRPr="00981643">
        <w:rPr>
          <w:spacing w:val="1"/>
        </w:rPr>
        <w:t xml:space="preserve"> </w:t>
      </w:r>
      <w:r w:rsidRPr="00981643">
        <w:t>що…"</w:t>
      </w:r>
      <w:r w:rsidRPr="00981643">
        <w:tab/>
        <w:t>і</w:t>
      </w:r>
      <w:r w:rsidRPr="00981643">
        <w:tab/>
        <w:t>т.</w:t>
      </w:r>
      <w:r w:rsidRPr="00981643">
        <w:tab/>
      </w:r>
      <w:r w:rsidRPr="00981643">
        <w:rPr>
          <w:spacing w:val="-2"/>
        </w:rPr>
        <w:t>д.</w:t>
      </w:r>
    </w:p>
    <w:p w:rsidR="00FF0802" w:rsidRPr="00981643" w:rsidRDefault="00FF0802" w:rsidP="00DC2665">
      <w:pPr>
        <w:pStyle w:val="BodyText"/>
        <w:ind w:right="228" w:firstLine="498"/>
        <w:jc w:val="both"/>
      </w:pPr>
      <w:r w:rsidRPr="00981643">
        <w:t>Завершення</w:t>
      </w:r>
      <w:r w:rsidRPr="00981643">
        <w:rPr>
          <w:spacing w:val="1"/>
        </w:rPr>
        <w:t xml:space="preserve"> </w:t>
      </w:r>
      <w:r w:rsidRPr="00981643">
        <w:t>роботи:</w:t>
      </w:r>
      <w:r w:rsidRPr="00981643">
        <w:rPr>
          <w:spacing w:val="1"/>
        </w:rPr>
        <w:t xml:space="preserve"> </w:t>
      </w:r>
      <w:r w:rsidRPr="00981643">
        <w:t>після</w:t>
      </w:r>
      <w:r w:rsidRPr="00981643">
        <w:rPr>
          <w:spacing w:val="1"/>
        </w:rPr>
        <w:t xml:space="preserve"> </w:t>
      </w:r>
      <w:r w:rsidRPr="00981643">
        <w:t>виконання</w:t>
      </w:r>
      <w:r w:rsidRPr="00981643">
        <w:rPr>
          <w:spacing w:val="1"/>
        </w:rPr>
        <w:t xml:space="preserve"> </w:t>
      </w:r>
      <w:r w:rsidRPr="00981643">
        <w:t>вправи</w:t>
      </w:r>
      <w:r w:rsidRPr="00981643">
        <w:rPr>
          <w:spacing w:val="1"/>
        </w:rPr>
        <w:t xml:space="preserve"> </w:t>
      </w:r>
      <w:r w:rsidRPr="00981643">
        <w:t>учасники</w:t>
      </w:r>
      <w:r w:rsidRPr="00981643">
        <w:rPr>
          <w:spacing w:val="1"/>
        </w:rPr>
        <w:t xml:space="preserve"> </w:t>
      </w:r>
      <w:r w:rsidRPr="00981643">
        <w:t>обмінюються</w:t>
      </w:r>
      <w:r w:rsidRPr="00981643">
        <w:rPr>
          <w:spacing w:val="1"/>
        </w:rPr>
        <w:t xml:space="preserve"> </w:t>
      </w:r>
      <w:r w:rsidRPr="00981643">
        <w:t>враженнями: чи було щось, що дозволило подивитеся по-іншому на цю роль, чи</w:t>
      </w:r>
      <w:r w:rsidRPr="00981643">
        <w:rPr>
          <w:spacing w:val="-67"/>
        </w:rPr>
        <w:t xml:space="preserve"> </w:t>
      </w:r>
      <w:r w:rsidRPr="00981643">
        <w:t>було</w:t>
      </w:r>
      <w:r w:rsidRPr="00981643">
        <w:rPr>
          <w:spacing w:val="1"/>
        </w:rPr>
        <w:t xml:space="preserve"> </w:t>
      </w:r>
      <w:r w:rsidRPr="00981643">
        <w:t>щось</w:t>
      </w:r>
      <w:r w:rsidRPr="00981643">
        <w:rPr>
          <w:spacing w:val="1"/>
        </w:rPr>
        <w:t xml:space="preserve"> </w:t>
      </w:r>
      <w:r w:rsidRPr="00981643">
        <w:t>для</w:t>
      </w:r>
      <w:r w:rsidRPr="00981643">
        <w:rPr>
          <w:spacing w:val="1"/>
        </w:rPr>
        <w:t xml:space="preserve"> </w:t>
      </w:r>
      <w:r w:rsidRPr="00981643">
        <w:t>когось</w:t>
      </w:r>
      <w:r w:rsidRPr="00981643">
        <w:rPr>
          <w:spacing w:val="1"/>
        </w:rPr>
        <w:t xml:space="preserve"> </w:t>
      </w:r>
      <w:r w:rsidRPr="00981643">
        <w:t>неочікуваним,</w:t>
      </w:r>
      <w:r w:rsidRPr="00981643">
        <w:rPr>
          <w:spacing w:val="1"/>
        </w:rPr>
        <w:t xml:space="preserve"> </w:t>
      </w:r>
      <w:r w:rsidRPr="00981643">
        <w:t>чи</w:t>
      </w:r>
      <w:r w:rsidRPr="00981643">
        <w:rPr>
          <w:spacing w:val="1"/>
        </w:rPr>
        <w:t xml:space="preserve"> </w:t>
      </w:r>
      <w:r w:rsidRPr="00981643">
        <w:t>було</w:t>
      </w:r>
      <w:r w:rsidRPr="00981643">
        <w:rPr>
          <w:spacing w:val="1"/>
        </w:rPr>
        <w:t xml:space="preserve"> </w:t>
      </w:r>
      <w:r w:rsidRPr="00981643">
        <w:t>комусь</w:t>
      </w:r>
      <w:r w:rsidRPr="00981643">
        <w:rPr>
          <w:spacing w:val="1"/>
        </w:rPr>
        <w:t xml:space="preserve"> </w:t>
      </w:r>
      <w:r w:rsidRPr="00981643">
        <w:t>важко</w:t>
      </w:r>
      <w:r w:rsidRPr="00981643">
        <w:rPr>
          <w:spacing w:val="1"/>
        </w:rPr>
        <w:t xml:space="preserve"> </w:t>
      </w:r>
      <w:r w:rsidRPr="00981643">
        <w:t>знайти</w:t>
      </w:r>
      <w:r w:rsidRPr="00981643">
        <w:rPr>
          <w:spacing w:val="1"/>
        </w:rPr>
        <w:t xml:space="preserve"> </w:t>
      </w:r>
      <w:r w:rsidRPr="00981643">
        <w:t>щось</w:t>
      </w:r>
      <w:r w:rsidRPr="00981643">
        <w:rPr>
          <w:spacing w:val="1"/>
        </w:rPr>
        <w:t xml:space="preserve"> </w:t>
      </w:r>
      <w:r w:rsidRPr="00981643">
        <w:t>позитивне</w:t>
      </w:r>
      <w:r w:rsidRPr="00981643">
        <w:rPr>
          <w:spacing w:val="-1"/>
        </w:rPr>
        <w:t xml:space="preserve"> </w:t>
      </w:r>
      <w:r w:rsidRPr="00981643">
        <w:t>чи</w:t>
      </w:r>
      <w:r w:rsidRPr="00981643">
        <w:rPr>
          <w:spacing w:val="-1"/>
        </w:rPr>
        <w:t xml:space="preserve"> </w:t>
      </w:r>
      <w:r w:rsidRPr="00981643">
        <w:t>негативне,</w:t>
      </w:r>
      <w:r w:rsidRPr="00981643">
        <w:rPr>
          <w:spacing w:val="-1"/>
        </w:rPr>
        <w:t xml:space="preserve"> </w:t>
      </w:r>
      <w:r w:rsidRPr="00981643">
        <w:t>що</w:t>
      </w:r>
      <w:r w:rsidRPr="00981643">
        <w:rPr>
          <w:spacing w:val="-4"/>
        </w:rPr>
        <w:t xml:space="preserve"> </w:t>
      </w:r>
      <w:r w:rsidRPr="00981643">
        <w:t>нового дізналися</w:t>
      </w:r>
      <w:r w:rsidRPr="00981643">
        <w:rPr>
          <w:spacing w:val="-1"/>
        </w:rPr>
        <w:t xml:space="preserve"> </w:t>
      </w:r>
      <w:r w:rsidRPr="00981643">
        <w:t>про обрану</w:t>
      </w:r>
      <w:r w:rsidRPr="00981643">
        <w:rPr>
          <w:spacing w:val="-4"/>
        </w:rPr>
        <w:t xml:space="preserve"> </w:t>
      </w:r>
      <w:r w:rsidRPr="00981643">
        <w:t>професію?</w:t>
      </w:r>
    </w:p>
    <w:p w:rsidR="00FF0802" w:rsidRPr="00981643" w:rsidRDefault="00FF0802" w:rsidP="00DC2665">
      <w:pPr>
        <w:pStyle w:val="BodyText"/>
        <w:spacing w:line="321" w:lineRule="exact"/>
        <w:ind w:firstLine="498"/>
        <w:jc w:val="both"/>
      </w:pPr>
      <w:r w:rsidRPr="00981643">
        <w:t>Інший</w:t>
      </w:r>
      <w:r w:rsidRPr="00981643">
        <w:rPr>
          <w:spacing w:val="-3"/>
        </w:rPr>
        <w:t xml:space="preserve"> </w:t>
      </w:r>
      <w:r w:rsidRPr="00981643">
        <w:t>варіант.</w:t>
      </w:r>
    </w:p>
    <w:p w:rsidR="00FF0802" w:rsidRPr="00981643" w:rsidRDefault="00FF0802" w:rsidP="00DC2665">
      <w:pPr>
        <w:pStyle w:val="BodyText"/>
        <w:spacing w:before="2"/>
        <w:ind w:right="228" w:firstLine="498"/>
        <w:jc w:val="both"/>
      </w:pPr>
      <w:r w:rsidRPr="00981643">
        <w:t>Група ділиться на дві групи. Спочатку від першої підгрупи хтось з учасників</w:t>
      </w:r>
      <w:r w:rsidRPr="00981643">
        <w:rPr>
          <w:spacing w:val="1"/>
        </w:rPr>
        <w:t xml:space="preserve"> </w:t>
      </w:r>
      <w:r w:rsidRPr="00981643">
        <w:t>висловлюється:</w:t>
      </w:r>
      <w:r w:rsidRPr="00981643">
        <w:rPr>
          <w:spacing w:val="1"/>
        </w:rPr>
        <w:t xml:space="preserve"> </w:t>
      </w:r>
      <w:r w:rsidRPr="00981643">
        <w:t>"Педагогом</w:t>
      </w:r>
      <w:r w:rsidRPr="00981643">
        <w:rPr>
          <w:spacing w:val="1"/>
        </w:rPr>
        <w:t xml:space="preserve"> </w:t>
      </w:r>
      <w:r w:rsidRPr="00981643">
        <w:t>бути</w:t>
      </w:r>
      <w:r w:rsidRPr="00981643">
        <w:rPr>
          <w:spacing w:val="1"/>
        </w:rPr>
        <w:t xml:space="preserve"> </w:t>
      </w:r>
      <w:r w:rsidRPr="00981643">
        <w:t>добре,</w:t>
      </w:r>
      <w:r w:rsidRPr="00981643">
        <w:rPr>
          <w:spacing w:val="1"/>
        </w:rPr>
        <w:t xml:space="preserve"> </w:t>
      </w:r>
      <w:r w:rsidRPr="00981643">
        <w:t>тому</w:t>
      </w:r>
      <w:r w:rsidRPr="00981643">
        <w:rPr>
          <w:spacing w:val="1"/>
        </w:rPr>
        <w:t xml:space="preserve"> </w:t>
      </w:r>
      <w:r w:rsidRPr="00981643">
        <w:t>що</w:t>
      </w:r>
      <w:r w:rsidRPr="00981643">
        <w:rPr>
          <w:spacing w:val="1"/>
        </w:rPr>
        <w:t xml:space="preserve"> </w:t>
      </w:r>
      <w:r w:rsidRPr="00981643">
        <w:t>…",</w:t>
      </w:r>
      <w:r w:rsidRPr="00981643">
        <w:rPr>
          <w:spacing w:val="1"/>
        </w:rPr>
        <w:t xml:space="preserve"> </w:t>
      </w:r>
      <w:r w:rsidRPr="00981643">
        <w:t>а</w:t>
      </w:r>
      <w:r w:rsidRPr="00981643">
        <w:rPr>
          <w:spacing w:val="1"/>
        </w:rPr>
        <w:t xml:space="preserve"> </w:t>
      </w:r>
      <w:r w:rsidRPr="00981643">
        <w:t>від</w:t>
      </w:r>
      <w:r w:rsidRPr="00981643">
        <w:rPr>
          <w:spacing w:val="1"/>
        </w:rPr>
        <w:t xml:space="preserve"> </w:t>
      </w:r>
      <w:r w:rsidRPr="00981643">
        <w:t>другої</w:t>
      </w:r>
      <w:r w:rsidRPr="00981643">
        <w:rPr>
          <w:spacing w:val="1"/>
        </w:rPr>
        <w:t xml:space="preserve"> </w:t>
      </w:r>
      <w:r w:rsidRPr="00981643">
        <w:t>групи</w:t>
      </w:r>
      <w:r w:rsidRPr="00981643">
        <w:rPr>
          <w:spacing w:val="1"/>
        </w:rPr>
        <w:t xml:space="preserve"> </w:t>
      </w:r>
      <w:r w:rsidRPr="00981643">
        <w:t>"Педагогом бути погано, тому що…". Потім підгрупи обмінюються оцінками</w:t>
      </w:r>
      <w:r w:rsidRPr="00981643">
        <w:rPr>
          <w:spacing w:val="1"/>
        </w:rPr>
        <w:t xml:space="preserve"> </w:t>
      </w:r>
      <w:r w:rsidRPr="00981643">
        <w:t>професії педагога. Вправа продовжується доти, доки не будуть вичерпані всі</w:t>
      </w:r>
      <w:r w:rsidRPr="00981643">
        <w:rPr>
          <w:spacing w:val="1"/>
        </w:rPr>
        <w:t xml:space="preserve"> </w:t>
      </w:r>
      <w:r w:rsidRPr="00981643">
        <w:t>аргументи</w:t>
      </w:r>
      <w:r w:rsidRPr="00981643">
        <w:rPr>
          <w:spacing w:val="1"/>
        </w:rPr>
        <w:t xml:space="preserve"> </w:t>
      </w:r>
      <w:r w:rsidRPr="00981643">
        <w:t>та</w:t>
      </w:r>
      <w:r w:rsidRPr="00981643">
        <w:rPr>
          <w:spacing w:val="1"/>
        </w:rPr>
        <w:t xml:space="preserve"> </w:t>
      </w:r>
      <w:r w:rsidRPr="00981643">
        <w:t>контраргументи.</w:t>
      </w:r>
      <w:r w:rsidRPr="00981643">
        <w:rPr>
          <w:spacing w:val="1"/>
        </w:rPr>
        <w:t xml:space="preserve"> </w:t>
      </w:r>
      <w:r w:rsidRPr="00981643">
        <w:t>Результати</w:t>
      </w:r>
      <w:r w:rsidRPr="00981643">
        <w:rPr>
          <w:spacing w:val="1"/>
        </w:rPr>
        <w:t xml:space="preserve"> </w:t>
      </w:r>
      <w:r w:rsidRPr="00981643">
        <w:t>такого</w:t>
      </w:r>
      <w:r w:rsidRPr="00981643">
        <w:rPr>
          <w:spacing w:val="1"/>
        </w:rPr>
        <w:t xml:space="preserve"> </w:t>
      </w:r>
      <w:r w:rsidRPr="00981643">
        <w:t>обміну</w:t>
      </w:r>
      <w:r w:rsidRPr="00981643">
        <w:rPr>
          <w:spacing w:val="1"/>
        </w:rPr>
        <w:t xml:space="preserve"> </w:t>
      </w:r>
      <w:r w:rsidRPr="00981643">
        <w:t>думками</w:t>
      </w:r>
      <w:r w:rsidRPr="00981643">
        <w:rPr>
          <w:spacing w:val="1"/>
        </w:rPr>
        <w:t xml:space="preserve"> </w:t>
      </w:r>
      <w:r w:rsidRPr="00981643">
        <w:t>можна</w:t>
      </w:r>
      <w:r w:rsidRPr="00981643">
        <w:rPr>
          <w:spacing w:val="1"/>
        </w:rPr>
        <w:t xml:space="preserve"> </w:t>
      </w:r>
      <w:r w:rsidRPr="00981643">
        <w:t>фіксувати</w:t>
      </w:r>
      <w:r w:rsidRPr="00981643">
        <w:rPr>
          <w:spacing w:val="-1"/>
        </w:rPr>
        <w:t xml:space="preserve"> </w:t>
      </w:r>
      <w:r w:rsidRPr="00981643">
        <w:t>на дошці</w:t>
      </w:r>
      <w:r w:rsidRPr="00981643">
        <w:rPr>
          <w:spacing w:val="-2"/>
        </w:rPr>
        <w:t xml:space="preserve"> </w:t>
      </w:r>
      <w:r w:rsidRPr="00981643">
        <w:t>або</w:t>
      </w:r>
      <w:r w:rsidRPr="00981643">
        <w:rPr>
          <w:spacing w:val="1"/>
        </w:rPr>
        <w:t xml:space="preserve"> </w:t>
      </w:r>
      <w:r w:rsidRPr="00981643">
        <w:t>аркушах</w:t>
      </w:r>
      <w:r w:rsidRPr="00981643">
        <w:rPr>
          <w:spacing w:val="1"/>
        </w:rPr>
        <w:t xml:space="preserve"> </w:t>
      </w:r>
      <w:r w:rsidRPr="00981643">
        <w:t>паперу.</w:t>
      </w:r>
    </w:p>
    <w:p w:rsidR="00FF0802" w:rsidRPr="00981643" w:rsidRDefault="00FF0802">
      <w:pPr>
        <w:pStyle w:val="Heading2"/>
        <w:spacing w:before="5" w:line="319" w:lineRule="exact"/>
        <w:jc w:val="both"/>
      </w:pPr>
      <w:r w:rsidRPr="00981643">
        <w:t>Пам'ятка</w:t>
      </w:r>
      <w:r w:rsidRPr="00981643">
        <w:rPr>
          <w:spacing w:val="-5"/>
        </w:rPr>
        <w:t xml:space="preserve"> </w:t>
      </w:r>
      <w:r w:rsidRPr="00981643">
        <w:t>з</w:t>
      </w:r>
      <w:r w:rsidRPr="00981643">
        <w:rPr>
          <w:spacing w:val="-3"/>
        </w:rPr>
        <w:t xml:space="preserve"> </w:t>
      </w:r>
      <w:r w:rsidRPr="00981643">
        <w:t>самоосвіти.</w:t>
      </w:r>
    </w:p>
    <w:p w:rsidR="00FF0802" w:rsidRPr="00981643" w:rsidRDefault="00FF0802">
      <w:pPr>
        <w:pStyle w:val="ListParagraph"/>
        <w:numPr>
          <w:ilvl w:val="0"/>
          <w:numId w:val="7"/>
        </w:numPr>
        <w:tabs>
          <w:tab w:val="left" w:pos="1211"/>
        </w:tabs>
        <w:spacing w:line="319" w:lineRule="exact"/>
        <w:jc w:val="both"/>
        <w:rPr>
          <w:sz w:val="28"/>
        </w:rPr>
      </w:pPr>
      <w:r w:rsidRPr="00981643">
        <w:rPr>
          <w:sz w:val="28"/>
        </w:rPr>
        <w:t>Наполегливо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стався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навчання,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постійно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поліпшуй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його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якість.</w:t>
      </w:r>
    </w:p>
    <w:p w:rsidR="00FF0802" w:rsidRPr="00981643" w:rsidRDefault="00FF0802">
      <w:pPr>
        <w:pStyle w:val="ListParagraph"/>
        <w:numPr>
          <w:ilvl w:val="0"/>
          <w:numId w:val="7"/>
        </w:numPr>
        <w:tabs>
          <w:tab w:val="left" w:pos="1211"/>
        </w:tabs>
        <w:jc w:val="both"/>
        <w:rPr>
          <w:sz w:val="28"/>
        </w:rPr>
      </w:pPr>
      <w:r w:rsidRPr="00981643">
        <w:rPr>
          <w:sz w:val="28"/>
        </w:rPr>
        <w:t>Подумай,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які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якості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майбутнього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педагога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можеш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виховати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собі.</w:t>
      </w:r>
    </w:p>
    <w:p w:rsidR="00FF0802" w:rsidRPr="00981643" w:rsidRDefault="00FF0802">
      <w:pPr>
        <w:pStyle w:val="ListParagraph"/>
        <w:numPr>
          <w:ilvl w:val="0"/>
          <w:numId w:val="7"/>
        </w:numPr>
        <w:tabs>
          <w:tab w:val="left" w:pos="1244"/>
        </w:tabs>
        <w:ind w:left="222" w:right="231" w:firstLine="707"/>
        <w:jc w:val="both"/>
        <w:rPr>
          <w:sz w:val="28"/>
        </w:rPr>
      </w:pPr>
      <w:r w:rsidRPr="00981643">
        <w:rPr>
          <w:sz w:val="28"/>
        </w:rPr>
        <w:t>Проаналізуй свій власний досвід навчання та життєдіяльності в нових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умовах педагогічного університету на першому курсі та виділи ті особливості,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які тобі знадобляться у майбутньому самостійному житті (роби це регулярно).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Дай собі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відповіді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на такі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запитання: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before="1" w:line="322" w:lineRule="exact"/>
        <w:ind w:left="1093" w:hanging="164"/>
        <w:rPr>
          <w:sz w:val="28"/>
        </w:rPr>
      </w:pPr>
      <w:r w:rsidRPr="00981643">
        <w:rPr>
          <w:sz w:val="28"/>
        </w:rPr>
        <w:t>Для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чого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навчаєшся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(мотивація)?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Коли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протягом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дня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працюєш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продуктивніше?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довго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можеш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лишатися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працездатним?</w:t>
      </w:r>
    </w:p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before="65"/>
        <w:ind w:left="1093" w:hanging="164"/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вдало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ти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розподіляєш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час: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навчання,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побутові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справи,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відпочинок?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245"/>
          <w:tab w:val="left" w:pos="1795"/>
          <w:tab w:val="left" w:pos="2738"/>
          <w:tab w:val="left" w:pos="3229"/>
          <w:tab w:val="left" w:pos="5025"/>
          <w:tab w:val="left" w:pos="5518"/>
          <w:tab w:val="left" w:pos="7118"/>
          <w:tab w:val="left" w:pos="8608"/>
          <w:tab w:val="left" w:pos="9394"/>
        </w:tabs>
        <w:spacing w:before="3"/>
        <w:ind w:right="232" w:firstLine="707"/>
        <w:rPr>
          <w:sz w:val="28"/>
        </w:rPr>
      </w:pPr>
      <w:r w:rsidRPr="00981643">
        <w:rPr>
          <w:sz w:val="28"/>
        </w:rPr>
        <w:t>Чи</w:t>
      </w:r>
      <w:r w:rsidRPr="00981643">
        <w:rPr>
          <w:sz w:val="28"/>
        </w:rPr>
        <w:tab/>
        <w:t>вмієш</w:t>
      </w:r>
      <w:r w:rsidRPr="00981643">
        <w:rPr>
          <w:sz w:val="28"/>
        </w:rPr>
        <w:tab/>
        <w:t>ти</w:t>
      </w:r>
      <w:r w:rsidRPr="00981643">
        <w:rPr>
          <w:sz w:val="28"/>
        </w:rPr>
        <w:tab/>
        <w:t>зосередитись</w:t>
      </w:r>
      <w:r w:rsidRPr="00981643">
        <w:rPr>
          <w:sz w:val="28"/>
        </w:rPr>
        <w:tab/>
        <w:t>на</w:t>
      </w:r>
      <w:r w:rsidRPr="00981643">
        <w:rPr>
          <w:sz w:val="28"/>
        </w:rPr>
        <w:tab/>
        <w:t>навчальних</w:t>
      </w:r>
      <w:r w:rsidRPr="00981643">
        <w:rPr>
          <w:sz w:val="28"/>
        </w:rPr>
        <w:tab/>
        <w:t>завданнях,</w:t>
      </w:r>
      <w:r w:rsidRPr="00981643">
        <w:rPr>
          <w:sz w:val="28"/>
        </w:rPr>
        <w:tab/>
        <w:t>коли</w:t>
      </w:r>
      <w:r w:rsidRPr="00981643">
        <w:rPr>
          <w:sz w:val="28"/>
        </w:rPr>
        <w:tab/>
      </w:r>
      <w:r w:rsidRPr="00981643">
        <w:rPr>
          <w:spacing w:val="-2"/>
          <w:sz w:val="28"/>
        </w:rPr>
        <w:t>тебе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відволікають?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 w:rsidRPr="00981643">
        <w:rPr>
          <w:sz w:val="28"/>
        </w:rPr>
        <w:t>Чи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завжди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буваєш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уважним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при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сприймані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навчального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матеріалу?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226"/>
          <w:tab w:val="left" w:pos="1829"/>
          <w:tab w:val="left" w:pos="3001"/>
          <w:tab w:val="left" w:pos="5330"/>
          <w:tab w:val="left" w:pos="5651"/>
          <w:tab w:val="left" w:pos="6980"/>
          <w:tab w:val="left" w:pos="9392"/>
        </w:tabs>
        <w:ind w:right="231" w:firstLine="707"/>
        <w:rPr>
          <w:sz w:val="28"/>
        </w:rPr>
      </w:pPr>
      <w:r w:rsidRPr="00981643">
        <w:rPr>
          <w:sz w:val="28"/>
        </w:rPr>
        <w:t>Які</w:t>
      </w:r>
      <w:r w:rsidRPr="00981643">
        <w:rPr>
          <w:sz w:val="28"/>
        </w:rPr>
        <w:tab/>
        <w:t>способи</w:t>
      </w:r>
      <w:r w:rsidRPr="00981643">
        <w:rPr>
          <w:sz w:val="28"/>
        </w:rPr>
        <w:tab/>
        <w:t>запам’ятовування</w:t>
      </w:r>
      <w:r w:rsidRPr="00981643">
        <w:rPr>
          <w:sz w:val="28"/>
        </w:rPr>
        <w:tab/>
        <w:t>є</w:t>
      </w:r>
      <w:r w:rsidRPr="00981643">
        <w:rPr>
          <w:sz w:val="28"/>
        </w:rPr>
        <w:tab/>
        <w:t>найбільш</w:t>
      </w:r>
      <w:r w:rsidRPr="00981643">
        <w:rPr>
          <w:sz w:val="28"/>
        </w:rPr>
        <w:tab/>
        <w:t>ефективними</w:t>
      </w:r>
      <w:r w:rsidRPr="00981643">
        <w:rPr>
          <w:spacing w:val="127"/>
          <w:sz w:val="28"/>
        </w:rPr>
        <w:t xml:space="preserve"> </w:t>
      </w:r>
      <w:r w:rsidRPr="00981643">
        <w:rPr>
          <w:sz w:val="28"/>
        </w:rPr>
        <w:t>для</w:t>
      </w:r>
      <w:r w:rsidRPr="00981643">
        <w:rPr>
          <w:sz w:val="28"/>
        </w:rPr>
        <w:tab/>
      </w:r>
      <w:r w:rsidRPr="00981643">
        <w:rPr>
          <w:spacing w:val="-1"/>
          <w:sz w:val="28"/>
        </w:rPr>
        <w:t>тебе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особисто?</w:t>
      </w:r>
    </w:p>
    <w:p w:rsidR="00FF0802" w:rsidRPr="00981643" w:rsidRDefault="00FF0802">
      <w:pPr>
        <w:pStyle w:val="ListParagraph"/>
        <w:numPr>
          <w:ilvl w:val="0"/>
          <w:numId w:val="7"/>
        </w:numPr>
        <w:tabs>
          <w:tab w:val="left" w:pos="1261"/>
        </w:tabs>
        <w:spacing w:line="242" w:lineRule="auto"/>
        <w:ind w:left="222" w:right="232" w:firstLine="707"/>
        <w:rPr>
          <w:sz w:val="28"/>
        </w:rPr>
      </w:pPr>
      <w:r w:rsidRPr="00981643">
        <w:rPr>
          <w:sz w:val="28"/>
        </w:rPr>
        <w:t>Постійно</w:t>
      </w:r>
      <w:r w:rsidRPr="00981643">
        <w:rPr>
          <w:spacing w:val="44"/>
          <w:sz w:val="28"/>
        </w:rPr>
        <w:t xml:space="preserve"> </w:t>
      </w:r>
      <w:r w:rsidRPr="00981643">
        <w:rPr>
          <w:sz w:val="28"/>
        </w:rPr>
        <w:t>поповнюй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свої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знання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із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різних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галузей</w:t>
      </w:r>
      <w:r w:rsidRPr="00981643">
        <w:rPr>
          <w:spacing w:val="46"/>
          <w:sz w:val="28"/>
        </w:rPr>
        <w:t xml:space="preserve"> </w:t>
      </w:r>
      <w:r w:rsidRPr="00981643">
        <w:rPr>
          <w:sz w:val="28"/>
        </w:rPr>
        <w:t>наук,</w:t>
      </w:r>
      <w:r w:rsidRPr="00981643">
        <w:rPr>
          <w:spacing w:val="45"/>
          <w:sz w:val="28"/>
        </w:rPr>
        <w:t xml:space="preserve"> </w:t>
      </w:r>
      <w:r w:rsidRPr="00981643">
        <w:rPr>
          <w:sz w:val="28"/>
        </w:rPr>
        <w:t>розширюючи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кругозір.</w:t>
      </w:r>
    </w:p>
    <w:p w:rsidR="00FF0802" w:rsidRPr="00981643" w:rsidRDefault="00FF0802">
      <w:pPr>
        <w:pStyle w:val="ListParagraph"/>
        <w:numPr>
          <w:ilvl w:val="0"/>
          <w:numId w:val="7"/>
        </w:numPr>
        <w:tabs>
          <w:tab w:val="left" w:pos="1211"/>
        </w:tabs>
        <w:spacing w:line="317" w:lineRule="exact"/>
        <w:rPr>
          <w:sz w:val="28"/>
        </w:rPr>
      </w:pPr>
      <w:r w:rsidRPr="00981643">
        <w:rPr>
          <w:sz w:val="28"/>
        </w:rPr>
        <w:t>Вчись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правильно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працювати: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 w:rsidRPr="00981643">
        <w:rPr>
          <w:sz w:val="28"/>
        </w:rPr>
        <w:t>відвідуючи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бібліотеки,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ознайомся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правилами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роботи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них;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194"/>
        </w:tabs>
        <w:ind w:right="226" w:firstLine="707"/>
        <w:rPr>
          <w:sz w:val="28"/>
        </w:rPr>
      </w:pPr>
      <w:r w:rsidRPr="00981643">
        <w:rPr>
          <w:sz w:val="28"/>
        </w:rPr>
        <w:t>працюючи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навчальною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літературою</w:t>
      </w:r>
      <w:r w:rsidRPr="00981643">
        <w:rPr>
          <w:spacing w:val="32"/>
          <w:sz w:val="28"/>
        </w:rPr>
        <w:t xml:space="preserve"> </w:t>
      </w:r>
      <w:r w:rsidRPr="00981643">
        <w:rPr>
          <w:sz w:val="28"/>
        </w:rPr>
        <w:t>–</w:t>
      </w:r>
      <w:r w:rsidRPr="00981643">
        <w:rPr>
          <w:spacing w:val="30"/>
          <w:sz w:val="28"/>
        </w:rPr>
        <w:t xml:space="preserve"> </w:t>
      </w:r>
      <w:r w:rsidRPr="00981643">
        <w:rPr>
          <w:sz w:val="28"/>
        </w:rPr>
        <w:t>вчись</w:t>
      </w:r>
      <w:r w:rsidRPr="00981643">
        <w:rPr>
          <w:spacing w:val="28"/>
          <w:sz w:val="28"/>
        </w:rPr>
        <w:t xml:space="preserve"> </w:t>
      </w:r>
      <w:r w:rsidRPr="00981643">
        <w:rPr>
          <w:sz w:val="28"/>
        </w:rPr>
        <w:t>виділяти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головне</w:t>
      </w:r>
      <w:r w:rsidRPr="00981643">
        <w:rPr>
          <w:spacing w:val="29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конспектувати;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 w:rsidRPr="00981643">
        <w:rPr>
          <w:sz w:val="28"/>
        </w:rPr>
        <w:t>вчись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записувати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тези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робити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нотатки;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spacing w:before="1" w:line="322" w:lineRule="exact"/>
        <w:ind w:left="1093" w:hanging="164"/>
        <w:rPr>
          <w:sz w:val="28"/>
        </w:rPr>
      </w:pPr>
      <w:r w:rsidRPr="00981643">
        <w:rPr>
          <w:sz w:val="28"/>
        </w:rPr>
        <w:t>перед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виступом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краще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завжди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складати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план;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регулярно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займайся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самоперевіркою.</w:t>
      </w:r>
    </w:p>
    <w:p w:rsidR="00FF0802" w:rsidRPr="00981643" w:rsidRDefault="00FF0802">
      <w:pPr>
        <w:pStyle w:val="BodyText"/>
        <w:spacing w:before="4"/>
        <w:ind w:left="0"/>
      </w:pPr>
    </w:p>
    <w:p w:rsidR="00FF0802" w:rsidRPr="00981643" w:rsidRDefault="00FF0802" w:rsidP="00DC2665">
      <w:pPr>
        <w:pStyle w:val="Heading1"/>
        <w:spacing w:line="322" w:lineRule="exact"/>
        <w:ind w:firstLine="498"/>
      </w:pPr>
      <w:r w:rsidRPr="00981643">
        <w:t>Допоміжні</w:t>
      </w:r>
      <w:r w:rsidRPr="00981643">
        <w:rPr>
          <w:spacing w:val="-4"/>
        </w:rPr>
        <w:t xml:space="preserve"> </w:t>
      </w:r>
      <w:r w:rsidRPr="00981643">
        <w:t>рекомендації</w:t>
      </w:r>
      <w:r w:rsidRPr="00DC2665">
        <w:rPr>
          <w:lang w:val="ru-RU"/>
        </w:rPr>
        <w:t xml:space="preserve"> </w:t>
      </w:r>
      <w:r w:rsidRPr="00981643">
        <w:t>по</w:t>
      </w:r>
      <w:r w:rsidRPr="00981643">
        <w:rPr>
          <w:spacing w:val="-3"/>
        </w:rPr>
        <w:t xml:space="preserve"> </w:t>
      </w:r>
      <w:r w:rsidRPr="00981643">
        <w:t>соціально-виховній</w:t>
      </w:r>
      <w:r w:rsidRPr="00981643">
        <w:rPr>
          <w:spacing w:val="-5"/>
        </w:rPr>
        <w:t xml:space="preserve"> </w:t>
      </w:r>
      <w:r w:rsidRPr="00981643">
        <w:t>роботі</w:t>
      </w:r>
    </w:p>
    <w:p w:rsidR="00FF0802" w:rsidRPr="00981643" w:rsidRDefault="00FF0802" w:rsidP="00DC2665">
      <w:pPr>
        <w:pStyle w:val="BodyText"/>
        <w:ind w:right="213" w:firstLine="498"/>
      </w:pPr>
      <w:r w:rsidRPr="00981643">
        <w:t>Частина</w:t>
      </w:r>
      <w:r w:rsidRPr="00981643">
        <w:rPr>
          <w:spacing w:val="36"/>
        </w:rPr>
        <w:t xml:space="preserve"> </w:t>
      </w:r>
      <w:r w:rsidRPr="00981643">
        <w:t>I.</w:t>
      </w:r>
      <w:r w:rsidRPr="00981643">
        <w:rPr>
          <w:spacing w:val="36"/>
        </w:rPr>
        <w:t xml:space="preserve"> </w:t>
      </w:r>
      <w:r w:rsidRPr="00981643">
        <w:t>Соціально-виховна</w:t>
      </w:r>
      <w:r w:rsidRPr="00981643">
        <w:rPr>
          <w:spacing w:val="34"/>
        </w:rPr>
        <w:t xml:space="preserve"> </w:t>
      </w:r>
      <w:r w:rsidRPr="00981643">
        <w:t>робота</w:t>
      </w:r>
      <w:r w:rsidRPr="00981643">
        <w:rPr>
          <w:spacing w:val="34"/>
        </w:rPr>
        <w:t xml:space="preserve"> </w:t>
      </w:r>
      <w:r w:rsidRPr="00981643">
        <w:t>з</w:t>
      </w:r>
      <w:r w:rsidRPr="00981643">
        <w:rPr>
          <w:spacing w:val="35"/>
        </w:rPr>
        <w:t xml:space="preserve"> </w:t>
      </w:r>
      <w:r w:rsidRPr="00981643">
        <w:t>кураторами</w:t>
      </w:r>
      <w:r w:rsidRPr="00981643">
        <w:rPr>
          <w:spacing w:val="38"/>
        </w:rPr>
        <w:t xml:space="preserve"> </w:t>
      </w:r>
      <w:r w:rsidRPr="00981643">
        <w:t>академічних</w:t>
      </w:r>
      <w:r w:rsidRPr="00981643">
        <w:rPr>
          <w:spacing w:val="37"/>
        </w:rPr>
        <w:t xml:space="preserve"> </w:t>
      </w:r>
      <w:r w:rsidRPr="00981643">
        <w:t>груп</w:t>
      </w:r>
      <w:r w:rsidRPr="00981643">
        <w:rPr>
          <w:spacing w:val="37"/>
        </w:rPr>
        <w:t xml:space="preserve"> </w:t>
      </w:r>
      <w:r w:rsidRPr="00981643">
        <w:t>першого</w:t>
      </w:r>
      <w:r w:rsidRPr="00981643">
        <w:rPr>
          <w:spacing w:val="-67"/>
        </w:rPr>
        <w:t xml:space="preserve"> </w:t>
      </w:r>
      <w:r w:rsidRPr="00981643">
        <w:t>курсу</w:t>
      </w:r>
      <w:r w:rsidRPr="00981643">
        <w:rPr>
          <w:spacing w:val="-2"/>
        </w:rPr>
        <w:t xml:space="preserve"> </w:t>
      </w:r>
      <w:r w:rsidRPr="00981643">
        <w:t>навчання.</w:t>
      </w:r>
    </w:p>
    <w:p w:rsidR="00FF0802" w:rsidRPr="00981643" w:rsidRDefault="00FF0802" w:rsidP="00DC2665">
      <w:pPr>
        <w:pStyle w:val="BodyText"/>
        <w:ind w:right="668" w:firstLine="498"/>
      </w:pPr>
      <w:r w:rsidRPr="00981643">
        <w:t>Частина II. Соціально-виховна робота з батьками студентів-першокурсників.</w:t>
      </w:r>
      <w:r w:rsidRPr="00981643">
        <w:rPr>
          <w:spacing w:val="-67"/>
        </w:rPr>
        <w:t xml:space="preserve"> </w:t>
      </w:r>
      <w:r w:rsidRPr="00981643">
        <w:t>Частина I.</w:t>
      </w:r>
    </w:p>
    <w:p w:rsidR="00FF0802" w:rsidRDefault="00FF0802" w:rsidP="00DC2665">
      <w:pPr>
        <w:pStyle w:val="BodyText"/>
        <w:ind w:right="213" w:firstLine="548"/>
        <w:rPr>
          <w:spacing w:val="1"/>
          <w:lang w:val="en-US"/>
        </w:rPr>
      </w:pPr>
      <w:r w:rsidRPr="00981643">
        <w:t>Соціально-виховна</w:t>
      </w:r>
      <w:r w:rsidRPr="00981643">
        <w:rPr>
          <w:spacing w:val="53"/>
        </w:rPr>
        <w:t xml:space="preserve"> </w:t>
      </w:r>
      <w:r w:rsidRPr="00981643">
        <w:t>робота</w:t>
      </w:r>
      <w:r w:rsidRPr="00981643">
        <w:rPr>
          <w:spacing w:val="53"/>
        </w:rPr>
        <w:t xml:space="preserve"> </w:t>
      </w:r>
      <w:r w:rsidRPr="00981643">
        <w:t>із</w:t>
      </w:r>
      <w:r w:rsidRPr="00981643">
        <w:rPr>
          <w:spacing w:val="52"/>
        </w:rPr>
        <w:t xml:space="preserve"> </w:t>
      </w:r>
      <w:r w:rsidRPr="00981643">
        <w:t>кураторами</w:t>
      </w:r>
      <w:r w:rsidRPr="00981643">
        <w:rPr>
          <w:spacing w:val="56"/>
        </w:rPr>
        <w:t xml:space="preserve"> </w:t>
      </w:r>
      <w:r w:rsidRPr="00981643">
        <w:t>академічних</w:t>
      </w:r>
      <w:r w:rsidRPr="00981643">
        <w:rPr>
          <w:spacing w:val="54"/>
        </w:rPr>
        <w:t xml:space="preserve"> </w:t>
      </w:r>
      <w:r w:rsidRPr="00981643">
        <w:t>груп</w:t>
      </w:r>
      <w:r w:rsidRPr="00981643">
        <w:rPr>
          <w:spacing w:val="56"/>
        </w:rPr>
        <w:t xml:space="preserve"> </w:t>
      </w:r>
      <w:r w:rsidRPr="00981643">
        <w:t>першого</w:t>
      </w:r>
      <w:r w:rsidRPr="00981643">
        <w:rPr>
          <w:spacing w:val="54"/>
        </w:rPr>
        <w:t xml:space="preserve"> </w:t>
      </w:r>
      <w:r w:rsidRPr="00981643">
        <w:t>року</w:t>
      </w:r>
      <w:r w:rsidRPr="00981643">
        <w:rPr>
          <w:spacing w:val="-67"/>
        </w:rPr>
        <w:t xml:space="preserve"> </w:t>
      </w:r>
      <w:r w:rsidRPr="00981643">
        <w:t>навчання включає різні форми: бесіди, бесіди-консультування, обмін досвідом.</w:t>
      </w:r>
      <w:r w:rsidRPr="00981643">
        <w:rPr>
          <w:spacing w:val="1"/>
        </w:rPr>
        <w:t xml:space="preserve"> </w:t>
      </w:r>
    </w:p>
    <w:p w:rsidR="00FF0802" w:rsidRPr="00981643" w:rsidRDefault="00FF0802" w:rsidP="00DC2665">
      <w:pPr>
        <w:pStyle w:val="BodyText"/>
        <w:ind w:right="213" w:firstLine="548"/>
      </w:pPr>
      <w:r w:rsidRPr="00981643">
        <w:t>Тема</w:t>
      </w:r>
      <w:r w:rsidRPr="00981643">
        <w:rPr>
          <w:spacing w:val="-2"/>
        </w:rPr>
        <w:t xml:space="preserve"> </w:t>
      </w:r>
      <w:r w:rsidRPr="00981643">
        <w:t>1.</w:t>
      </w:r>
      <w:r w:rsidRPr="00981643">
        <w:rPr>
          <w:spacing w:val="-1"/>
        </w:rPr>
        <w:t xml:space="preserve"> </w:t>
      </w:r>
      <w:r w:rsidRPr="00981643">
        <w:t>Педагогічна</w:t>
      </w:r>
      <w:r w:rsidRPr="00981643">
        <w:rPr>
          <w:spacing w:val="-3"/>
        </w:rPr>
        <w:t xml:space="preserve"> </w:t>
      </w:r>
      <w:r w:rsidRPr="00981643">
        <w:t>культура</w:t>
      </w:r>
      <w:r w:rsidRPr="00981643">
        <w:rPr>
          <w:spacing w:val="-1"/>
        </w:rPr>
        <w:t xml:space="preserve"> </w:t>
      </w:r>
      <w:r w:rsidRPr="00981643">
        <w:t>викладача</w:t>
      </w:r>
      <w:r w:rsidRPr="00981643">
        <w:rPr>
          <w:spacing w:val="-3"/>
        </w:rPr>
        <w:t xml:space="preserve"> </w:t>
      </w:r>
      <w:r w:rsidRPr="00981643">
        <w:t>педагогічного університету.</w:t>
      </w:r>
    </w:p>
    <w:p w:rsidR="00FF0802" w:rsidRPr="00981643" w:rsidRDefault="00FF0802">
      <w:pPr>
        <w:pStyle w:val="BodyText"/>
        <w:tabs>
          <w:tab w:val="left" w:pos="1435"/>
          <w:tab w:val="left" w:pos="2687"/>
          <w:tab w:val="left" w:pos="4061"/>
          <w:tab w:val="left" w:pos="5701"/>
          <w:tab w:val="left" w:pos="7073"/>
          <w:tab w:val="left" w:pos="8380"/>
        </w:tabs>
        <w:spacing w:line="242" w:lineRule="auto"/>
        <w:ind w:right="223"/>
      </w:pPr>
      <w:r w:rsidRPr="00981643">
        <w:t>Основні</w:t>
      </w:r>
      <w:r w:rsidRPr="00981643">
        <w:tab/>
        <w:t>поняття:</w:t>
      </w:r>
      <w:r w:rsidRPr="00981643">
        <w:tab/>
        <w:t>культура,</w:t>
      </w:r>
      <w:r w:rsidRPr="00981643">
        <w:tab/>
        <w:t>педагогічна</w:t>
      </w:r>
      <w:r w:rsidRPr="00981643">
        <w:tab/>
        <w:t>культура,</w:t>
      </w:r>
      <w:r w:rsidRPr="00981643">
        <w:tab/>
        <w:t>культура</w:t>
      </w:r>
      <w:r w:rsidRPr="00981643">
        <w:tab/>
        <w:t>спілкування,</w:t>
      </w:r>
      <w:r w:rsidRPr="00981643">
        <w:rPr>
          <w:spacing w:val="-67"/>
        </w:rPr>
        <w:t xml:space="preserve"> </w:t>
      </w:r>
      <w:r w:rsidRPr="00981643">
        <w:t>мовленнєва</w:t>
      </w:r>
      <w:r w:rsidRPr="00981643">
        <w:rPr>
          <w:spacing w:val="-1"/>
        </w:rPr>
        <w:t xml:space="preserve"> </w:t>
      </w:r>
      <w:r w:rsidRPr="00981643">
        <w:t>культура,</w:t>
      </w:r>
      <w:r w:rsidRPr="00981643">
        <w:rPr>
          <w:spacing w:val="-1"/>
        </w:rPr>
        <w:t xml:space="preserve"> </w:t>
      </w:r>
      <w:r w:rsidRPr="00981643">
        <w:t>педагогічний такт.</w:t>
      </w:r>
    </w:p>
    <w:p w:rsidR="00FF0802" w:rsidRPr="00981643" w:rsidRDefault="00FF0802">
      <w:pPr>
        <w:pStyle w:val="BodyText"/>
        <w:spacing w:line="317" w:lineRule="exact"/>
      </w:pPr>
      <w:r w:rsidRPr="00981643">
        <w:t>План.</w:t>
      </w:r>
    </w:p>
    <w:p w:rsidR="00FF0802" w:rsidRPr="00981643" w:rsidRDefault="00FF0802">
      <w:pPr>
        <w:pStyle w:val="ListParagraph"/>
        <w:numPr>
          <w:ilvl w:val="0"/>
          <w:numId w:val="6"/>
        </w:numPr>
        <w:tabs>
          <w:tab w:val="left" w:pos="1211"/>
        </w:tabs>
        <w:spacing w:line="319" w:lineRule="exact"/>
        <w:rPr>
          <w:sz w:val="28"/>
        </w:rPr>
      </w:pPr>
      <w:r w:rsidRPr="00981643">
        <w:rPr>
          <w:sz w:val="28"/>
        </w:rPr>
        <w:t>Сутність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понять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"культура"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"педагогічна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культура".</w:t>
      </w:r>
    </w:p>
    <w:p w:rsidR="00FF0802" w:rsidRPr="00981643" w:rsidRDefault="00FF0802">
      <w:pPr>
        <w:pStyle w:val="ListParagraph"/>
        <w:numPr>
          <w:ilvl w:val="0"/>
          <w:numId w:val="6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Аналіз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основних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компонентів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педагогічної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культури.</w:t>
      </w:r>
    </w:p>
    <w:p w:rsidR="00FF0802" w:rsidRPr="00981643" w:rsidRDefault="00FF0802">
      <w:pPr>
        <w:pStyle w:val="ListParagraph"/>
        <w:numPr>
          <w:ilvl w:val="0"/>
          <w:numId w:val="6"/>
        </w:numPr>
        <w:tabs>
          <w:tab w:val="left" w:pos="1307"/>
        </w:tabs>
        <w:ind w:left="222" w:right="232" w:firstLine="707"/>
        <w:rPr>
          <w:sz w:val="28"/>
        </w:rPr>
      </w:pPr>
      <w:r w:rsidRPr="00981643">
        <w:rPr>
          <w:sz w:val="28"/>
        </w:rPr>
        <w:t>Шляхи</w:t>
      </w:r>
      <w:r w:rsidRPr="00981643">
        <w:rPr>
          <w:spacing w:val="17"/>
          <w:sz w:val="28"/>
        </w:rPr>
        <w:t xml:space="preserve"> </w:t>
      </w:r>
      <w:r w:rsidRPr="00981643">
        <w:rPr>
          <w:sz w:val="28"/>
        </w:rPr>
        <w:t>формування</w:t>
      </w:r>
      <w:r w:rsidRPr="00981643">
        <w:rPr>
          <w:spacing w:val="15"/>
          <w:sz w:val="28"/>
        </w:rPr>
        <w:t xml:space="preserve"> </w:t>
      </w:r>
      <w:r w:rsidRPr="00981643">
        <w:rPr>
          <w:sz w:val="28"/>
        </w:rPr>
        <w:t>педагогічної</w:t>
      </w:r>
      <w:r w:rsidRPr="00981643">
        <w:rPr>
          <w:spacing w:val="18"/>
          <w:sz w:val="28"/>
        </w:rPr>
        <w:t xml:space="preserve"> </w:t>
      </w:r>
      <w:r w:rsidRPr="00981643">
        <w:rPr>
          <w:sz w:val="28"/>
        </w:rPr>
        <w:t>культури</w:t>
      </w:r>
      <w:r w:rsidRPr="00981643">
        <w:rPr>
          <w:spacing w:val="19"/>
          <w:sz w:val="28"/>
        </w:rPr>
        <w:t xml:space="preserve"> </w:t>
      </w:r>
      <w:r w:rsidRPr="00981643">
        <w:rPr>
          <w:sz w:val="28"/>
        </w:rPr>
        <w:t>викладача</w:t>
      </w:r>
      <w:r w:rsidRPr="00981643">
        <w:rPr>
          <w:spacing w:val="17"/>
          <w:sz w:val="28"/>
        </w:rPr>
        <w:t xml:space="preserve"> </w:t>
      </w:r>
      <w:r w:rsidRPr="00981643">
        <w:rPr>
          <w:sz w:val="28"/>
        </w:rPr>
        <w:t>педагогічного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університету.</w:t>
      </w:r>
    </w:p>
    <w:p w:rsidR="00FF0802" w:rsidRPr="00981643" w:rsidRDefault="00FF0802">
      <w:pPr>
        <w:pStyle w:val="BodyText"/>
        <w:spacing w:before="1"/>
        <w:ind w:left="0"/>
      </w:pPr>
    </w:p>
    <w:p w:rsidR="00FF0802" w:rsidRPr="00981643" w:rsidRDefault="00FF0802">
      <w:pPr>
        <w:pStyle w:val="BodyText"/>
        <w:tabs>
          <w:tab w:val="left" w:pos="1155"/>
          <w:tab w:val="left" w:pos="1701"/>
          <w:tab w:val="left" w:pos="3530"/>
          <w:tab w:val="left" w:pos="5238"/>
          <w:tab w:val="left" w:pos="8592"/>
          <w:tab w:val="left" w:pos="9060"/>
        </w:tabs>
        <w:ind w:right="226"/>
      </w:pPr>
      <w:r w:rsidRPr="00981643">
        <w:t>Тема</w:t>
      </w:r>
      <w:r w:rsidRPr="00981643">
        <w:tab/>
        <w:t>2.</w:t>
      </w:r>
      <w:r w:rsidRPr="00981643">
        <w:tab/>
        <w:t>Особливості</w:t>
      </w:r>
      <w:r w:rsidRPr="00981643">
        <w:tab/>
        <w:t>соціалізації</w:t>
      </w:r>
      <w:r w:rsidRPr="00981643">
        <w:tab/>
        <w:t>студента-першокурсника</w:t>
      </w:r>
      <w:r w:rsidRPr="00981643">
        <w:tab/>
        <w:t>в</w:t>
      </w:r>
      <w:r w:rsidRPr="00981643">
        <w:tab/>
      </w:r>
      <w:r w:rsidRPr="00981643">
        <w:rPr>
          <w:spacing w:val="-2"/>
        </w:rPr>
        <w:t>умовах</w:t>
      </w:r>
      <w:r w:rsidRPr="00981643">
        <w:rPr>
          <w:spacing w:val="-67"/>
        </w:rPr>
        <w:t xml:space="preserve"> </w:t>
      </w:r>
      <w:r w:rsidRPr="00981643">
        <w:t>педагогічного університету.</w:t>
      </w:r>
    </w:p>
    <w:p w:rsidR="00FF0802" w:rsidRPr="00981643" w:rsidRDefault="00FF0802">
      <w:pPr>
        <w:pStyle w:val="BodyText"/>
        <w:tabs>
          <w:tab w:val="left" w:pos="1473"/>
          <w:tab w:val="left" w:pos="2768"/>
          <w:tab w:val="left" w:pos="4788"/>
          <w:tab w:val="left" w:pos="6224"/>
          <w:tab w:val="left" w:pos="7236"/>
        </w:tabs>
        <w:ind w:right="224"/>
      </w:pPr>
      <w:r w:rsidRPr="00981643">
        <w:t>Основні</w:t>
      </w:r>
      <w:r w:rsidRPr="00981643">
        <w:tab/>
        <w:t>поняття:</w:t>
      </w:r>
      <w:r w:rsidRPr="00981643">
        <w:tab/>
        <w:t>"студентство",</w:t>
      </w:r>
      <w:r w:rsidRPr="00981643">
        <w:tab/>
        <w:t>соціальна</w:t>
      </w:r>
      <w:r w:rsidRPr="00981643">
        <w:tab/>
        <w:t>група,</w:t>
      </w:r>
      <w:r w:rsidRPr="00981643">
        <w:tab/>
        <w:t>соціально-педагогічна</w:t>
      </w:r>
      <w:r w:rsidRPr="00981643">
        <w:rPr>
          <w:spacing w:val="-67"/>
        </w:rPr>
        <w:t xml:space="preserve"> </w:t>
      </w:r>
      <w:r w:rsidRPr="00981643">
        <w:t>адаптація,</w:t>
      </w:r>
      <w:r w:rsidRPr="00981643">
        <w:rPr>
          <w:spacing w:val="-1"/>
        </w:rPr>
        <w:t xml:space="preserve"> </w:t>
      </w:r>
      <w:r w:rsidRPr="00981643">
        <w:t>студентське самоврядування.</w:t>
      </w:r>
    </w:p>
    <w:p w:rsidR="00FF0802" w:rsidRPr="00981643" w:rsidRDefault="00FF0802">
      <w:pPr>
        <w:pStyle w:val="BodyText"/>
        <w:spacing w:line="321" w:lineRule="exact"/>
      </w:pPr>
      <w:r w:rsidRPr="00981643">
        <w:t>План.</w:t>
      </w:r>
    </w:p>
    <w:p w:rsidR="00FF0802" w:rsidRPr="00981643" w:rsidRDefault="00FF0802">
      <w:pPr>
        <w:pStyle w:val="ListParagraph"/>
        <w:numPr>
          <w:ilvl w:val="0"/>
          <w:numId w:val="5"/>
        </w:numPr>
        <w:tabs>
          <w:tab w:val="left" w:pos="1211"/>
        </w:tabs>
        <w:spacing w:line="322" w:lineRule="exact"/>
        <w:rPr>
          <w:sz w:val="28"/>
        </w:rPr>
      </w:pPr>
      <w:r w:rsidRPr="00981643">
        <w:rPr>
          <w:sz w:val="28"/>
        </w:rPr>
        <w:t>Студентство,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як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соціальна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група.</w:t>
      </w:r>
    </w:p>
    <w:p w:rsidR="00FF0802" w:rsidRPr="00981643" w:rsidRDefault="00FF0802">
      <w:pPr>
        <w:pStyle w:val="ListParagraph"/>
        <w:numPr>
          <w:ilvl w:val="0"/>
          <w:numId w:val="5"/>
        </w:numPr>
        <w:tabs>
          <w:tab w:val="left" w:pos="1211"/>
        </w:tabs>
        <w:spacing w:before="2" w:line="322" w:lineRule="exact"/>
        <w:rPr>
          <w:sz w:val="28"/>
        </w:rPr>
      </w:pPr>
      <w:r w:rsidRPr="00981643">
        <w:rPr>
          <w:sz w:val="28"/>
        </w:rPr>
        <w:t>Психологічні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особливості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юнацького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віку.</w:t>
      </w:r>
    </w:p>
    <w:p w:rsidR="00FF0802" w:rsidRPr="00981643" w:rsidRDefault="00FF0802">
      <w:pPr>
        <w:pStyle w:val="ListParagraph"/>
        <w:numPr>
          <w:ilvl w:val="0"/>
          <w:numId w:val="5"/>
        </w:numPr>
        <w:tabs>
          <w:tab w:val="left" w:pos="1535"/>
          <w:tab w:val="left" w:pos="4658"/>
          <w:tab w:val="left" w:pos="6195"/>
          <w:tab w:val="left" w:pos="9775"/>
        </w:tabs>
        <w:ind w:left="222" w:right="222" w:firstLine="707"/>
        <w:rPr>
          <w:sz w:val="28"/>
        </w:rPr>
      </w:pPr>
      <w:r w:rsidRPr="00981643">
        <w:rPr>
          <w:sz w:val="28"/>
        </w:rPr>
        <w:t>Соціально-педагогічна</w:t>
      </w:r>
      <w:r w:rsidRPr="00981643">
        <w:rPr>
          <w:sz w:val="28"/>
        </w:rPr>
        <w:tab/>
        <w:t>адаптація</w:t>
      </w:r>
      <w:r w:rsidRPr="00981643">
        <w:rPr>
          <w:sz w:val="28"/>
        </w:rPr>
        <w:tab/>
        <w:t>студентів-першокурсників</w:t>
      </w:r>
      <w:r w:rsidRPr="00981643">
        <w:rPr>
          <w:sz w:val="28"/>
        </w:rPr>
        <w:tab/>
      </w:r>
      <w:r w:rsidRPr="00981643">
        <w:rPr>
          <w:spacing w:val="-4"/>
          <w:sz w:val="28"/>
        </w:rPr>
        <w:t>у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педагогічному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університеті.</w:t>
      </w:r>
    </w:p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0"/>
          <w:numId w:val="5"/>
        </w:numPr>
        <w:tabs>
          <w:tab w:val="left" w:pos="1211"/>
        </w:tabs>
        <w:spacing w:before="65"/>
        <w:rPr>
          <w:sz w:val="28"/>
        </w:rPr>
      </w:pPr>
      <w:r w:rsidRPr="00981643">
        <w:rPr>
          <w:sz w:val="28"/>
        </w:rPr>
        <w:t>Формування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студентського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колективу,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активу</w:t>
      </w:r>
      <w:r w:rsidRPr="00981643">
        <w:rPr>
          <w:spacing w:val="-8"/>
          <w:sz w:val="28"/>
        </w:rPr>
        <w:t xml:space="preserve"> </w:t>
      </w:r>
      <w:r w:rsidRPr="00981643">
        <w:rPr>
          <w:sz w:val="28"/>
        </w:rPr>
        <w:t>студентської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групи.</w:t>
      </w:r>
    </w:p>
    <w:p w:rsidR="00FF0802" w:rsidRPr="00981643" w:rsidRDefault="00FF0802">
      <w:pPr>
        <w:pStyle w:val="ListParagraph"/>
        <w:numPr>
          <w:ilvl w:val="0"/>
          <w:numId w:val="5"/>
        </w:numPr>
        <w:tabs>
          <w:tab w:val="left" w:pos="1403"/>
          <w:tab w:val="left" w:pos="3165"/>
          <w:tab w:val="left" w:pos="5438"/>
          <w:tab w:val="left" w:pos="6381"/>
          <w:tab w:val="left" w:pos="7798"/>
          <w:tab w:val="left" w:pos="9359"/>
        </w:tabs>
        <w:spacing w:before="3"/>
        <w:ind w:left="222" w:right="230" w:firstLine="707"/>
        <w:rPr>
          <w:sz w:val="28"/>
        </w:rPr>
      </w:pPr>
      <w:r w:rsidRPr="00981643">
        <w:rPr>
          <w:sz w:val="28"/>
        </w:rPr>
        <w:t>Студентське</w:t>
      </w:r>
      <w:r w:rsidRPr="00981643">
        <w:rPr>
          <w:sz w:val="28"/>
        </w:rPr>
        <w:tab/>
        <w:t>самоврядування:</w:t>
      </w:r>
      <w:r w:rsidRPr="00981643">
        <w:rPr>
          <w:sz w:val="28"/>
        </w:rPr>
        <w:tab/>
        <w:t>зміст,</w:t>
      </w:r>
      <w:r w:rsidRPr="00981643">
        <w:rPr>
          <w:sz w:val="28"/>
        </w:rPr>
        <w:tab/>
        <w:t>напрямки</w:t>
      </w:r>
      <w:r w:rsidRPr="00981643">
        <w:rPr>
          <w:sz w:val="28"/>
        </w:rPr>
        <w:tab/>
        <w:t>діяльності,</w:t>
      </w:r>
      <w:r w:rsidRPr="00981643">
        <w:rPr>
          <w:sz w:val="28"/>
        </w:rPr>
        <w:tab/>
      </w:r>
      <w:r w:rsidRPr="00981643">
        <w:rPr>
          <w:spacing w:val="-1"/>
          <w:sz w:val="28"/>
        </w:rPr>
        <w:t>роль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куратора.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>
      <w:pPr>
        <w:pStyle w:val="BodyText"/>
        <w:ind w:right="213"/>
      </w:pPr>
      <w:r w:rsidRPr="00981643">
        <w:t>Тема</w:t>
      </w:r>
      <w:r w:rsidRPr="00981643">
        <w:rPr>
          <w:spacing w:val="-4"/>
        </w:rPr>
        <w:t xml:space="preserve"> </w:t>
      </w:r>
      <w:r w:rsidRPr="00981643">
        <w:t>3.</w:t>
      </w:r>
      <w:r w:rsidRPr="00981643">
        <w:rPr>
          <w:spacing w:val="-3"/>
        </w:rPr>
        <w:t xml:space="preserve"> </w:t>
      </w:r>
      <w:r w:rsidRPr="00981643">
        <w:t>Соціально-виховна</w:t>
      </w:r>
      <w:r w:rsidRPr="00981643">
        <w:rPr>
          <w:spacing w:val="-4"/>
        </w:rPr>
        <w:t xml:space="preserve"> </w:t>
      </w:r>
      <w:r w:rsidRPr="00981643">
        <w:t>робота</w:t>
      </w:r>
      <w:r w:rsidRPr="00981643">
        <w:rPr>
          <w:spacing w:val="-3"/>
        </w:rPr>
        <w:t xml:space="preserve"> </w:t>
      </w:r>
      <w:r w:rsidRPr="00981643">
        <w:t>куратора</w:t>
      </w:r>
      <w:r w:rsidRPr="00981643">
        <w:rPr>
          <w:spacing w:val="-3"/>
        </w:rPr>
        <w:t xml:space="preserve"> </w:t>
      </w:r>
      <w:r w:rsidRPr="00981643">
        <w:t>у</w:t>
      </w:r>
      <w:r w:rsidRPr="00981643">
        <w:rPr>
          <w:spacing w:val="-9"/>
        </w:rPr>
        <w:t xml:space="preserve"> </w:t>
      </w:r>
      <w:r w:rsidRPr="00981643">
        <w:t>педагогічному</w:t>
      </w:r>
      <w:r w:rsidRPr="00981643">
        <w:rPr>
          <w:spacing w:val="-3"/>
        </w:rPr>
        <w:t xml:space="preserve"> </w:t>
      </w:r>
      <w:r w:rsidRPr="00981643">
        <w:t>університеті.</w:t>
      </w:r>
      <w:r w:rsidRPr="00981643">
        <w:rPr>
          <w:spacing w:val="-67"/>
        </w:rPr>
        <w:t xml:space="preserve"> </w:t>
      </w:r>
      <w:r w:rsidRPr="00981643">
        <w:t>Основні</w:t>
      </w:r>
      <w:r w:rsidRPr="00981643">
        <w:rPr>
          <w:spacing w:val="-4"/>
        </w:rPr>
        <w:t xml:space="preserve"> </w:t>
      </w:r>
      <w:r w:rsidRPr="00981643">
        <w:t>поняття:</w:t>
      </w:r>
      <w:r w:rsidRPr="00981643">
        <w:rPr>
          <w:spacing w:val="-1"/>
        </w:rPr>
        <w:t xml:space="preserve"> </w:t>
      </w:r>
      <w:r w:rsidRPr="00981643">
        <w:t>соціального</w:t>
      </w:r>
      <w:r w:rsidRPr="00981643">
        <w:rPr>
          <w:spacing w:val="-1"/>
        </w:rPr>
        <w:t xml:space="preserve"> </w:t>
      </w:r>
      <w:r w:rsidRPr="00981643">
        <w:t>виховання,</w:t>
      </w:r>
      <w:r w:rsidRPr="00981643">
        <w:rPr>
          <w:spacing w:val="-1"/>
        </w:rPr>
        <w:t xml:space="preserve"> </w:t>
      </w:r>
      <w:r w:rsidRPr="00981643">
        <w:t>позанавчальна</w:t>
      </w:r>
      <w:r w:rsidRPr="00981643">
        <w:rPr>
          <w:spacing w:val="-2"/>
        </w:rPr>
        <w:t xml:space="preserve"> </w:t>
      </w:r>
      <w:r w:rsidRPr="00981643">
        <w:t>діяльність.</w:t>
      </w:r>
    </w:p>
    <w:p w:rsidR="00FF0802" w:rsidRPr="00981643" w:rsidRDefault="00FF0802">
      <w:pPr>
        <w:pStyle w:val="BodyText"/>
        <w:spacing w:line="321" w:lineRule="exact"/>
      </w:pPr>
      <w:r w:rsidRPr="00981643">
        <w:t>План.</w:t>
      </w:r>
    </w:p>
    <w:p w:rsidR="00FF0802" w:rsidRPr="00981643" w:rsidRDefault="00FF0802">
      <w:pPr>
        <w:pStyle w:val="ListParagraph"/>
        <w:numPr>
          <w:ilvl w:val="0"/>
          <w:numId w:val="4"/>
        </w:numPr>
        <w:tabs>
          <w:tab w:val="left" w:pos="1211"/>
        </w:tabs>
        <w:spacing w:before="2"/>
        <w:rPr>
          <w:sz w:val="28"/>
        </w:rPr>
      </w:pPr>
      <w:r w:rsidRPr="00981643">
        <w:rPr>
          <w:sz w:val="28"/>
        </w:rPr>
        <w:t>Мета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завдання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соціального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виховання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педагогічному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університеті.</w:t>
      </w:r>
    </w:p>
    <w:p w:rsidR="00FF0802" w:rsidRPr="00981643" w:rsidRDefault="00FF0802">
      <w:pPr>
        <w:pStyle w:val="BodyText"/>
        <w:spacing w:before="11"/>
        <w:ind w:left="0"/>
        <w:rPr>
          <w:sz w:val="27"/>
        </w:rPr>
      </w:pPr>
    </w:p>
    <w:p w:rsidR="00FF0802" w:rsidRPr="00981643" w:rsidRDefault="00FF0802">
      <w:pPr>
        <w:pStyle w:val="ListParagraph"/>
        <w:numPr>
          <w:ilvl w:val="0"/>
          <w:numId w:val="4"/>
        </w:numPr>
        <w:tabs>
          <w:tab w:val="left" w:pos="1247"/>
        </w:tabs>
        <w:ind w:left="222" w:right="226" w:firstLine="707"/>
        <w:jc w:val="both"/>
        <w:rPr>
          <w:sz w:val="28"/>
        </w:rPr>
      </w:pPr>
      <w:r w:rsidRPr="00981643">
        <w:rPr>
          <w:sz w:val="28"/>
        </w:rPr>
        <w:t>Основні напрямки соціального виховання студентів-першокурсників у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процесі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позанавчальної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діяльності.</w:t>
      </w:r>
    </w:p>
    <w:p w:rsidR="00FF0802" w:rsidRPr="00981643" w:rsidRDefault="00FF0802">
      <w:pPr>
        <w:pStyle w:val="ListParagraph"/>
        <w:numPr>
          <w:ilvl w:val="0"/>
          <w:numId w:val="4"/>
        </w:numPr>
        <w:tabs>
          <w:tab w:val="left" w:pos="1242"/>
        </w:tabs>
        <w:ind w:left="222" w:right="235" w:firstLine="707"/>
        <w:jc w:val="both"/>
        <w:rPr>
          <w:sz w:val="28"/>
        </w:rPr>
      </w:pPr>
      <w:r w:rsidRPr="00981643">
        <w:rPr>
          <w:sz w:val="28"/>
        </w:rPr>
        <w:t>Роль та функції куратора академічної групи у позааудиторних формах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роботи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із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студентами.</w:t>
      </w:r>
    </w:p>
    <w:p w:rsidR="00FF0802" w:rsidRPr="00981643" w:rsidRDefault="00FF0802">
      <w:pPr>
        <w:pStyle w:val="BodyText"/>
        <w:spacing w:before="1"/>
        <w:ind w:left="0"/>
      </w:pPr>
    </w:p>
    <w:p w:rsidR="00FF0802" w:rsidRPr="00981643" w:rsidRDefault="00FF0802">
      <w:pPr>
        <w:pStyle w:val="BodyText"/>
        <w:spacing w:line="322" w:lineRule="exact"/>
        <w:jc w:val="both"/>
      </w:pPr>
      <w:r w:rsidRPr="00981643">
        <w:t>Тема</w:t>
      </w:r>
      <w:r w:rsidRPr="00981643">
        <w:rPr>
          <w:spacing w:val="-2"/>
        </w:rPr>
        <w:t xml:space="preserve"> </w:t>
      </w:r>
      <w:r w:rsidRPr="00981643">
        <w:t>4.</w:t>
      </w:r>
      <w:r w:rsidRPr="00981643">
        <w:rPr>
          <w:spacing w:val="-2"/>
        </w:rPr>
        <w:t xml:space="preserve"> </w:t>
      </w:r>
      <w:r w:rsidRPr="00981643">
        <w:t>Роль</w:t>
      </w:r>
      <w:r w:rsidRPr="00981643">
        <w:rPr>
          <w:spacing w:val="-2"/>
        </w:rPr>
        <w:t xml:space="preserve"> </w:t>
      </w:r>
      <w:r w:rsidRPr="00981643">
        <w:t>сім'ї</w:t>
      </w:r>
      <w:r w:rsidRPr="00981643">
        <w:rPr>
          <w:spacing w:val="-2"/>
        </w:rPr>
        <w:t xml:space="preserve"> </w:t>
      </w:r>
      <w:r w:rsidRPr="00981643">
        <w:t>у</w:t>
      </w:r>
      <w:r w:rsidRPr="00981643">
        <w:rPr>
          <w:spacing w:val="-4"/>
        </w:rPr>
        <w:t xml:space="preserve"> </w:t>
      </w:r>
      <w:r w:rsidRPr="00981643">
        <w:t>соціалізації</w:t>
      </w:r>
      <w:r w:rsidRPr="00981643">
        <w:rPr>
          <w:spacing w:val="-3"/>
        </w:rPr>
        <w:t xml:space="preserve"> </w:t>
      </w:r>
      <w:r w:rsidRPr="00981643">
        <w:t>особистості</w:t>
      </w:r>
      <w:r w:rsidRPr="00981643">
        <w:rPr>
          <w:spacing w:val="-5"/>
        </w:rPr>
        <w:t xml:space="preserve"> </w:t>
      </w:r>
      <w:r w:rsidRPr="00981643">
        <w:t>студента-першокурсника.</w:t>
      </w:r>
    </w:p>
    <w:p w:rsidR="00FF0802" w:rsidRPr="00981643" w:rsidRDefault="00FF0802">
      <w:pPr>
        <w:pStyle w:val="ListParagraph"/>
        <w:numPr>
          <w:ilvl w:val="0"/>
          <w:numId w:val="3"/>
        </w:numPr>
        <w:tabs>
          <w:tab w:val="left" w:pos="1211"/>
        </w:tabs>
        <w:spacing w:line="322" w:lineRule="exact"/>
        <w:jc w:val="both"/>
        <w:rPr>
          <w:sz w:val="28"/>
        </w:rPr>
      </w:pPr>
      <w:r w:rsidRPr="00981643">
        <w:rPr>
          <w:sz w:val="28"/>
        </w:rPr>
        <w:t>Стан та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проблеми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інституту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сім'ї у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сучасному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суспільстві.</w:t>
      </w:r>
    </w:p>
    <w:p w:rsidR="00FF0802" w:rsidRPr="00981643" w:rsidRDefault="00FF0802">
      <w:pPr>
        <w:pStyle w:val="ListParagraph"/>
        <w:numPr>
          <w:ilvl w:val="0"/>
          <w:numId w:val="3"/>
        </w:numPr>
        <w:tabs>
          <w:tab w:val="left" w:pos="1381"/>
        </w:tabs>
        <w:ind w:left="222" w:right="234" w:firstLine="707"/>
        <w:jc w:val="both"/>
        <w:rPr>
          <w:sz w:val="28"/>
        </w:rPr>
      </w:pPr>
      <w:r w:rsidRPr="00981643">
        <w:rPr>
          <w:sz w:val="28"/>
        </w:rPr>
        <w:t>Взаємовідносини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сім'ї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педагогічного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університету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процесі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соціалізації студентів-першокурсників.</w:t>
      </w:r>
    </w:p>
    <w:p w:rsidR="00FF0802" w:rsidRPr="00981643" w:rsidRDefault="00FF0802">
      <w:pPr>
        <w:pStyle w:val="ListParagraph"/>
        <w:numPr>
          <w:ilvl w:val="0"/>
          <w:numId w:val="3"/>
        </w:numPr>
        <w:tabs>
          <w:tab w:val="left" w:pos="1297"/>
        </w:tabs>
        <w:ind w:left="222" w:right="220" w:firstLine="707"/>
        <w:jc w:val="both"/>
        <w:rPr>
          <w:sz w:val="28"/>
        </w:rPr>
      </w:pPr>
      <w:r w:rsidRPr="00981643">
        <w:rPr>
          <w:sz w:val="28"/>
        </w:rPr>
        <w:t>Зміст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індивідуальної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роботи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куратора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групи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із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батьками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студентів-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першокурсників (налагодження контактів та володіння інформацією щодо сім'ї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сімейних</w:t>
      </w:r>
      <w:r w:rsidRPr="00981643">
        <w:rPr>
          <w:spacing w:val="1"/>
          <w:sz w:val="28"/>
        </w:rPr>
        <w:t xml:space="preserve"> </w:t>
      </w:r>
      <w:r w:rsidRPr="00981643">
        <w:rPr>
          <w:sz w:val="28"/>
        </w:rPr>
        <w:t>стосунків,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проблем студента-першокурсника)</w:t>
      </w:r>
    </w:p>
    <w:p w:rsidR="00FF0802" w:rsidRPr="00981643" w:rsidRDefault="00FF0802">
      <w:pPr>
        <w:pStyle w:val="BodyText"/>
        <w:ind w:left="0"/>
      </w:pPr>
    </w:p>
    <w:p w:rsidR="00FF0802" w:rsidRPr="00981643" w:rsidRDefault="00FF0802" w:rsidP="00457CAB">
      <w:pPr>
        <w:pStyle w:val="BodyText"/>
        <w:ind w:right="4562" w:firstLine="498"/>
      </w:pPr>
      <w:r w:rsidRPr="00981643">
        <w:t>Тема 5. Подолання професійного вигорання.</w:t>
      </w:r>
      <w:r w:rsidRPr="00981643">
        <w:rPr>
          <w:spacing w:val="-68"/>
        </w:rPr>
        <w:t xml:space="preserve"> </w:t>
      </w:r>
      <w:r w:rsidRPr="00981643">
        <w:t>Основні</w:t>
      </w:r>
      <w:r w:rsidRPr="00981643">
        <w:rPr>
          <w:spacing w:val="-4"/>
        </w:rPr>
        <w:t xml:space="preserve"> </w:t>
      </w:r>
      <w:r w:rsidRPr="00981643">
        <w:t>поняття:</w:t>
      </w:r>
      <w:r w:rsidRPr="00981643">
        <w:rPr>
          <w:spacing w:val="-3"/>
        </w:rPr>
        <w:t xml:space="preserve"> </w:t>
      </w:r>
      <w:r w:rsidRPr="00981643">
        <w:t>професійне</w:t>
      </w:r>
      <w:r w:rsidRPr="00981643">
        <w:rPr>
          <w:spacing w:val="-2"/>
        </w:rPr>
        <w:t xml:space="preserve"> </w:t>
      </w:r>
      <w:r w:rsidRPr="00981643">
        <w:t>вигорання.</w:t>
      </w:r>
    </w:p>
    <w:p w:rsidR="00FF0802" w:rsidRPr="00981643" w:rsidRDefault="00FF0802">
      <w:pPr>
        <w:pStyle w:val="ListParagraph"/>
        <w:numPr>
          <w:ilvl w:val="0"/>
          <w:numId w:val="2"/>
        </w:numPr>
        <w:tabs>
          <w:tab w:val="left" w:pos="1211"/>
        </w:tabs>
        <w:spacing w:line="321" w:lineRule="exact"/>
        <w:rPr>
          <w:sz w:val="28"/>
        </w:rPr>
      </w:pPr>
      <w:r w:rsidRPr="00981643">
        <w:rPr>
          <w:sz w:val="28"/>
        </w:rPr>
        <w:t>Сутність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поняття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"професійне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вигорання".</w:t>
      </w:r>
    </w:p>
    <w:p w:rsidR="00FF0802" w:rsidRPr="00981643" w:rsidRDefault="00FF0802">
      <w:pPr>
        <w:pStyle w:val="ListParagraph"/>
        <w:numPr>
          <w:ilvl w:val="0"/>
          <w:numId w:val="2"/>
        </w:numPr>
        <w:tabs>
          <w:tab w:val="left" w:pos="1295"/>
        </w:tabs>
        <w:spacing w:line="242" w:lineRule="auto"/>
        <w:ind w:left="222" w:right="226" w:firstLine="707"/>
        <w:rPr>
          <w:sz w:val="28"/>
        </w:rPr>
      </w:pPr>
      <w:r w:rsidRPr="00981643">
        <w:rPr>
          <w:sz w:val="28"/>
        </w:rPr>
        <w:t>Труднощі,</w:t>
      </w:r>
      <w:r w:rsidRPr="00981643">
        <w:rPr>
          <w:spacing w:val="10"/>
          <w:sz w:val="28"/>
        </w:rPr>
        <w:t xml:space="preserve"> </w:t>
      </w:r>
      <w:r w:rsidRPr="00981643">
        <w:rPr>
          <w:sz w:val="28"/>
        </w:rPr>
        <w:t>які</w:t>
      </w:r>
      <w:r w:rsidRPr="00981643">
        <w:rPr>
          <w:spacing w:val="14"/>
          <w:sz w:val="28"/>
        </w:rPr>
        <w:t xml:space="preserve"> </w:t>
      </w:r>
      <w:r w:rsidRPr="00981643">
        <w:rPr>
          <w:sz w:val="28"/>
        </w:rPr>
        <w:t>виникають</w:t>
      </w:r>
      <w:r w:rsidRPr="00981643">
        <w:rPr>
          <w:spacing w:val="9"/>
          <w:sz w:val="28"/>
        </w:rPr>
        <w:t xml:space="preserve"> </w:t>
      </w:r>
      <w:r w:rsidRPr="00981643">
        <w:rPr>
          <w:sz w:val="28"/>
        </w:rPr>
        <w:t>під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час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роботи,</w:t>
      </w:r>
      <w:r w:rsidRPr="00981643">
        <w:rPr>
          <w:spacing w:val="11"/>
          <w:sz w:val="28"/>
        </w:rPr>
        <w:t xml:space="preserve"> </w:t>
      </w:r>
      <w:r w:rsidRPr="00981643">
        <w:rPr>
          <w:sz w:val="28"/>
        </w:rPr>
        <w:t>що</w:t>
      </w:r>
      <w:r w:rsidRPr="00981643">
        <w:rPr>
          <w:spacing w:val="14"/>
          <w:sz w:val="28"/>
        </w:rPr>
        <w:t xml:space="preserve"> </w:t>
      </w:r>
      <w:r w:rsidRPr="00981643">
        <w:rPr>
          <w:sz w:val="28"/>
        </w:rPr>
        <w:t>знижають</w:t>
      </w:r>
      <w:r w:rsidRPr="00981643">
        <w:rPr>
          <w:spacing w:val="12"/>
          <w:sz w:val="28"/>
        </w:rPr>
        <w:t xml:space="preserve"> </w:t>
      </w:r>
      <w:r w:rsidRPr="00981643">
        <w:rPr>
          <w:sz w:val="28"/>
        </w:rPr>
        <w:t>інтерес</w:t>
      </w:r>
      <w:r w:rsidRPr="00981643">
        <w:rPr>
          <w:spacing w:val="8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справи.</w:t>
      </w:r>
    </w:p>
    <w:p w:rsidR="00FF0802" w:rsidRPr="00981643" w:rsidRDefault="00FF0802">
      <w:pPr>
        <w:pStyle w:val="ListParagraph"/>
        <w:numPr>
          <w:ilvl w:val="0"/>
          <w:numId w:val="2"/>
        </w:numPr>
        <w:tabs>
          <w:tab w:val="left" w:pos="1211"/>
        </w:tabs>
        <w:spacing w:line="317" w:lineRule="exact"/>
        <w:rPr>
          <w:sz w:val="28"/>
        </w:rPr>
      </w:pPr>
      <w:r w:rsidRPr="00981643">
        <w:rPr>
          <w:sz w:val="28"/>
        </w:rPr>
        <w:t>Шляхи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подолання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труднощів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6"/>
          <w:sz w:val="28"/>
        </w:rPr>
        <w:t xml:space="preserve"> </w:t>
      </w:r>
      <w:r w:rsidRPr="00981643">
        <w:rPr>
          <w:sz w:val="28"/>
        </w:rPr>
        <w:t>професійній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діяльності.</w:t>
      </w:r>
    </w:p>
    <w:p w:rsidR="00FF0802" w:rsidRPr="00981643" w:rsidRDefault="00FF0802">
      <w:pPr>
        <w:pStyle w:val="BodyText"/>
        <w:spacing w:before="11"/>
        <w:ind w:left="0"/>
        <w:rPr>
          <w:sz w:val="27"/>
        </w:rPr>
      </w:pPr>
    </w:p>
    <w:p w:rsidR="00FF0802" w:rsidRPr="00981643" w:rsidRDefault="00FF0802" w:rsidP="00457CAB">
      <w:pPr>
        <w:pStyle w:val="BodyText"/>
        <w:spacing w:line="322" w:lineRule="exact"/>
        <w:ind w:firstLine="498"/>
      </w:pPr>
      <w:r w:rsidRPr="00981643">
        <w:t>Частина II.</w:t>
      </w:r>
    </w:p>
    <w:p w:rsidR="00FF0802" w:rsidRPr="00981643" w:rsidRDefault="00FF0802">
      <w:pPr>
        <w:pStyle w:val="BodyText"/>
        <w:tabs>
          <w:tab w:val="left" w:pos="2741"/>
          <w:tab w:val="left" w:pos="3774"/>
          <w:tab w:val="left" w:pos="5062"/>
          <w:tab w:val="left" w:pos="5395"/>
          <w:tab w:val="left" w:pos="6724"/>
        </w:tabs>
        <w:ind w:right="224"/>
      </w:pPr>
      <w:r w:rsidRPr="00981643">
        <w:t>Соціально-виховна</w:t>
      </w:r>
      <w:r w:rsidRPr="00981643">
        <w:tab/>
        <w:t>робота</w:t>
      </w:r>
      <w:r w:rsidRPr="00981643">
        <w:tab/>
        <w:t>куратора</w:t>
      </w:r>
      <w:r w:rsidRPr="00981643">
        <w:tab/>
        <w:t>з</w:t>
      </w:r>
      <w:r w:rsidRPr="00981643">
        <w:tab/>
        <w:t>батьками</w:t>
      </w:r>
      <w:r w:rsidRPr="00981643">
        <w:tab/>
        <w:t>студентів-першокурсників</w:t>
      </w:r>
      <w:r w:rsidRPr="00981643">
        <w:rPr>
          <w:spacing w:val="-67"/>
        </w:rPr>
        <w:t xml:space="preserve"> </w:t>
      </w:r>
      <w:r w:rsidRPr="00981643">
        <w:t>включає</w:t>
      </w:r>
      <w:r w:rsidRPr="00981643">
        <w:rPr>
          <w:spacing w:val="-1"/>
        </w:rPr>
        <w:t xml:space="preserve"> </w:t>
      </w:r>
      <w:r w:rsidRPr="00981643">
        <w:t>різні</w:t>
      </w:r>
      <w:r w:rsidRPr="00981643">
        <w:rPr>
          <w:spacing w:val="1"/>
        </w:rPr>
        <w:t xml:space="preserve"> </w:t>
      </w:r>
      <w:r w:rsidRPr="00981643">
        <w:t>види</w:t>
      </w:r>
      <w:r w:rsidRPr="00981643">
        <w:rPr>
          <w:spacing w:val="-3"/>
        </w:rPr>
        <w:t xml:space="preserve"> </w:t>
      </w:r>
      <w:r w:rsidRPr="00981643">
        <w:t>взаємодії:</w:t>
      </w:r>
    </w:p>
    <w:p w:rsidR="00FF0802" w:rsidRPr="00981643" w:rsidRDefault="00FF0802">
      <w:pPr>
        <w:pStyle w:val="ListParagraph"/>
        <w:numPr>
          <w:ilvl w:val="0"/>
          <w:numId w:val="1"/>
        </w:numPr>
        <w:tabs>
          <w:tab w:val="left" w:pos="1211"/>
        </w:tabs>
        <w:spacing w:line="321" w:lineRule="exact"/>
        <w:rPr>
          <w:sz w:val="28"/>
        </w:rPr>
      </w:pPr>
      <w:r w:rsidRPr="00981643">
        <w:rPr>
          <w:sz w:val="28"/>
        </w:rPr>
        <w:t>Батьківські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збори.</w:t>
      </w:r>
    </w:p>
    <w:p w:rsidR="00FF0802" w:rsidRPr="00981643" w:rsidRDefault="00FF0802">
      <w:pPr>
        <w:pStyle w:val="ListParagraph"/>
        <w:numPr>
          <w:ilvl w:val="0"/>
          <w:numId w:val="1"/>
        </w:numPr>
        <w:tabs>
          <w:tab w:val="left" w:pos="1211"/>
        </w:tabs>
        <w:spacing w:before="2" w:line="322" w:lineRule="exact"/>
        <w:rPr>
          <w:sz w:val="28"/>
        </w:rPr>
      </w:pPr>
      <w:r w:rsidRPr="00981643">
        <w:rPr>
          <w:sz w:val="28"/>
        </w:rPr>
        <w:t>Індивідуальна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робота.</w:t>
      </w:r>
    </w:p>
    <w:p w:rsidR="00FF0802" w:rsidRPr="00981643" w:rsidRDefault="00FF0802">
      <w:pPr>
        <w:pStyle w:val="ListParagraph"/>
        <w:numPr>
          <w:ilvl w:val="0"/>
          <w:numId w:val="1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Дистанційна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робота.</w:t>
      </w:r>
    </w:p>
    <w:p w:rsidR="00FF0802" w:rsidRPr="00981643" w:rsidRDefault="00FF0802">
      <w:pPr>
        <w:pStyle w:val="ListParagraph"/>
        <w:numPr>
          <w:ilvl w:val="0"/>
          <w:numId w:val="1"/>
        </w:numPr>
        <w:tabs>
          <w:tab w:val="left" w:pos="1211"/>
        </w:tabs>
        <w:rPr>
          <w:sz w:val="28"/>
        </w:rPr>
      </w:pPr>
      <w:r w:rsidRPr="00981643">
        <w:rPr>
          <w:sz w:val="28"/>
        </w:rPr>
        <w:t>Консультування.</w:t>
      </w:r>
    </w:p>
    <w:p w:rsidR="00FF0802" w:rsidRPr="00981643" w:rsidRDefault="00FF0802">
      <w:pPr>
        <w:pStyle w:val="BodyText"/>
        <w:spacing w:before="10"/>
        <w:ind w:left="0"/>
        <w:rPr>
          <w:sz w:val="27"/>
        </w:rPr>
      </w:pPr>
    </w:p>
    <w:p w:rsidR="00FF0802" w:rsidRPr="00981643" w:rsidRDefault="00FF0802" w:rsidP="00457CAB">
      <w:pPr>
        <w:pStyle w:val="BodyText"/>
        <w:spacing w:line="322" w:lineRule="exact"/>
        <w:ind w:firstLine="498"/>
      </w:pPr>
      <w:r w:rsidRPr="00981643">
        <w:t>Головними</w:t>
      </w:r>
      <w:r w:rsidRPr="00981643">
        <w:rPr>
          <w:spacing w:val="-4"/>
        </w:rPr>
        <w:t xml:space="preserve"> </w:t>
      </w:r>
      <w:r w:rsidRPr="00981643">
        <w:t>завданнями</w:t>
      </w:r>
      <w:r w:rsidRPr="00981643">
        <w:rPr>
          <w:spacing w:val="-2"/>
        </w:rPr>
        <w:t xml:space="preserve"> </w:t>
      </w:r>
      <w:r w:rsidRPr="00981643">
        <w:t>є: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094"/>
        </w:tabs>
        <w:ind w:left="1093" w:hanging="164"/>
        <w:rPr>
          <w:sz w:val="28"/>
        </w:rPr>
      </w:pPr>
      <w:r w:rsidRPr="00981643">
        <w:rPr>
          <w:sz w:val="28"/>
        </w:rPr>
        <w:t>викликати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зацікавленість</w:t>
      </w:r>
      <w:r w:rsidRPr="00981643">
        <w:rPr>
          <w:spacing w:val="-3"/>
          <w:sz w:val="28"/>
        </w:rPr>
        <w:t xml:space="preserve"> </w:t>
      </w:r>
      <w:r w:rsidRPr="00981643">
        <w:rPr>
          <w:sz w:val="28"/>
        </w:rPr>
        <w:t>у</w:t>
      </w:r>
      <w:r w:rsidRPr="00981643">
        <w:rPr>
          <w:spacing w:val="-7"/>
          <w:sz w:val="28"/>
        </w:rPr>
        <w:t xml:space="preserve"> </w:t>
      </w:r>
      <w:r w:rsidRPr="00981643">
        <w:rPr>
          <w:sz w:val="28"/>
        </w:rPr>
        <w:t>батьків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до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студентського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життя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їх</w:t>
      </w:r>
      <w:r w:rsidRPr="00981643">
        <w:rPr>
          <w:spacing w:val="-5"/>
          <w:sz w:val="28"/>
        </w:rPr>
        <w:t xml:space="preserve"> </w:t>
      </w:r>
      <w:r w:rsidRPr="00981643">
        <w:rPr>
          <w:sz w:val="28"/>
        </w:rPr>
        <w:t>дитини;</w:t>
      </w: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230"/>
          <w:tab w:val="left" w:pos="2644"/>
          <w:tab w:val="left" w:pos="3712"/>
          <w:tab w:val="left" w:pos="7106"/>
          <w:tab w:val="left" w:pos="7595"/>
          <w:tab w:val="left" w:pos="8494"/>
          <w:tab w:val="left" w:pos="9799"/>
        </w:tabs>
        <w:spacing w:before="2"/>
        <w:ind w:right="227" w:firstLine="707"/>
        <w:rPr>
          <w:sz w:val="28"/>
        </w:rPr>
      </w:pPr>
      <w:r w:rsidRPr="00981643">
        <w:rPr>
          <w:sz w:val="28"/>
        </w:rPr>
        <w:t>залучення</w:t>
      </w:r>
      <w:r w:rsidRPr="00981643">
        <w:rPr>
          <w:sz w:val="28"/>
        </w:rPr>
        <w:tab/>
        <w:t>батьків</w:t>
      </w:r>
      <w:r w:rsidRPr="00981643">
        <w:rPr>
          <w:sz w:val="28"/>
        </w:rPr>
        <w:tab/>
        <w:t>студентів-першокурсників</w:t>
      </w:r>
      <w:r w:rsidRPr="00981643">
        <w:rPr>
          <w:sz w:val="28"/>
        </w:rPr>
        <w:tab/>
        <w:t>до</w:t>
      </w:r>
      <w:r w:rsidRPr="00981643">
        <w:rPr>
          <w:sz w:val="28"/>
        </w:rPr>
        <w:tab/>
        <w:t>тісної</w:t>
      </w:r>
      <w:r w:rsidRPr="00981643">
        <w:rPr>
          <w:sz w:val="28"/>
        </w:rPr>
        <w:tab/>
        <w:t>взаємодії</w:t>
      </w:r>
      <w:r w:rsidRPr="00981643">
        <w:rPr>
          <w:sz w:val="28"/>
        </w:rPr>
        <w:tab/>
      </w:r>
      <w:r w:rsidRPr="00981643">
        <w:rPr>
          <w:spacing w:val="-4"/>
          <w:sz w:val="28"/>
        </w:rPr>
        <w:t>з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куратором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академічної групи,</w:t>
      </w:r>
      <w:r w:rsidRPr="00981643">
        <w:rPr>
          <w:spacing w:val="-2"/>
          <w:sz w:val="28"/>
        </w:rPr>
        <w:t xml:space="preserve"> </w:t>
      </w:r>
      <w:r w:rsidRPr="00981643">
        <w:rPr>
          <w:sz w:val="28"/>
        </w:rPr>
        <w:t>керівничим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складом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університету;</w:t>
      </w:r>
    </w:p>
    <w:p w:rsidR="00FF0802" w:rsidRPr="00981643" w:rsidRDefault="00FF0802">
      <w:pPr>
        <w:rPr>
          <w:sz w:val="28"/>
        </w:rPr>
        <w:sectPr w:rsidR="00FF0802" w:rsidRPr="00981643">
          <w:pgSz w:w="12240" w:h="15840"/>
          <w:pgMar w:top="1060" w:right="620" w:bottom="280" w:left="1480" w:header="720" w:footer="720" w:gutter="0"/>
          <w:cols w:space="720"/>
        </w:sectPr>
      </w:pPr>
    </w:p>
    <w:p w:rsidR="00FF0802" w:rsidRPr="00981643" w:rsidRDefault="00FF0802">
      <w:pPr>
        <w:pStyle w:val="ListParagraph"/>
        <w:numPr>
          <w:ilvl w:val="0"/>
          <w:numId w:val="8"/>
        </w:numPr>
        <w:tabs>
          <w:tab w:val="left" w:pos="1139"/>
        </w:tabs>
        <w:spacing w:before="65" w:line="242" w:lineRule="auto"/>
        <w:ind w:right="232" w:firstLine="707"/>
        <w:rPr>
          <w:sz w:val="28"/>
        </w:rPr>
      </w:pPr>
      <w:r w:rsidRPr="00981643">
        <w:rPr>
          <w:sz w:val="28"/>
        </w:rPr>
        <w:t>надання</w:t>
      </w:r>
      <w:r w:rsidRPr="00981643">
        <w:rPr>
          <w:spacing w:val="40"/>
          <w:sz w:val="28"/>
        </w:rPr>
        <w:t xml:space="preserve"> </w:t>
      </w:r>
      <w:r w:rsidRPr="00981643">
        <w:rPr>
          <w:sz w:val="28"/>
        </w:rPr>
        <w:t>допомоги</w:t>
      </w:r>
      <w:r w:rsidRPr="00981643">
        <w:rPr>
          <w:spacing w:val="41"/>
          <w:sz w:val="28"/>
        </w:rPr>
        <w:t xml:space="preserve"> </w:t>
      </w:r>
      <w:r w:rsidRPr="00981643">
        <w:rPr>
          <w:sz w:val="28"/>
        </w:rPr>
        <w:t>з</w:t>
      </w:r>
      <w:r w:rsidRPr="00981643">
        <w:rPr>
          <w:spacing w:val="42"/>
          <w:sz w:val="28"/>
        </w:rPr>
        <w:t xml:space="preserve"> </w:t>
      </w:r>
      <w:r w:rsidRPr="00981643">
        <w:rPr>
          <w:sz w:val="28"/>
        </w:rPr>
        <w:t>боку</w:t>
      </w:r>
      <w:r w:rsidRPr="00981643">
        <w:rPr>
          <w:spacing w:val="39"/>
          <w:sz w:val="28"/>
        </w:rPr>
        <w:t xml:space="preserve"> </w:t>
      </w:r>
      <w:r w:rsidRPr="00981643">
        <w:rPr>
          <w:sz w:val="28"/>
        </w:rPr>
        <w:t>батьків</w:t>
      </w:r>
      <w:r w:rsidRPr="00981643">
        <w:rPr>
          <w:spacing w:val="40"/>
          <w:sz w:val="28"/>
        </w:rPr>
        <w:t xml:space="preserve"> </w:t>
      </w:r>
      <w:r w:rsidRPr="00981643">
        <w:rPr>
          <w:sz w:val="28"/>
        </w:rPr>
        <w:t>для</w:t>
      </w:r>
      <w:r w:rsidRPr="00981643">
        <w:rPr>
          <w:spacing w:val="40"/>
          <w:sz w:val="28"/>
        </w:rPr>
        <w:t xml:space="preserve"> </w:t>
      </w:r>
      <w:r w:rsidRPr="00981643">
        <w:rPr>
          <w:sz w:val="28"/>
        </w:rPr>
        <w:t>успішної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соціальної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адаптації</w:t>
      </w:r>
      <w:r w:rsidRPr="00981643">
        <w:rPr>
          <w:spacing w:val="43"/>
          <w:sz w:val="28"/>
        </w:rPr>
        <w:t xml:space="preserve"> </w:t>
      </w:r>
      <w:r w:rsidRPr="00981643">
        <w:rPr>
          <w:sz w:val="28"/>
        </w:rPr>
        <w:t>та</w:t>
      </w:r>
      <w:r w:rsidRPr="00981643">
        <w:rPr>
          <w:spacing w:val="-67"/>
          <w:sz w:val="28"/>
        </w:rPr>
        <w:t xml:space="preserve"> </w:t>
      </w:r>
      <w:r w:rsidRPr="00981643">
        <w:rPr>
          <w:sz w:val="28"/>
        </w:rPr>
        <w:t>соціалізації студента-першокурсника</w:t>
      </w:r>
      <w:r w:rsidRPr="00981643">
        <w:rPr>
          <w:spacing w:val="-1"/>
          <w:sz w:val="28"/>
        </w:rPr>
        <w:t xml:space="preserve"> </w:t>
      </w:r>
      <w:r w:rsidRPr="00981643">
        <w:rPr>
          <w:sz w:val="28"/>
        </w:rPr>
        <w:t>в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нових умовах</w:t>
      </w:r>
      <w:r w:rsidRPr="00981643">
        <w:rPr>
          <w:spacing w:val="-4"/>
          <w:sz w:val="28"/>
        </w:rPr>
        <w:t xml:space="preserve"> </w:t>
      </w:r>
      <w:r w:rsidRPr="00981643">
        <w:rPr>
          <w:sz w:val="28"/>
        </w:rPr>
        <w:t>навчання.</w:t>
      </w:r>
    </w:p>
    <w:p w:rsidR="00FF0802" w:rsidRPr="00981643" w:rsidRDefault="00FF0802">
      <w:pPr>
        <w:pStyle w:val="BodyText"/>
        <w:spacing w:before="7"/>
        <w:ind w:left="0"/>
        <w:rPr>
          <w:sz w:val="27"/>
        </w:rPr>
      </w:pPr>
    </w:p>
    <w:p w:rsidR="00FF0802" w:rsidRPr="00981643" w:rsidRDefault="00FF0802">
      <w:pPr>
        <w:pStyle w:val="BodyText"/>
        <w:ind w:right="227" w:firstLine="707"/>
        <w:jc w:val="both"/>
      </w:pPr>
      <w:r w:rsidRPr="00981643">
        <w:t>Індивідуальна робота із батьками передбачає проведення індивідуальних</w:t>
      </w:r>
      <w:r w:rsidRPr="00981643">
        <w:rPr>
          <w:spacing w:val="1"/>
        </w:rPr>
        <w:t xml:space="preserve"> </w:t>
      </w:r>
      <w:r w:rsidRPr="00981643">
        <w:t>зустрічей</w:t>
      </w:r>
      <w:r w:rsidRPr="00981643">
        <w:rPr>
          <w:spacing w:val="1"/>
        </w:rPr>
        <w:t xml:space="preserve"> </w:t>
      </w:r>
      <w:r w:rsidRPr="00981643">
        <w:t>з</w:t>
      </w:r>
      <w:r w:rsidRPr="00981643">
        <w:rPr>
          <w:spacing w:val="1"/>
        </w:rPr>
        <w:t xml:space="preserve"> </w:t>
      </w:r>
      <w:r w:rsidRPr="00981643">
        <w:t>проблемних</w:t>
      </w:r>
      <w:r w:rsidRPr="00981643">
        <w:rPr>
          <w:spacing w:val="1"/>
        </w:rPr>
        <w:t xml:space="preserve"> </w:t>
      </w:r>
      <w:r w:rsidRPr="00981643">
        <w:t>питань: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навчанні,</w:t>
      </w:r>
      <w:r w:rsidRPr="00981643">
        <w:rPr>
          <w:spacing w:val="1"/>
        </w:rPr>
        <w:t xml:space="preserve"> </w:t>
      </w:r>
      <w:r w:rsidRPr="00981643">
        <w:t>проживанні</w:t>
      </w:r>
      <w:r w:rsidRPr="00981643">
        <w:rPr>
          <w:spacing w:val="1"/>
        </w:rPr>
        <w:t xml:space="preserve"> </w:t>
      </w:r>
      <w:r w:rsidRPr="00981643">
        <w:t>в</w:t>
      </w:r>
      <w:r w:rsidRPr="00981643">
        <w:rPr>
          <w:spacing w:val="1"/>
        </w:rPr>
        <w:t xml:space="preserve"> </w:t>
      </w:r>
      <w:r w:rsidRPr="00981643">
        <w:t>гуртожитку,</w:t>
      </w:r>
      <w:r w:rsidRPr="00981643">
        <w:rPr>
          <w:spacing w:val="1"/>
        </w:rPr>
        <w:t xml:space="preserve"> </w:t>
      </w:r>
      <w:r w:rsidRPr="00981643">
        <w:t>економічних</w:t>
      </w:r>
      <w:r w:rsidRPr="00981643">
        <w:rPr>
          <w:spacing w:val="1"/>
        </w:rPr>
        <w:t xml:space="preserve"> </w:t>
      </w:r>
      <w:r w:rsidRPr="00981643">
        <w:t>проблем,</w:t>
      </w:r>
      <w:r w:rsidRPr="00981643">
        <w:rPr>
          <w:spacing w:val="1"/>
        </w:rPr>
        <w:t xml:space="preserve"> </w:t>
      </w:r>
      <w:r w:rsidRPr="00981643">
        <w:t>конфліктних</w:t>
      </w:r>
      <w:r w:rsidRPr="00981643">
        <w:rPr>
          <w:spacing w:val="1"/>
        </w:rPr>
        <w:t xml:space="preserve"> </w:t>
      </w:r>
      <w:r w:rsidRPr="00981643">
        <w:t>ситуацій.</w:t>
      </w:r>
      <w:r w:rsidRPr="00981643">
        <w:rPr>
          <w:spacing w:val="1"/>
        </w:rPr>
        <w:t xml:space="preserve"> </w:t>
      </w:r>
      <w:r w:rsidRPr="00981643">
        <w:t>А</w:t>
      </w:r>
      <w:r w:rsidRPr="00981643">
        <w:rPr>
          <w:spacing w:val="1"/>
        </w:rPr>
        <w:t xml:space="preserve"> </w:t>
      </w:r>
      <w:r w:rsidRPr="00981643">
        <w:t>також</w:t>
      </w:r>
      <w:r w:rsidRPr="00981643">
        <w:rPr>
          <w:spacing w:val="1"/>
        </w:rPr>
        <w:t xml:space="preserve"> </w:t>
      </w:r>
      <w:r w:rsidRPr="00981643">
        <w:t>навчання</w:t>
      </w:r>
      <w:r w:rsidRPr="00981643">
        <w:rPr>
          <w:spacing w:val="1"/>
        </w:rPr>
        <w:t xml:space="preserve"> </w:t>
      </w:r>
      <w:r w:rsidRPr="00981643">
        <w:t>методам</w:t>
      </w:r>
      <w:r w:rsidRPr="00981643">
        <w:rPr>
          <w:spacing w:val="1"/>
        </w:rPr>
        <w:t xml:space="preserve"> </w:t>
      </w:r>
      <w:r w:rsidRPr="00981643">
        <w:t>корекції</w:t>
      </w:r>
      <w:r w:rsidRPr="00981643">
        <w:rPr>
          <w:spacing w:val="1"/>
        </w:rPr>
        <w:t xml:space="preserve"> </w:t>
      </w:r>
      <w:r w:rsidRPr="00981643">
        <w:t>поведінки,</w:t>
      </w:r>
      <w:r w:rsidRPr="00981643">
        <w:rPr>
          <w:spacing w:val="1"/>
        </w:rPr>
        <w:t xml:space="preserve"> </w:t>
      </w:r>
      <w:r w:rsidRPr="00981643">
        <w:t>оволодіння</w:t>
      </w:r>
      <w:r w:rsidRPr="00981643">
        <w:rPr>
          <w:spacing w:val="1"/>
        </w:rPr>
        <w:t xml:space="preserve"> </w:t>
      </w:r>
      <w:r w:rsidRPr="00981643">
        <w:t>прийомами</w:t>
      </w:r>
      <w:r w:rsidRPr="00981643">
        <w:rPr>
          <w:spacing w:val="1"/>
        </w:rPr>
        <w:t xml:space="preserve"> </w:t>
      </w:r>
      <w:r w:rsidRPr="00981643">
        <w:t>саморозвитку,</w:t>
      </w:r>
      <w:r w:rsidRPr="00981643">
        <w:rPr>
          <w:spacing w:val="1"/>
        </w:rPr>
        <w:t xml:space="preserve"> </w:t>
      </w:r>
      <w:r w:rsidRPr="00981643">
        <w:t>самовиховання,</w:t>
      </w:r>
      <w:r w:rsidRPr="00981643">
        <w:rPr>
          <w:spacing w:val="1"/>
        </w:rPr>
        <w:t xml:space="preserve"> </w:t>
      </w:r>
      <w:r w:rsidRPr="00981643">
        <w:t>самовдосконалення</w:t>
      </w:r>
      <w:r w:rsidRPr="00981643">
        <w:rPr>
          <w:spacing w:val="-4"/>
        </w:rPr>
        <w:t xml:space="preserve"> </w:t>
      </w:r>
      <w:r w:rsidRPr="00981643">
        <w:t>особистості студента.</w:t>
      </w:r>
    </w:p>
    <w:p w:rsidR="00FF0802" w:rsidRPr="00981643" w:rsidRDefault="00FF0802">
      <w:pPr>
        <w:pStyle w:val="BodyText"/>
        <w:spacing w:before="1"/>
        <w:ind w:right="223" w:firstLine="707"/>
        <w:jc w:val="both"/>
      </w:pPr>
      <w:r w:rsidRPr="00981643">
        <w:t>Дистанційна</w:t>
      </w:r>
      <w:r w:rsidRPr="00981643">
        <w:rPr>
          <w:spacing w:val="1"/>
        </w:rPr>
        <w:t xml:space="preserve"> </w:t>
      </w:r>
      <w:r w:rsidRPr="00981643">
        <w:t>робота</w:t>
      </w:r>
      <w:r w:rsidRPr="00981643">
        <w:rPr>
          <w:spacing w:val="1"/>
        </w:rPr>
        <w:t xml:space="preserve"> </w:t>
      </w:r>
      <w:r w:rsidRPr="00981643">
        <w:t>із</w:t>
      </w:r>
      <w:r w:rsidRPr="00981643">
        <w:rPr>
          <w:spacing w:val="1"/>
        </w:rPr>
        <w:t xml:space="preserve"> </w:t>
      </w:r>
      <w:r w:rsidRPr="00981643">
        <w:t>батьками</w:t>
      </w:r>
      <w:r w:rsidRPr="00981643">
        <w:rPr>
          <w:spacing w:val="1"/>
        </w:rPr>
        <w:t xml:space="preserve"> </w:t>
      </w:r>
      <w:r w:rsidRPr="00981643">
        <w:t>студента-першокурсника</w:t>
      </w:r>
      <w:r w:rsidRPr="00981643">
        <w:rPr>
          <w:spacing w:val="1"/>
        </w:rPr>
        <w:t xml:space="preserve"> </w:t>
      </w:r>
      <w:r w:rsidRPr="00981643">
        <w:t>передбачає</w:t>
      </w:r>
      <w:r w:rsidRPr="00981643">
        <w:rPr>
          <w:spacing w:val="1"/>
        </w:rPr>
        <w:t xml:space="preserve"> </w:t>
      </w:r>
      <w:r w:rsidRPr="00981643">
        <w:t>налагодження взаємодії через телефонний зв'язок, листування (наприклад, лист-</w:t>
      </w:r>
      <w:r w:rsidRPr="00981643">
        <w:rPr>
          <w:spacing w:val="-67"/>
        </w:rPr>
        <w:t xml:space="preserve"> </w:t>
      </w:r>
      <w:r w:rsidRPr="00981643">
        <w:t>подяка за старанне навчання, лист-запрошення на батьківські збори, "Дебют</w:t>
      </w:r>
      <w:r w:rsidRPr="00981643">
        <w:rPr>
          <w:spacing w:val="1"/>
        </w:rPr>
        <w:t xml:space="preserve"> </w:t>
      </w:r>
      <w:r w:rsidRPr="00981643">
        <w:t>першокурсника").</w:t>
      </w:r>
    </w:p>
    <w:p w:rsidR="00FF0802" w:rsidRPr="00981643" w:rsidRDefault="00FF0802">
      <w:pPr>
        <w:pStyle w:val="BodyText"/>
        <w:spacing w:line="242" w:lineRule="auto"/>
        <w:ind w:right="228" w:firstLine="707"/>
        <w:jc w:val="both"/>
      </w:pPr>
      <w:r w:rsidRPr="00981643">
        <w:t>Консультування</w:t>
      </w:r>
      <w:r w:rsidRPr="00981643">
        <w:rPr>
          <w:spacing w:val="1"/>
        </w:rPr>
        <w:t xml:space="preserve"> </w:t>
      </w:r>
      <w:r w:rsidRPr="00981643">
        <w:t>батьків</w:t>
      </w:r>
      <w:r w:rsidRPr="00981643">
        <w:rPr>
          <w:spacing w:val="1"/>
        </w:rPr>
        <w:t xml:space="preserve"> </w:t>
      </w:r>
      <w:r w:rsidRPr="00981643">
        <w:t>студентів-першокурсників</w:t>
      </w:r>
      <w:r w:rsidRPr="00981643">
        <w:rPr>
          <w:spacing w:val="1"/>
        </w:rPr>
        <w:t xml:space="preserve"> </w:t>
      </w:r>
      <w:r w:rsidRPr="00981643">
        <w:t>передбачає</w:t>
      </w:r>
      <w:r w:rsidRPr="00981643">
        <w:rPr>
          <w:spacing w:val="1"/>
        </w:rPr>
        <w:t xml:space="preserve"> </w:t>
      </w:r>
      <w:r w:rsidRPr="00981643">
        <w:t>такі</w:t>
      </w:r>
      <w:r w:rsidRPr="00981643">
        <w:rPr>
          <w:spacing w:val="-67"/>
        </w:rPr>
        <w:t xml:space="preserve"> </w:t>
      </w:r>
      <w:r w:rsidRPr="00981643">
        <w:t>напрямки:</w:t>
      </w:r>
    </w:p>
    <w:p w:rsidR="00FF0802" w:rsidRPr="00981643" w:rsidRDefault="00FF0802">
      <w:pPr>
        <w:pStyle w:val="BodyText"/>
        <w:spacing w:line="318" w:lineRule="exact"/>
        <w:ind w:left="930"/>
        <w:jc w:val="both"/>
      </w:pPr>
      <w:r w:rsidRPr="00981643">
        <w:t>педагогічне</w:t>
      </w:r>
      <w:r w:rsidRPr="00981643">
        <w:rPr>
          <w:spacing w:val="-2"/>
        </w:rPr>
        <w:t xml:space="preserve"> </w:t>
      </w:r>
      <w:r w:rsidRPr="00981643">
        <w:t>(з</w:t>
      </w:r>
      <w:r w:rsidRPr="00981643">
        <w:rPr>
          <w:spacing w:val="-6"/>
        </w:rPr>
        <w:t xml:space="preserve"> </w:t>
      </w:r>
      <w:r w:rsidRPr="00981643">
        <w:t>приводу</w:t>
      </w:r>
      <w:r w:rsidRPr="00981643">
        <w:rPr>
          <w:spacing w:val="-5"/>
        </w:rPr>
        <w:t xml:space="preserve"> </w:t>
      </w:r>
      <w:r w:rsidRPr="00981643">
        <w:t>успішності</w:t>
      </w:r>
      <w:r w:rsidRPr="00981643">
        <w:rPr>
          <w:spacing w:val="-1"/>
        </w:rPr>
        <w:t xml:space="preserve"> </w:t>
      </w:r>
      <w:r w:rsidRPr="00981643">
        <w:t>та</w:t>
      </w:r>
      <w:r w:rsidRPr="00981643">
        <w:rPr>
          <w:spacing w:val="-2"/>
        </w:rPr>
        <w:t xml:space="preserve"> </w:t>
      </w:r>
      <w:r w:rsidRPr="00981643">
        <w:t>проблем</w:t>
      </w:r>
      <w:r w:rsidRPr="00981643">
        <w:rPr>
          <w:spacing w:val="-2"/>
        </w:rPr>
        <w:t xml:space="preserve"> </w:t>
      </w:r>
      <w:r w:rsidRPr="00981643">
        <w:t>у</w:t>
      </w:r>
      <w:r w:rsidRPr="00981643">
        <w:rPr>
          <w:spacing w:val="-6"/>
        </w:rPr>
        <w:t xml:space="preserve"> </w:t>
      </w:r>
      <w:r w:rsidRPr="00981643">
        <w:t>навчанні);</w:t>
      </w:r>
    </w:p>
    <w:p w:rsidR="00FF0802" w:rsidRPr="00981643" w:rsidRDefault="00FF0802">
      <w:pPr>
        <w:pStyle w:val="BodyText"/>
        <w:ind w:right="232" w:firstLine="707"/>
        <w:jc w:val="both"/>
      </w:pPr>
      <w:r w:rsidRPr="00981643">
        <w:t>психологічне (готовність до навчання, психологічна адаптація, входження</w:t>
      </w:r>
      <w:r w:rsidRPr="00981643">
        <w:rPr>
          <w:spacing w:val="-67"/>
        </w:rPr>
        <w:t xml:space="preserve"> </w:t>
      </w:r>
      <w:r w:rsidRPr="00981643">
        <w:t>у новий колектив, конфліктні ситуації, тривожність, життєві кризи, мотивація</w:t>
      </w:r>
      <w:r w:rsidRPr="00981643">
        <w:rPr>
          <w:spacing w:val="1"/>
        </w:rPr>
        <w:t xml:space="preserve"> </w:t>
      </w:r>
      <w:r w:rsidRPr="00981643">
        <w:t>навчання</w:t>
      </w:r>
      <w:r w:rsidRPr="00981643">
        <w:rPr>
          <w:spacing w:val="-1"/>
        </w:rPr>
        <w:t xml:space="preserve"> </w:t>
      </w:r>
      <w:r w:rsidRPr="00981643">
        <w:t>тощо);</w:t>
      </w:r>
    </w:p>
    <w:p w:rsidR="00FF0802" w:rsidRPr="00981643" w:rsidRDefault="00FF0802">
      <w:pPr>
        <w:pStyle w:val="BodyText"/>
        <w:ind w:left="930" w:right="232"/>
        <w:jc w:val="both"/>
      </w:pPr>
      <w:r w:rsidRPr="00981643">
        <w:t>медичне (профілактика захворювань, здоровий спосіб життя, медогляд);</w:t>
      </w:r>
      <w:r w:rsidRPr="00981643">
        <w:rPr>
          <w:spacing w:val="1"/>
        </w:rPr>
        <w:t xml:space="preserve"> </w:t>
      </w:r>
      <w:r w:rsidRPr="00981643">
        <w:t>юридичне</w:t>
      </w:r>
      <w:r w:rsidRPr="00981643">
        <w:rPr>
          <w:spacing w:val="62"/>
        </w:rPr>
        <w:t xml:space="preserve"> </w:t>
      </w:r>
      <w:r w:rsidRPr="00981643">
        <w:t>(отримання</w:t>
      </w:r>
      <w:r w:rsidRPr="00981643">
        <w:rPr>
          <w:spacing w:val="63"/>
        </w:rPr>
        <w:t xml:space="preserve"> </w:t>
      </w:r>
      <w:r w:rsidRPr="00981643">
        <w:t>пільг,</w:t>
      </w:r>
      <w:r w:rsidRPr="00981643">
        <w:rPr>
          <w:spacing w:val="64"/>
        </w:rPr>
        <w:t xml:space="preserve"> </w:t>
      </w:r>
      <w:r w:rsidRPr="00981643">
        <w:t>матеріальної</w:t>
      </w:r>
      <w:r w:rsidRPr="00981643">
        <w:rPr>
          <w:spacing w:val="65"/>
        </w:rPr>
        <w:t xml:space="preserve"> </w:t>
      </w:r>
      <w:r w:rsidRPr="00981643">
        <w:t>допомоги,</w:t>
      </w:r>
      <w:r w:rsidRPr="00981643">
        <w:rPr>
          <w:spacing w:val="61"/>
        </w:rPr>
        <w:t xml:space="preserve"> </w:t>
      </w:r>
      <w:r w:rsidRPr="00981643">
        <w:t>забезпечення</w:t>
      </w:r>
    </w:p>
    <w:p w:rsidR="00FF0802" w:rsidRDefault="00FF0802">
      <w:pPr>
        <w:pStyle w:val="BodyText"/>
        <w:ind w:right="236"/>
        <w:jc w:val="both"/>
      </w:pPr>
      <w:r w:rsidRPr="00981643">
        <w:t>тимчасового</w:t>
      </w:r>
      <w:r w:rsidRPr="00981643">
        <w:rPr>
          <w:spacing w:val="1"/>
        </w:rPr>
        <w:t xml:space="preserve"> </w:t>
      </w:r>
      <w:r w:rsidRPr="00981643">
        <w:t>проживання</w:t>
      </w:r>
      <w:r w:rsidRPr="00981643">
        <w:rPr>
          <w:spacing w:val="1"/>
        </w:rPr>
        <w:t xml:space="preserve"> </w:t>
      </w:r>
      <w:r w:rsidRPr="00981643">
        <w:t>у</w:t>
      </w:r>
      <w:r w:rsidRPr="00981643">
        <w:rPr>
          <w:spacing w:val="1"/>
        </w:rPr>
        <w:t xml:space="preserve"> </w:t>
      </w:r>
      <w:r w:rsidRPr="00981643">
        <w:t>гуртожитку,</w:t>
      </w:r>
      <w:r w:rsidRPr="00981643">
        <w:rPr>
          <w:spacing w:val="1"/>
        </w:rPr>
        <w:t xml:space="preserve"> </w:t>
      </w:r>
      <w:r w:rsidRPr="00981643">
        <w:t>по</w:t>
      </w:r>
      <w:r w:rsidRPr="00981643">
        <w:rPr>
          <w:spacing w:val="1"/>
        </w:rPr>
        <w:t xml:space="preserve"> </w:t>
      </w:r>
      <w:r w:rsidRPr="00981643">
        <w:t>оплаті</w:t>
      </w:r>
      <w:r w:rsidRPr="00981643">
        <w:rPr>
          <w:spacing w:val="1"/>
        </w:rPr>
        <w:t xml:space="preserve"> </w:t>
      </w:r>
      <w:r w:rsidRPr="00981643">
        <w:t>на</w:t>
      </w:r>
      <w:r w:rsidRPr="00981643">
        <w:rPr>
          <w:spacing w:val="1"/>
        </w:rPr>
        <w:t xml:space="preserve"> </w:t>
      </w:r>
      <w:r w:rsidRPr="00981643">
        <w:t>контрактній</w:t>
      </w:r>
      <w:r w:rsidRPr="00981643">
        <w:rPr>
          <w:spacing w:val="1"/>
        </w:rPr>
        <w:t xml:space="preserve"> </w:t>
      </w:r>
      <w:r w:rsidRPr="00981643">
        <w:t>формі</w:t>
      </w:r>
      <w:r w:rsidRPr="00981643">
        <w:rPr>
          <w:spacing w:val="1"/>
        </w:rPr>
        <w:t xml:space="preserve"> </w:t>
      </w:r>
      <w:r w:rsidRPr="00981643">
        <w:t>навчання,</w:t>
      </w:r>
      <w:r w:rsidRPr="00981643">
        <w:rPr>
          <w:spacing w:val="-1"/>
        </w:rPr>
        <w:t xml:space="preserve"> </w:t>
      </w:r>
      <w:r w:rsidRPr="00981643">
        <w:t>дода</w:t>
      </w:r>
      <w:r>
        <w:t>ткове</w:t>
      </w:r>
      <w:r>
        <w:rPr>
          <w:spacing w:val="-2"/>
        </w:rPr>
        <w:t xml:space="preserve"> </w:t>
      </w:r>
      <w:r>
        <w:t>працевлаштування?)</w:t>
      </w:r>
    </w:p>
    <w:sectPr w:rsidR="00FF0802" w:rsidSect="00B549E2">
      <w:pgSz w:w="12240" w:h="15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C9C"/>
    <w:multiLevelType w:val="hybridMultilevel"/>
    <w:tmpl w:val="D994A702"/>
    <w:lvl w:ilvl="0" w:tplc="90D4C256">
      <w:numFmt w:val="bullet"/>
      <w:lvlText w:val="-"/>
      <w:lvlJc w:val="left"/>
      <w:pPr>
        <w:ind w:left="979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5F2652E">
      <w:numFmt w:val="bullet"/>
      <w:lvlText w:val="•"/>
      <w:lvlJc w:val="left"/>
      <w:pPr>
        <w:ind w:left="1659" w:hanging="164"/>
      </w:pPr>
      <w:rPr>
        <w:rFonts w:hint="default"/>
      </w:rPr>
    </w:lvl>
    <w:lvl w:ilvl="2" w:tplc="107265B8">
      <w:numFmt w:val="bullet"/>
      <w:lvlText w:val="•"/>
      <w:lvlJc w:val="left"/>
      <w:pPr>
        <w:ind w:left="2339" w:hanging="164"/>
      </w:pPr>
      <w:rPr>
        <w:rFonts w:hint="default"/>
      </w:rPr>
    </w:lvl>
    <w:lvl w:ilvl="3" w:tplc="CC6491E8">
      <w:numFmt w:val="bullet"/>
      <w:lvlText w:val="•"/>
      <w:lvlJc w:val="left"/>
      <w:pPr>
        <w:ind w:left="3019" w:hanging="164"/>
      </w:pPr>
      <w:rPr>
        <w:rFonts w:hint="default"/>
      </w:rPr>
    </w:lvl>
    <w:lvl w:ilvl="4" w:tplc="140A0318">
      <w:numFmt w:val="bullet"/>
      <w:lvlText w:val="•"/>
      <w:lvlJc w:val="left"/>
      <w:pPr>
        <w:ind w:left="3699" w:hanging="164"/>
      </w:pPr>
      <w:rPr>
        <w:rFonts w:hint="default"/>
      </w:rPr>
    </w:lvl>
    <w:lvl w:ilvl="5" w:tplc="201409E8">
      <w:numFmt w:val="bullet"/>
      <w:lvlText w:val="•"/>
      <w:lvlJc w:val="left"/>
      <w:pPr>
        <w:ind w:left="4379" w:hanging="164"/>
      </w:pPr>
      <w:rPr>
        <w:rFonts w:hint="default"/>
      </w:rPr>
    </w:lvl>
    <w:lvl w:ilvl="6" w:tplc="87065584">
      <w:numFmt w:val="bullet"/>
      <w:lvlText w:val="•"/>
      <w:lvlJc w:val="left"/>
      <w:pPr>
        <w:ind w:left="5058" w:hanging="164"/>
      </w:pPr>
      <w:rPr>
        <w:rFonts w:hint="default"/>
      </w:rPr>
    </w:lvl>
    <w:lvl w:ilvl="7" w:tplc="060A2F24">
      <w:numFmt w:val="bullet"/>
      <w:lvlText w:val="•"/>
      <w:lvlJc w:val="left"/>
      <w:pPr>
        <w:ind w:left="5738" w:hanging="164"/>
      </w:pPr>
      <w:rPr>
        <w:rFonts w:hint="default"/>
      </w:rPr>
    </w:lvl>
    <w:lvl w:ilvl="8" w:tplc="C71AB2E8">
      <w:numFmt w:val="bullet"/>
      <w:lvlText w:val="•"/>
      <w:lvlJc w:val="left"/>
      <w:pPr>
        <w:ind w:left="6418" w:hanging="164"/>
      </w:pPr>
      <w:rPr>
        <w:rFonts w:hint="default"/>
      </w:rPr>
    </w:lvl>
  </w:abstractNum>
  <w:abstractNum w:abstractNumId="1">
    <w:nsid w:val="158A124F"/>
    <w:multiLevelType w:val="hybridMultilevel"/>
    <w:tmpl w:val="212C04BC"/>
    <w:lvl w:ilvl="0" w:tplc="21BA6322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5DCDC20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67080120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64024002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F0C44F58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59B6000C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23001E32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AC84D81A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1CEE5628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2">
    <w:nsid w:val="210D2AF6"/>
    <w:multiLevelType w:val="multilevel"/>
    <w:tmpl w:val="9732F4BC"/>
    <w:lvl w:ilvl="0">
      <w:start w:val="2"/>
      <w:numFmt w:val="decimal"/>
      <w:lvlText w:val="%1"/>
      <w:lvlJc w:val="left"/>
      <w:pPr>
        <w:ind w:left="222" w:hanging="482"/>
      </w:pPr>
      <w:rPr>
        <w:rFonts w:cs="Times New Roman" w:hint="default"/>
      </w:rPr>
    </w:lvl>
    <w:lvl w:ilvl="1">
      <w:start w:val="3"/>
      <w:numFmt w:val="decimal"/>
      <w:lvlText w:val="%1-%2"/>
      <w:lvlJc w:val="left"/>
      <w:pPr>
        <w:ind w:left="222" w:hanging="4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202" w:hanging="281"/>
      </w:pPr>
      <w:rPr>
        <w:rFonts w:hint="default"/>
      </w:rPr>
    </w:lvl>
    <w:lvl w:ilvl="4">
      <w:numFmt w:val="bullet"/>
      <w:lvlText w:val="•"/>
      <w:lvlJc w:val="left"/>
      <w:pPr>
        <w:ind w:left="4193" w:hanging="281"/>
      </w:pPr>
      <w:rPr>
        <w:rFonts w:hint="default"/>
      </w:rPr>
    </w:lvl>
    <w:lvl w:ilvl="5">
      <w:numFmt w:val="bullet"/>
      <w:lvlText w:val="•"/>
      <w:lvlJc w:val="left"/>
      <w:pPr>
        <w:ind w:left="5184" w:hanging="281"/>
      </w:pPr>
      <w:rPr>
        <w:rFonts w:hint="default"/>
      </w:rPr>
    </w:lvl>
    <w:lvl w:ilvl="6">
      <w:numFmt w:val="bullet"/>
      <w:lvlText w:val="•"/>
      <w:lvlJc w:val="left"/>
      <w:pPr>
        <w:ind w:left="6175" w:hanging="281"/>
      </w:pPr>
      <w:rPr>
        <w:rFonts w:hint="default"/>
      </w:rPr>
    </w:lvl>
    <w:lvl w:ilvl="7">
      <w:numFmt w:val="bullet"/>
      <w:lvlText w:val="•"/>
      <w:lvlJc w:val="left"/>
      <w:pPr>
        <w:ind w:left="7166" w:hanging="281"/>
      </w:pPr>
      <w:rPr>
        <w:rFonts w:hint="default"/>
      </w:rPr>
    </w:lvl>
    <w:lvl w:ilvl="8">
      <w:numFmt w:val="bullet"/>
      <w:lvlText w:val="•"/>
      <w:lvlJc w:val="left"/>
      <w:pPr>
        <w:ind w:left="8157" w:hanging="281"/>
      </w:pPr>
      <w:rPr>
        <w:rFonts w:hint="default"/>
      </w:rPr>
    </w:lvl>
  </w:abstractNum>
  <w:abstractNum w:abstractNumId="3">
    <w:nsid w:val="232F06F1"/>
    <w:multiLevelType w:val="hybridMultilevel"/>
    <w:tmpl w:val="DDACC8F4"/>
    <w:lvl w:ilvl="0" w:tplc="C5C6C31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0364AA6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3856B298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0CFEC3F4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11266684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4F1E8CFC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290AD446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07A812F2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3BC44508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4">
    <w:nsid w:val="26D16117"/>
    <w:multiLevelType w:val="hybridMultilevel"/>
    <w:tmpl w:val="F326781E"/>
    <w:lvl w:ilvl="0" w:tplc="A8DC8252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E6E87F4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2F4266D8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D462650C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0B120E3A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1E6A3BEA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F920F114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4A5AD748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89F4F754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5">
    <w:nsid w:val="29486878"/>
    <w:multiLevelType w:val="hybridMultilevel"/>
    <w:tmpl w:val="143C9460"/>
    <w:lvl w:ilvl="0" w:tplc="A9549C6C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44B49A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11648F6E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D70C681E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AE1E6958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BFDAB7B0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6C8831C6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044637B4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4A425920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6">
    <w:nsid w:val="50493C13"/>
    <w:multiLevelType w:val="hybridMultilevel"/>
    <w:tmpl w:val="D97AE0A2"/>
    <w:lvl w:ilvl="0" w:tplc="651C742A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2746986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AFE43BFE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F684ADE0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174068F8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56686916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DD78F080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F73407AA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445E45F4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7">
    <w:nsid w:val="619A1ACB"/>
    <w:multiLevelType w:val="hybridMultilevel"/>
    <w:tmpl w:val="3732D57C"/>
    <w:lvl w:ilvl="0" w:tplc="6E2E6B96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4A80E2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05D63252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CB7A8B06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CD62B8C8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726C2C88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DC60D77A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0E4E33EC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411E9D66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8">
    <w:nsid w:val="64863EC2"/>
    <w:multiLevelType w:val="hybridMultilevel"/>
    <w:tmpl w:val="D110D2C6"/>
    <w:lvl w:ilvl="0" w:tplc="B5CCD264">
      <w:start w:val="1"/>
      <w:numFmt w:val="upperRoman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E7124BC2">
      <w:numFmt w:val="bullet"/>
      <w:lvlText w:val="-"/>
      <w:lvlJc w:val="left"/>
      <w:pPr>
        <w:ind w:left="222" w:hanging="502"/>
      </w:pPr>
      <w:rPr>
        <w:rFonts w:ascii="Times New Roman" w:eastAsia="Times New Roman" w:hAnsi="Times New Roman" w:hint="default"/>
        <w:w w:val="100"/>
        <w:sz w:val="28"/>
      </w:rPr>
    </w:lvl>
    <w:lvl w:ilvl="2" w:tplc="AA120392">
      <w:numFmt w:val="bullet"/>
      <w:lvlText w:val="•"/>
      <w:lvlJc w:val="left"/>
      <w:pPr>
        <w:ind w:left="2204" w:hanging="502"/>
      </w:pPr>
      <w:rPr>
        <w:rFonts w:hint="default"/>
      </w:rPr>
    </w:lvl>
    <w:lvl w:ilvl="3" w:tplc="4874F16E">
      <w:numFmt w:val="bullet"/>
      <w:lvlText w:val="•"/>
      <w:lvlJc w:val="left"/>
      <w:pPr>
        <w:ind w:left="3196" w:hanging="502"/>
      </w:pPr>
      <w:rPr>
        <w:rFonts w:hint="default"/>
      </w:rPr>
    </w:lvl>
    <w:lvl w:ilvl="4" w:tplc="93C213C2">
      <w:numFmt w:val="bullet"/>
      <w:lvlText w:val="•"/>
      <w:lvlJc w:val="left"/>
      <w:pPr>
        <w:ind w:left="4188" w:hanging="502"/>
      </w:pPr>
      <w:rPr>
        <w:rFonts w:hint="default"/>
      </w:rPr>
    </w:lvl>
    <w:lvl w:ilvl="5" w:tplc="79F62EF2">
      <w:numFmt w:val="bullet"/>
      <w:lvlText w:val="•"/>
      <w:lvlJc w:val="left"/>
      <w:pPr>
        <w:ind w:left="5180" w:hanging="502"/>
      </w:pPr>
      <w:rPr>
        <w:rFonts w:hint="default"/>
      </w:rPr>
    </w:lvl>
    <w:lvl w:ilvl="6" w:tplc="89D64B64">
      <w:numFmt w:val="bullet"/>
      <w:lvlText w:val="•"/>
      <w:lvlJc w:val="left"/>
      <w:pPr>
        <w:ind w:left="6172" w:hanging="502"/>
      </w:pPr>
      <w:rPr>
        <w:rFonts w:hint="default"/>
      </w:rPr>
    </w:lvl>
    <w:lvl w:ilvl="7" w:tplc="AFC49318">
      <w:numFmt w:val="bullet"/>
      <w:lvlText w:val="•"/>
      <w:lvlJc w:val="left"/>
      <w:pPr>
        <w:ind w:left="7164" w:hanging="502"/>
      </w:pPr>
      <w:rPr>
        <w:rFonts w:hint="default"/>
      </w:rPr>
    </w:lvl>
    <w:lvl w:ilvl="8" w:tplc="654CA410">
      <w:numFmt w:val="bullet"/>
      <w:lvlText w:val="•"/>
      <w:lvlJc w:val="left"/>
      <w:pPr>
        <w:ind w:left="8156" w:hanging="502"/>
      </w:pPr>
      <w:rPr>
        <w:rFonts w:hint="default"/>
      </w:rPr>
    </w:lvl>
  </w:abstractNum>
  <w:abstractNum w:abstractNumId="9">
    <w:nsid w:val="69EB1FB9"/>
    <w:multiLevelType w:val="hybridMultilevel"/>
    <w:tmpl w:val="663EE61E"/>
    <w:lvl w:ilvl="0" w:tplc="98EC0F9C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404F7BC">
      <w:numFmt w:val="bullet"/>
      <w:lvlText w:val="-"/>
      <w:lvlJc w:val="left"/>
      <w:pPr>
        <w:ind w:left="1662" w:hanging="336"/>
      </w:pPr>
      <w:rPr>
        <w:rFonts w:ascii="Times New Roman" w:eastAsia="Times New Roman" w:hAnsi="Times New Roman" w:hint="default"/>
        <w:w w:val="100"/>
        <w:sz w:val="28"/>
      </w:rPr>
    </w:lvl>
    <w:lvl w:ilvl="2" w:tplc="89FE5242">
      <w:numFmt w:val="bullet"/>
      <w:lvlText w:val="•"/>
      <w:lvlJc w:val="left"/>
      <w:pPr>
        <w:ind w:left="2602" w:hanging="336"/>
      </w:pPr>
      <w:rPr>
        <w:rFonts w:hint="default"/>
      </w:rPr>
    </w:lvl>
    <w:lvl w:ilvl="3" w:tplc="487E84CC">
      <w:numFmt w:val="bullet"/>
      <w:lvlText w:val="•"/>
      <w:lvlJc w:val="left"/>
      <w:pPr>
        <w:ind w:left="3544" w:hanging="336"/>
      </w:pPr>
      <w:rPr>
        <w:rFonts w:hint="default"/>
      </w:rPr>
    </w:lvl>
    <w:lvl w:ilvl="4" w:tplc="06984E86">
      <w:numFmt w:val="bullet"/>
      <w:lvlText w:val="•"/>
      <w:lvlJc w:val="left"/>
      <w:pPr>
        <w:ind w:left="4486" w:hanging="336"/>
      </w:pPr>
      <w:rPr>
        <w:rFonts w:hint="default"/>
      </w:rPr>
    </w:lvl>
    <w:lvl w:ilvl="5" w:tplc="C6B6D782">
      <w:numFmt w:val="bullet"/>
      <w:lvlText w:val="•"/>
      <w:lvlJc w:val="left"/>
      <w:pPr>
        <w:ind w:left="5428" w:hanging="336"/>
      </w:pPr>
      <w:rPr>
        <w:rFonts w:hint="default"/>
      </w:rPr>
    </w:lvl>
    <w:lvl w:ilvl="6" w:tplc="2576A54E">
      <w:numFmt w:val="bullet"/>
      <w:lvlText w:val="•"/>
      <w:lvlJc w:val="left"/>
      <w:pPr>
        <w:ind w:left="6371" w:hanging="336"/>
      </w:pPr>
      <w:rPr>
        <w:rFonts w:hint="default"/>
      </w:rPr>
    </w:lvl>
    <w:lvl w:ilvl="7" w:tplc="46824FCC">
      <w:numFmt w:val="bullet"/>
      <w:lvlText w:val="•"/>
      <w:lvlJc w:val="left"/>
      <w:pPr>
        <w:ind w:left="7313" w:hanging="336"/>
      </w:pPr>
      <w:rPr>
        <w:rFonts w:hint="default"/>
      </w:rPr>
    </w:lvl>
    <w:lvl w:ilvl="8" w:tplc="AEC421DA">
      <w:numFmt w:val="bullet"/>
      <w:lvlText w:val="•"/>
      <w:lvlJc w:val="left"/>
      <w:pPr>
        <w:ind w:left="8255" w:hanging="336"/>
      </w:pPr>
      <w:rPr>
        <w:rFonts w:hint="default"/>
      </w:rPr>
    </w:lvl>
  </w:abstractNum>
  <w:abstractNum w:abstractNumId="10">
    <w:nsid w:val="6C5411B2"/>
    <w:multiLevelType w:val="hybridMultilevel"/>
    <w:tmpl w:val="037ABF58"/>
    <w:lvl w:ilvl="0" w:tplc="120E0B72">
      <w:numFmt w:val="bullet"/>
      <w:lvlText w:val="-"/>
      <w:lvlJc w:val="left"/>
      <w:pPr>
        <w:ind w:left="222" w:hanging="185"/>
      </w:pPr>
      <w:rPr>
        <w:rFonts w:ascii="Times New Roman" w:eastAsia="Times New Roman" w:hAnsi="Times New Roman" w:hint="default"/>
        <w:w w:val="100"/>
        <w:sz w:val="28"/>
      </w:rPr>
    </w:lvl>
    <w:lvl w:ilvl="1" w:tplc="89B8BCFA">
      <w:numFmt w:val="bullet"/>
      <w:lvlText w:val="•"/>
      <w:lvlJc w:val="left"/>
      <w:pPr>
        <w:ind w:left="1212" w:hanging="185"/>
      </w:pPr>
      <w:rPr>
        <w:rFonts w:hint="default"/>
      </w:rPr>
    </w:lvl>
    <w:lvl w:ilvl="2" w:tplc="75CA3AC8">
      <w:numFmt w:val="bullet"/>
      <w:lvlText w:val="•"/>
      <w:lvlJc w:val="left"/>
      <w:pPr>
        <w:ind w:left="2204" w:hanging="185"/>
      </w:pPr>
      <w:rPr>
        <w:rFonts w:hint="default"/>
      </w:rPr>
    </w:lvl>
    <w:lvl w:ilvl="3" w:tplc="7A8AA77C">
      <w:numFmt w:val="bullet"/>
      <w:lvlText w:val="•"/>
      <w:lvlJc w:val="left"/>
      <w:pPr>
        <w:ind w:left="3196" w:hanging="185"/>
      </w:pPr>
      <w:rPr>
        <w:rFonts w:hint="default"/>
      </w:rPr>
    </w:lvl>
    <w:lvl w:ilvl="4" w:tplc="E798378C">
      <w:numFmt w:val="bullet"/>
      <w:lvlText w:val="•"/>
      <w:lvlJc w:val="left"/>
      <w:pPr>
        <w:ind w:left="4188" w:hanging="185"/>
      </w:pPr>
      <w:rPr>
        <w:rFonts w:hint="default"/>
      </w:rPr>
    </w:lvl>
    <w:lvl w:ilvl="5" w:tplc="4142E274">
      <w:numFmt w:val="bullet"/>
      <w:lvlText w:val="•"/>
      <w:lvlJc w:val="left"/>
      <w:pPr>
        <w:ind w:left="5180" w:hanging="185"/>
      </w:pPr>
      <w:rPr>
        <w:rFonts w:hint="default"/>
      </w:rPr>
    </w:lvl>
    <w:lvl w:ilvl="6" w:tplc="3E28E9C2">
      <w:numFmt w:val="bullet"/>
      <w:lvlText w:val="•"/>
      <w:lvlJc w:val="left"/>
      <w:pPr>
        <w:ind w:left="6172" w:hanging="185"/>
      </w:pPr>
      <w:rPr>
        <w:rFonts w:hint="default"/>
      </w:rPr>
    </w:lvl>
    <w:lvl w:ilvl="7" w:tplc="7036482A">
      <w:numFmt w:val="bullet"/>
      <w:lvlText w:val="•"/>
      <w:lvlJc w:val="left"/>
      <w:pPr>
        <w:ind w:left="7164" w:hanging="185"/>
      </w:pPr>
      <w:rPr>
        <w:rFonts w:hint="default"/>
      </w:rPr>
    </w:lvl>
    <w:lvl w:ilvl="8" w:tplc="DEC00D70">
      <w:numFmt w:val="bullet"/>
      <w:lvlText w:val="•"/>
      <w:lvlJc w:val="left"/>
      <w:pPr>
        <w:ind w:left="8156" w:hanging="185"/>
      </w:pPr>
      <w:rPr>
        <w:rFonts w:hint="default"/>
      </w:rPr>
    </w:lvl>
  </w:abstractNum>
  <w:abstractNum w:abstractNumId="11">
    <w:nsid w:val="760C0866"/>
    <w:multiLevelType w:val="hybridMultilevel"/>
    <w:tmpl w:val="0F045E22"/>
    <w:lvl w:ilvl="0" w:tplc="CCA44E7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8"/>
        <w:szCs w:val="28"/>
      </w:rPr>
    </w:lvl>
    <w:lvl w:ilvl="1" w:tplc="7624C482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294231EE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E2766242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0D745556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515CAE68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3B08F570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897E1B74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B8B46BD2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12">
    <w:nsid w:val="76BC5333"/>
    <w:multiLevelType w:val="hybridMultilevel"/>
    <w:tmpl w:val="09EAC6AA"/>
    <w:lvl w:ilvl="0" w:tplc="E90AA482">
      <w:start w:val="1"/>
      <w:numFmt w:val="decimal"/>
      <w:lvlText w:val="%1."/>
      <w:lvlJc w:val="left"/>
      <w:pPr>
        <w:ind w:left="22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1689CC0">
      <w:start w:val="1"/>
      <w:numFmt w:val="decimal"/>
      <w:lvlText w:val="%2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FB6A1C2">
      <w:numFmt w:val="bullet"/>
      <w:lvlText w:val="•"/>
      <w:lvlJc w:val="left"/>
      <w:pPr>
        <w:ind w:left="2211" w:hanging="281"/>
      </w:pPr>
      <w:rPr>
        <w:rFonts w:hint="default"/>
      </w:rPr>
    </w:lvl>
    <w:lvl w:ilvl="3" w:tplc="0950B62C">
      <w:numFmt w:val="bullet"/>
      <w:lvlText w:val="•"/>
      <w:lvlJc w:val="left"/>
      <w:pPr>
        <w:ind w:left="3202" w:hanging="281"/>
      </w:pPr>
      <w:rPr>
        <w:rFonts w:hint="default"/>
      </w:rPr>
    </w:lvl>
    <w:lvl w:ilvl="4" w:tplc="52C4BB9A">
      <w:numFmt w:val="bullet"/>
      <w:lvlText w:val="•"/>
      <w:lvlJc w:val="left"/>
      <w:pPr>
        <w:ind w:left="4193" w:hanging="281"/>
      </w:pPr>
      <w:rPr>
        <w:rFonts w:hint="default"/>
      </w:rPr>
    </w:lvl>
    <w:lvl w:ilvl="5" w:tplc="88128E20">
      <w:numFmt w:val="bullet"/>
      <w:lvlText w:val="•"/>
      <w:lvlJc w:val="left"/>
      <w:pPr>
        <w:ind w:left="5184" w:hanging="281"/>
      </w:pPr>
      <w:rPr>
        <w:rFonts w:hint="default"/>
      </w:rPr>
    </w:lvl>
    <w:lvl w:ilvl="6" w:tplc="D41A8302">
      <w:numFmt w:val="bullet"/>
      <w:lvlText w:val="•"/>
      <w:lvlJc w:val="left"/>
      <w:pPr>
        <w:ind w:left="6175" w:hanging="281"/>
      </w:pPr>
      <w:rPr>
        <w:rFonts w:hint="default"/>
      </w:rPr>
    </w:lvl>
    <w:lvl w:ilvl="7" w:tplc="4A6EF3CE">
      <w:numFmt w:val="bullet"/>
      <w:lvlText w:val="•"/>
      <w:lvlJc w:val="left"/>
      <w:pPr>
        <w:ind w:left="7166" w:hanging="281"/>
      </w:pPr>
      <w:rPr>
        <w:rFonts w:hint="default"/>
      </w:rPr>
    </w:lvl>
    <w:lvl w:ilvl="8" w:tplc="D23E17A4">
      <w:numFmt w:val="bullet"/>
      <w:lvlText w:val="•"/>
      <w:lvlJc w:val="left"/>
      <w:pPr>
        <w:ind w:left="8157" w:hanging="281"/>
      </w:pPr>
      <w:rPr>
        <w:rFonts w:hint="default"/>
      </w:rPr>
    </w:lvl>
  </w:abstractNum>
  <w:abstractNum w:abstractNumId="13">
    <w:nsid w:val="7A560D51"/>
    <w:multiLevelType w:val="hybridMultilevel"/>
    <w:tmpl w:val="0EFACDF4"/>
    <w:lvl w:ilvl="0" w:tplc="C6BE045A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DD47ABE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555E6F5C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9334B76C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3B4E71FA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0ECCFC54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ACC81E68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FDC61784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684ED6C6">
      <w:numFmt w:val="bullet"/>
      <w:lvlText w:val="•"/>
      <w:lvlJc w:val="left"/>
      <w:pPr>
        <w:ind w:left="8356" w:hanging="281"/>
      </w:pPr>
      <w:rPr>
        <w:rFonts w:hint="default"/>
      </w:rPr>
    </w:lvl>
  </w:abstractNum>
  <w:abstractNum w:abstractNumId="14">
    <w:nsid w:val="7F604870"/>
    <w:multiLevelType w:val="hybridMultilevel"/>
    <w:tmpl w:val="4C744F5C"/>
    <w:lvl w:ilvl="0" w:tplc="DB12BC5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BC9EEA">
      <w:numFmt w:val="bullet"/>
      <w:lvlText w:val="•"/>
      <w:lvlJc w:val="left"/>
      <w:pPr>
        <w:ind w:left="2112" w:hanging="281"/>
      </w:pPr>
      <w:rPr>
        <w:rFonts w:hint="default"/>
      </w:rPr>
    </w:lvl>
    <w:lvl w:ilvl="2" w:tplc="22207892">
      <w:numFmt w:val="bullet"/>
      <w:lvlText w:val="•"/>
      <w:lvlJc w:val="left"/>
      <w:pPr>
        <w:ind w:left="3004" w:hanging="281"/>
      </w:pPr>
      <w:rPr>
        <w:rFonts w:hint="default"/>
      </w:rPr>
    </w:lvl>
    <w:lvl w:ilvl="3" w:tplc="F008216E">
      <w:numFmt w:val="bullet"/>
      <w:lvlText w:val="•"/>
      <w:lvlJc w:val="left"/>
      <w:pPr>
        <w:ind w:left="3896" w:hanging="281"/>
      </w:pPr>
      <w:rPr>
        <w:rFonts w:hint="default"/>
      </w:rPr>
    </w:lvl>
    <w:lvl w:ilvl="4" w:tplc="FFC0FC44">
      <w:numFmt w:val="bullet"/>
      <w:lvlText w:val="•"/>
      <w:lvlJc w:val="left"/>
      <w:pPr>
        <w:ind w:left="4788" w:hanging="281"/>
      </w:pPr>
      <w:rPr>
        <w:rFonts w:hint="default"/>
      </w:rPr>
    </w:lvl>
    <w:lvl w:ilvl="5" w:tplc="73D2B754">
      <w:numFmt w:val="bullet"/>
      <w:lvlText w:val="•"/>
      <w:lvlJc w:val="left"/>
      <w:pPr>
        <w:ind w:left="5680" w:hanging="281"/>
      </w:pPr>
      <w:rPr>
        <w:rFonts w:hint="default"/>
      </w:rPr>
    </w:lvl>
    <w:lvl w:ilvl="6" w:tplc="97A4EAA6">
      <w:numFmt w:val="bullet"/>
      <w:lvlText w:val="•"/>
      <w:lvlJc w:val="left"/>
      <w:pPr>
        <w:ind w:left="6572" w:hanging="281"/>
      </w:pPr>
      <w:rPr>
        <w:rFonts w:hint="default"/>
      </w:rPr>
    </w:lvl>
    <w:lvl w:ilvl="7" w:tplc="A204E354">
      <w:numFmt w:val="bullet"/>
      <w:lvlText w:val="•"/>
      <w:lvlJc w:val="left"/>
      <w:pPr>
        <w:ind w:left="7464" w:hanging="281"/>
      </w:pPr>
      <w:rPr>
        <w:rFonts w:hint="default"/>
      </w:rPr>
    </w:lvl>
    <w:lvl w:ilvl="8" w:tplc="B7329144">
      <w:numFmt w:val="bullet"/>
      <w:lvlText w:val="•"/>
      <w:lvlJc w:val="left"/>
      <w:pPr>
        <w:ind w:left="8356" w:hanging="281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636"/>
    <w:rsid w:val="001B1FA2"/>
    <w:rsid w:val="001C1B49"/>
    <w:rsid w:val="0041175B"/>
    <w:rsid w:val="004231DB"/>
    <w:rsid w:val="00457CAB"/>
    <w:rsid w:val="00535FF4"/>
    <w:rsid w:val="005D74B1"/>
    <w:rsid w:val="00720444"/>
    <w:rsid w:val="007D74BE"/>
    <w:rsid w:val="007D7636"/>
    <w:rsid w:val="00981643"/>
    <w:rsid w:val="009B4C53"/>
    <w:rsid w:val="00B24FCD"/>
    <w:rsid w:val="00B549E2"/>
    <w:rsid w:val="00B76092"/>
    <w:rsid w:val="00DC0090"/>
    <w:rsid w:val="00DC2665"/>
    <w:rsid w:val="00E76736"/>
    <w:rsid w:val="00FD5F5C"/>
    <w:rsid w:val="00FF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9E2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paragraph" w:styleId="Heading1">
    <w:name w:val="heading 1"/>
    <w:basedOn w:val="Normal"/>
    <w:link w:val="Heading1Char"/>
    <w:uiPriority w:val="99"/>
    <w:qFormat/>
    <w:rsid w:val="00B549E2"/>
    <w:pPr>
      <w:spacing w:line="319" w:lineRule="exact"/>
      <w:ind w:left="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549E2"/>
    <w:pPr>
      <w:spacing w:line="318" w:lineRule="exact"/>
      <w:ind w:left="222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2E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D2E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customStyle="1" w:styleId="TableNormal1">
    <w:name w:val="Table Normal1"/>
    <w:uiPriority w:val="99"/>
    <w:semiHidden/>
    <w:rsid w:val="00B549E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549E2"/>
    <w:pPr>
      <w:ind w:left="22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D2E"/>
    <w:rPr>
      <w:rFonts w:ascii="Times New Roman" w:eastAsia="Times New Roman" w:hAnsi="Times New Roman"/>
      <w:lang w:val="uk-UA"/>
    </w:rPr>
  </w:style>
  <w:style w:type="paragraph" w:styleId="Title">
    <w:name w:val="Title"/>
    <w:basedOn w:val="Normal"/>
    <w:link w:val="TitleChar"/>
    <w:uiPriority w:val="99"/>
    <w:qFormat/>
    <w:rsid w:val="00B549E2"/>
    <w:pPr>
      <w:spacing w:before="71"/>
      <w:ind w:left="2446" w:right="2457" w:firstLine="713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5D2E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ListParagraph">
    <w:name w:val="List Paragraph"/>
    <w:basedOn w:val="Normal"/>
    <w:uiPriority w:val="99"/>
    <w:qFormat/>
    <w:rsid w:val="00B549E2"/>
    <w:pPr>
      <w:ind w:left="1210" w:hanging="281"/>
    </w:pPr>
  </w:style>
  <w:style w:type="paragraph" w:customStyle="1" w:styleId="TableParagraph">
    <w:name w:val="Table Paragraph"/>
    <w:basedOn w:val="Normal"/>
    <w:uiPriority w:val="99"/>
    <w:rsid w:val="00B549E2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18</Pages>
  <Words>5198</Words>
  <Characters>29632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Валюк</dc:creator>
  <cp:keywords/>
  <dc:description/>
  <cp:lastModifiedBy>Halyna</cp:lastModifiedBy>
  <cp:revision>13</cp:revision>
  <dcterms:created xsi:type="dcterms:W3CDTF">2021-09-27T07:32:00Z</dcterms:created>
  <dcterms:modified xsi:type="dcterms:W3CDTF">2021-09-27T13:45:00Z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